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28"/>
        <w:tblOverlap w:val="nev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 w:firstRow="1" w:lastRow="1" w:firstColumn="1" w:lastColumn="1" w:noHBand="0" w:noVBand="0"/>
      </w:tblPr>
      <w:tblGrid>
        <w:gridCol w:w="1101"/>
        <w:gridCol w:w="3427"/>
      </w:tblGrid>
      <w:tr w:rsidR="00804FCC" w:rsidRPr="00F55055" w:rsidTr="007B69CA">
        <w:trPr>
          <w:trHeight w:val="227"/>
        </w:trPr>
        <w:tc>
          <w:tcPr>
            <w:tcW w:w="1101" w:type="dxa"/>
            <w:vAlign w:val="bottom"/>
          </w:tcPr>
          <w:p w:rsidR="00804FCC" w:rsidRPr="00F55055" w:rsidRDefault="00804FCC" w:rsidP="00804FC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  <w:szCs w:val="16"/>
              </w:rPr>
            </w:pPr>
            <w:r w:rsidRPr="00F55055">
              <w:rPr>
                <w:rFonts w:ascii="Calibri" w:hAnsi="Calibri"/>
                <w:sz w:val="16"/>
                <w:szCs w:val="16"/>
              </w:rPr>
              <w:t>BANK. SPOJ.:</w:t>
            </w:r>
          </w:p>
        </w:tc>
        <w:tc>
          <w:tcPr>
            <w:tcW w:w="3427" w:type="dxa"/>
            <w:vAlign w:val="bottom"/>
          </w:tcPr>
          <w:p w:rsidR="00804FCC" w:rsidRPr="00F55055" w:rsidRDefault="003D0918" w:rsidP="00945F7E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8"/>
                <w:szCs w:val="18"/>
              </w:rPr>
            </w:pPr>
            <w:r w:rsidRPr="00F5505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76BD5" w:rsidRPr="00F5505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F55055">
              <w:rPr>
                <w:rFonts w:ascii="Calibri" w:hAnsi="Calibri"/>
                <w:sz w:val="18"/>
                <w:szCs w:val="18"/>
              </w:rPr>
            </w:r>
            <w:r w:rsidRPr="00F5505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45F7E">
              <w:rPr>
                <w:rFonts w:ascii="Calibri" w:hAnsi="Calibri"/>
                <w:sz w:val="18"/>
                <w:szCs w:val="18"/>
              </w:rPr>
              <w:t>KB Bruntál</w:t>
            </w:r>
            <w:r w:rsidRPr="00F5505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804FCC" w:rsidRPr="00F55055" w:rsidTr="007B69CA">
        <w:trPr>
          <w:trHeight w:val="227"/>
        </w:trPr>
        <w:tc>
          <w:tcPr>
            <w:tcW w:w="1101" w:type="dxa"/>
            <w:vAlign w:val="bottom"/>
          </w:tcPr>
          <w:p w:rsidR="00804FCC" w:rsidRPr="00F55055" w:rsidRDefault="00804FCC" w:rsidP="00804FC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  <w:szCs w:val="16"/>
              </w:rPr>
            </w:pPr>
            <w:r w:rsidRPr="00F55055">
              <w:rPr>
                <w:rFonts w:ascii="Calibri" w:hAnsi="Calibri"/>
                <w:sz w:val="16"/>
                <w:szCs w:val="16"/>
              </w:rPr>
              <w:t>ČÍSLO ÚČTU:</w:t>
            </w:r>
          </w:p>
        </w:tc>
        <w:tc>
          <w:tcPr>
            <w:tcW w:w="3427" w:type="dxa"/>
            <w:vAlign w:val="bottom"/>
          </w:tcPr>
          <w:p w:rsidR="00804FCC" w:rsidRPr="00F55055" w:rsidRDefault="003D0918" w:rsidP="007F5A0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8"/>
                <w:szCs w:val="18"/>
              </w:rPr>
            </w:pPr>
            <w:r w:rsidRPr="00F5505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76BD5" w:rsidRPr="00F5505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F55055">
              <w:rPr>
                <w:rFonts w:ascii="Calibri" w:hAnsi="Calibri"/>
                <w:sz w:val="18"/>
                <w:szCs w:val="18"/>
              </w:rPr>
            </w:r>
            <w:r w:rsidRPr="00F5505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45F7E">
              <w:rPr>
                <w:rFonts w:ascii="Calibri" w:hAnsi="Calibri"/>
                <w:sz w:val="18"/>
                <w:szCs w:val="18"/>
              </w:rPr>
              <w:t>1</w:t>
            </w:r>
            <w:r w:rsidR="007F5A06">
              <w:rPr>
                <w:rFonts w:ascii="Calibri" w:hAnsi="Calibri"/>
                <w:sz w:val="18"/>
                <w:szCs w:val="18"/>
              </w:rPr>
              <w:t>3</w:t>
            </w:r>
            <w:r w:rsidR="00945F7E">
              <w:rPr>
                <w:rFonts w:ascii="Calibri" w:hAnsi="Calibri"/>
                <w:sz w:val="18"/>
                <w:szCs w:val="18"/>
              </w:rPr>
              <w:t>8771/0100</w:t>
            </w:r>
            <w:r w:rsidRPr="00F5505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804FCC" w:rsidRPr="00F55055" w:rsidTr="007B69CA">
        <w:trPr>
          <w:trHeight w:val="227"/>
        </w:trPr>
        <w:tc>
          <w:tcPr>
            <w:tcW w:w="1101" w:type="dxa"/>
            <w:vAlign w:val="bottom"/>
          </w:tcPr>
          <w:p w:rsidR="00804FCC" w:rsidRPr="00F55055" w:rsidRDefault="00804FCC" w:rsidP="00804FC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27" w:type="dxa"/>
            <w:vAlign w:val="bottom"/>
          </w:tcPr>
          <w:p w:rsidR="00804FCC" w:rsidRPr="00F55055" w:rsidRDefault="00804FCC" w:rsidP="00804FC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804FCC" w:rsidRPr="00F55055" w:rsidTr="007B69CA">
        <w:trPr>
          <w:trHeight w:val="227"/>
        </w:trPr>
        <w:tc>
          <w:tcPr>
            <w:tcW w:w="1101" w:type="dxa"/>
            <w:vAlign w:val="bottom"/>
          </w:tcPr>
          <w:p w:rsidR="00804FCC" w:rsidRPr="00F55055" w:rsidRDefault="00804FCC" w:rsidP="00804FC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  <w:szCs w:val="16"/>
              </w:rPr>
            </w:pPr>
            <w:r w:rsidRPr="00F55055">
              <w:rPr>
                <w:rFonts w:ascii="Calibri" w:hAnsi="Calibri"/>
                <w:sz w:val="16"/>
                <w:szCs w:val="16"/>
              </w:rPr>
              <w:t>VYŘIZUJE:</w:t>
            </w:r>
          </w:p>
        </w:tc>
        <w:tc>
          <w:tcPr>
            <w:tcW w:w="3427" w:type="dxa"/>
            <w:vAlign w:val="bottom"/>
          </w:tcPr>
          <w:p w:rsidR="00804FCC" w:rsidRPr="00F55055" w:rsidRDefault="003D0918" w:rsidP="00945F7E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8"/>
                <w:szCs w:val="18"/>
              </w:rPr>
            </w:pPr>
            <w:r w:rsidRPr="00F5505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276BD5" w:rsidRPr="00F5505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F55055">
              <w:rPr>
                <w:rFonts w:ascii="Calibri" w:hAnsi="Calibri"/>
                <w:sz w:val="18"/>
                <w:szCs w:val="18"/>
              </w:rPr>
            </w:r>
            <w:r w:rsidRPr="00F5505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45F7E">
              <w:rPr>
                <w:rFonts w:ascii="Calibri" w:hAnsi="Calibri"/>
                <w:noProof/>
                <w:sz w:val="18"/>
                <w:szCs w:val="18"/>
              </w:rPr>
              <w:t>Petr Filip</w:t>
            </w:r>
            <w:r w:rsidRPr="00F55055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804FCC" w:rsidRPr="00F55055" w:rsidTr="007B69CA">
        <w:trPr>
          <w:trHeight w:val="227"/>
        </w:trPr>
        <w:tc>
          <w:tcPr>
            <w:tcW w:w="1101" w:type="dxa"/>
            <w:vAlign w:val="bottom"/>
          </w:tcPr>
          <w:p w:rsidR="00804FCC" w:rsidRPr="00F55055" w:rsidRDefault="00804FCC" w:rsidP="00804FC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  <w:szCs w:val="16"/>
              </w:rPr>
            </w:pPr>
            <w:r w:rsidRPr="00F55055">
              <w:rPr>
                <w:rFonts w:ascii="Calibri" w:hAnsi="Calibri"/>
                <w:sz w:val="16"/>
                <w:szCs w:val="16"/>
              </w:rPr>
              <w:t>TEL.:</w:t>
            </w:r>
          </w:p>
        </w:tc>
        <w:tc>
          <w:tcPr>
            <w:tcW w:w="3427" w:type="dxa"/>
            <w:vAlign w:val="bottom"/>
          </w:tcPr>
          <w:p w:rsidR="00804FCC" w:rsidRPr="00F55055" w:rsidRDefault="003D0918" w:rsidP="00945F7E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8"/>
                <w:szCs w:val="18"/>
              </w:rPr>
            </w:pPr>
            <w:r w:rsidRPr="00F5505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04FCC" w:rsidRPr="00F5505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F55055">
              <w:rPr>
                <w:rFonts w:ascii="Calibri" w:hAnsi="Calibri"/>
                <w:sz w:val="18"/>
                <w:szCs w:val="18"/>
              </w:rPr>
            </w:r>
            <w:r w:rsidRPr="00F5505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45F7E">
              <w:rPr>
                <w:rFonts w:ascii="Calibri" w:hAnsi="Calibri"/>
                <w:noProof/>
                <w:sz w:val="18"/>
                <w:szCs w:val="18"/>
              </w:rPr>
              <w:t>555 539 533</w:t>
            </w:r>
            <w:r w:rsidRPr="00F5505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804FCC" w:rsidRPr="00F55055" w:rsidTr="007B69CA">
        <w:trPr>
          <w:trHeight w:val="227"/>
        </w:trPr>
        <w:tc>
          <w:tcPr>
            <w:tcW w:w="1101" w:type="dxa"/>
            <w:vAlign w:val="bottom"/>
          </w:tcPr>
          <w:p w:rsidR="00804FCC" w:rsidRPr="00F55055" w:rsidRDefault="00804FCC" w:rsidP="00804FC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  <w:szCs w:val="16"/>
              </w:rPr>
            </w:pPr>
            <w:r w:rsidRPr="00F55055">
              <w:rPr>
                <w:rFonts w:ascii="Calibri" w:hAnsi="Calibri"/>
                <w:sz w:val="16"/>
                <w:szCs w:val="16"/>
              </w:rPr>
              <w:t>FAX:</w:t>
            </w:r>
          </w:p>
        </w:tc>
        <w:tc>
          <w:tcPr>
            <w:tcW w:w="3427" w:type="dxa"/>
            <w:vAlign w:val="bottom"/>
          </w:tcPr>
          <w:p w:rsidR="00804FCC" w:rsidRPr="00F55055" w:rsidRDefault="003D0918" w:rsidP="00945F7E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8"/>
                <w:szCs w:val="18"/>
              </w:rPr>
            </w:pPr>
            <w:r w:rsidRPr="00F5505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04FCC" w:rsidRPr="00F5505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F55055">
              <w:rPr>
                <w:rFonts w:ascii="Calibri" w:hAnsi="Calibri"/>
                <w:sz w:val="18"/>
                <w:szCs w:val="18"/>
              </w:rPr>
            </w:r>
            <w:r w:rsidRPr="00F5505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45F7E">
              <w:rPr>
                <w:rFonts w:ascii="Calibri" w:hAnsi="Calibri"/>
                <w:noProof/>
                <w:sz w:val="18"/>
                <w:szCs w:val="18"/>
              </w:rPr>
              <w:t>554 716 702</w:t>
            </w:r>
            <w:r w:rsidRPr="00F5505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804FCC" w:rsidRPr="00F55055" w:rsidTr="007B69CA">
        <w:trPr>
          <w:trHeight w:val="227"/>
        </w:trPr>
        <w:tc>
          <w:tcPr>
            <w:tcW w:w="1101" w:type="dxa"/>
            <w:vAlign w:val="bottom"/>
          </w:tcPr>
          <w:p w:rsidR="00804FCC" w:rsidRPr="00F55055" w:rsidRDefault="00804FCC" w:rsidP="00804FC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  <w:szCs w:val="16"/>
              </w:rPr>
            </w:pPr>
            <w:r w:rsidRPr="00F55055">
              <w:rPr>
                <w:rFonts w:ascii="Calibri" w:hAnsi="Calibri"/>
                <w:sz w:val="16"/>
                <w:szCs w:val="16"/>
              </w:rPr>
              <w:t>E-MAIL:</w:t>
            </w:r>
          </w:p>
        </w:tc>
        <w:tc>
          <w:tcPr>
            <w:tcW w:w="3427" w:type="dxa"/>
            <w:vAlign w:val="bottom"/>
          </w:tcPr>
          <w:p w:rsidR="00804FCC" w:rsidRPr="00F55055" w:rsidRDefault="003D0918" w:rsidP="00945F7E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8"/>
                <w:szCs w:val="18"/>
              </w:rPr>
            </w:pPr>
            <w:r w:rsidRPr="00F5505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04FCC" w:rsidRPr="00F5505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F55055">
              <w:rPr>
                <w:rFonts w:ascii="Calibri" w:hAnsi="Calibri"/>
                <w:sz w:val="18"/>
                <w:szCs w:val="18"/>
              </w:rPr>
            </w:r>
            <w:r w:rsidRPr="00F5505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45F7E">
              <w:rPr>
                <w:rFonts w:ascii="Calibri" w:hAnsi="Calibri"/>
                <w:noProof/>
                <w:sz w:val="18"/>
                <w:szCs w:val="18"/>
              </w:rPr>
              <w:t>petr.filip@ssmsk.cz</w:t>
            </w:r>
            <w:r w:rsidRPr="00F5505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804FCC" w:rsidRPr="00F55055" w:rsidTr="007B69CA">
        <w:trPr>
          <w:trHeight w:val="227"/>
        </w:trPr>
        <w:tc>
          <w:tcPr>
            <w:tcW w:w="1101" w:type="dxa"/>
            <w:vAlign w:val="bottom"/>
          </w:tcPr>
          <w:p w:rsidR="00804FCC" w:rsidRPr="00F55055" w:rsidRDefault="00804FCC" w:rsidP="00804FC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27" w:type="dxa"/>
            <w:vAlign w:val="bottom"/>
          </w:tcPr>
          <w:p w:rsidR="00804FCC" w:rsidRPr="00F55055" w:rsidRDefault="00804FCC" w:rsidP="00804FC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804FCC" w:rsidRPr="00F55055" w:rsidTr="007B69CA">
        <w:trPr>
          <w:trHeight w:val="227"/>
        </w:trPr>
        <w:tc>
          <w:tcPr>
            <w:tcW w:w="1101" w:type="dxa"/>
            <w:vAlign w:val="bottom"/>
          </w:tcPr>
          <w:p w:rsidR="00804FCC" w:rsidRPr="00F55055" w:rsidRDefault="00804FCC" w:rsidP="00804FC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  <w:szCs w:val="16"/>
              </w:rPr>
            </w:pPr>
            <w:r w:rsidRPr="00F55055">
              <w:rPr>
                <w:rFonts w:ascii="Calibri" w:hAnsi="Calibri"/>
                <w:sz w:val="16"/>
                <w:szCs w:val="16"/>
              </w:rPr>
              <w:t>DATUM:</w:t>
            </w:r>
          </w:p>
        </w:tc>
        <w:tc>
          <w:tcPr>
            <w:tcW w:w="3427" w:type="dxa"/>
            <w:vAlign w:val="bottom"/>
          </w:tcPr>
          <w:p w:rsidR="00804FCC" w:rsidRPr="00F55055" w:rsidRDefault="003D0918" w:rsidP="00E858C1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8"/>
                <w:szCs w:val="18"/>
              </w:rPr>
            </w:pPr>
            <w:r w:rsidRPr="00F5505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04FCC" w:rsidRPr="00F5505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F55055">
              <w:rPr>
                <w:rFonts w:ascii="Calibri" w:hAnsi="Calibri"/>
                <w:sz w:val="18"/>
                <w:szCs w:val="18"/>
              </w:rPr>
            </w:r>
            <w:r w:rsidRPr="00F5505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FE54B1">
              <w:rPr>
                <w:rFonts w:ascii="Calibri" w:hAnsi="Calibri"/>
                <w:sz w:val="18"/>
                <w:szCs w:val="18"/>
              </w:rPr>
              <w:t>1</w:t>
            </w:r>
            <w:r w:rsidR="00E858C1">
              <w:rPr>
                <w:rFonts w:ascii="Calibri" w:hAnsi="Calibri"/>
                <w:sz w:val="18"/>
                <w:szCs w:val="18"/>
              </w:rPr>
              <w:t>5</w:t>
            </w:r>
            <w:r w:rsidR="001C44C9">
              <w:rPr>
                <w:rFonts w:ascii="Calibri" w:hAnsi="Calibri"/>
                <w:sz w:val="18"/>
                <w:szCs w:val="18"/>
              </w:rPr>
              <w:t>.</w:t>
            </w:r>
            <w:r w:rsidR="00E858C1">
              <w:rPr>
                <w:rFonts w:ascii="Calibri" w:hAnsi="Calibri"/>
                <w:sz w:val="18"/>
                <w:szCs w:val="18"/>
              </w:rPr>
              <w:t>5</w:t>
            </w:r>
            <w:r w:rsidR="001C44C9">
              <w:rPr>
                <w:rFonts w:ascii="Calibri" w:hAnsi="Calibri"/>
                <w:sz w:val="18"/>
                <w:szCs w:val="18"/>
              </w:rPr>
              <w:t>.201</w:t>
            </w:r>
            <w:r w:rsidR="00E858C1">
              <w:rPr>
                <w:rFonts w:ascii="Calibri" w:hAnsi="Calibri"/>
                <w:sz w:val="18"/>
                <w:szCs w:val="18"/>
              </w:rPr>
              <w:t>7</w:t>
            </w:r>
            <w:r w:rsidRPr="00F5505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22666B" w:rsidRPr="00F55055" w:rsidRDefault="0022666B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:rsidR="007B69CA" w:rsidRPr="00F55055" w:rsidRDefault="007B69CA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:rsidR="004725E6" w:rsidRPr="00F55055" w:rsidRDefault="004725E6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:rsidR="004D2699" w:rsidRPr="00F55055" w:rsidRDefault="004D2699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:rsidR="00783E21" w:rsidRPr="00F55055" w:rsidRDefault="00783E21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tbl>
      <w:tblPr>
        <w:tblpPr w:leftFromText="141" w:rightFromText="141" w:vertAnchor="page" w:horzAnchor="margin" w:tblpXSpec="right" w:tblpY="2541"/>
        <w:tblW w:w="404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Look w:val="01E0" w:firstRow="1" w:lastRow="1" w:firstColumn="1" w:lastColumn="1" w:noHBand="0" w:noVBand="0"/>
      </w:tblPr>
      <w:tblGrid>
        <w:gridCol w:w="4049"/>
      </w:tblGrid>
      <w:tr w:rsidR="0099470A" w:rsidRPr="00F55055" w:rsidTr="007B69CA">
        <w:trPr>
          <w:trHeight w:val="1550"/>
        </w:trPr>
        <w:tc>
          <w:tcPr>
            <w:tcW w:w="4049" w:type="dxa"/>
            <w:shd w:val="clear" w:color="auto" w:fill="FFFFFF"/>
          </w:tcPr>
          <w:p w:rsidR="0099470A" w:rsidRPr="00F55055" w:rsidRDefault="005403E5" w:rsidP="007B69CA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</w:rPr>
            </w:pPr>
            <w:r w:rsidRPr="00F55055">
              <w:rPr>
                <w:rFonts w:ascii="Calibri" w:hAnsi="Calibri"/>
                <w:sz w:val="20"/>
              </w:rPr>
              <w:t>Dodavatel</w:t>
            </w:r>
          </w:p>
          <w:p w:rsidR="00945F7E" w:rsidRDefault="003D0918" w:rsidP="007B69CA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noProof/>
                <w:sz w:val="20"/>
              </w:rPr>
            </w:pPr>
            <w:r w:rsidRPr="00F55055">
              <w:rPr>
                <w:rFonts w:ascii="Calibri" w:hAnsi="Calibr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10A30" w:rsidRPr="00F55055">
              <w:rPr>
                <w:rFonts w:ascii="Calibri" w:hAnsi="Calibri"/>
                <w:sz w:val="20"/>
              </w:rPr>
              <w:instrText xml:space="preserve"> FORMTEXT </w:instrText>
            </w:r>
            <w:r w:rsidRPr="00F55055">
              <w:rPr>
                <w:rFonts w:ascii="Calibri" w:hAnsi="Calibri"/>
                <w:sz w:val="20"/>
              </w:rPr>
            </w:r>
            <w:r w:rsidRPr="00F55055">
              <w:rPr>
                <w:rFonts w:ascii="Calibri" w:hAnsi="Calibri"/>
                <w:sz w:val="20"/>
              </w:rPr>
              <w:fldChar w:fldCharType="separate"/>
            </w:r>
            <w:r w:rsidR="00E858C1">
              <w:rPr>
                <w:rFonts w:ascii="Calibri" w:hAnsi="Calibri"/>
                <w:sz w:val="20"/>
              </w:rPr>
              <w:t>Petr Staveník</w:t>
            </w:r>
          </w:p>
          <w:p w:rsidR="00945F7E" w:rsidRDefault="00E858C1" w:rsidP="007B69CA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 Poličná 407</w:t>
            </w:r>
          </w:p>
          <w:p w:rsidR="001C44C9" w:rsidRDefault="00FE54B1" w:rsidP="007B69CA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7</w:t>
            </w:r>
            <w:r w:rsidR="00E858C1">
              <w:rPr>
                <w:rFonts w:ascii="Calibri" w:hAnsi="Calibri"/>
                <w:noProof/>
                <w:sz w:val="20"/>
              </w:rPr>
              <w:t xml:space="preserve">57 01 </w:t>
            </w:r>
            <w:r w:rsidR="00EA4D6D">
              <w:rPr>
                <w:rFonts w:ascii="Calibri" w:hAnsi="Calibri"/>
                <w:noProof/>
                <w:sz w:val="20"/>
              </w:rPr>
              <w:t>Valašské Meziříčí</w:t>
            </w:r>
          </w:p>
          <w:p w:rsidR="00810A30" w:rsidRPr="00F55055" w:rsidRDefault="00945F7E" w:rsidP="007B69CA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 </w:t>
            </w:r>
            <w:r w:rsidR="003D0918" w:rsidRPr="00F55055">
              <w:rPr>
                <w:rFonts w:ascii="Calibri" w:hAnsi="Calibri"/>
                <w:sz w:val="20"/>
              </w:rPr>
              <w:fldChar w:fldCharType="end"/>
            </w:r>
          </w:p>
          <w:p w:rsidR="00810A30" w:rsidRPr="00F55055" w:rsidRDefault="00810A30" w:rsidP="007B69CA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</w:p>
          <w:p w:rsidR="00810A30" w:rsidRPr="00F55055" w:rsidRDefault="00810A30" w:rsidP="007B69CA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</w:p>
          <w:p w:rsidR="00810A30" w:rsidRPr="00F55055" w:rsidRDefault="00810A30" w:rsidP="007B69CA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</w:p>
          <w:p w:rsidR="00810A30" w:rsidRPr="00F55055" w:rsidRDefault="00810A30" w:rsidP="007B69CA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</w:p>
          <w:p w:rsidR="00810A30" w:rsidRPr="00F55055" w:rsidRDefault="00810A30" w:rsidP="00E858C1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  <w:r w:rsidRPr="00F55055">
              <w:rPr>
                <w:rFonts w:ascii="Calibri" w:hAnsi="Calibri"/>
                <w:sz w:val="20"/>
              </w:rPr>
              <w:t>IČO:</w:t>
            </w:r>
            <w:r w:rsidRPr="00F55055">
              <w:rPr>
                <w:rFonts w:ascii="Calibri" w:hAnsi="Calibri"/>
                <w:szCs w:val="24"/>
              </w:rPr>
              <w:t xml:space="preserve"> </w:t>
            </w:r>
            <w:r w:rsidR="003D0918" w:rsidRPr="00F55055">
              <w:rPr>
                <w:rFonts w:ascii="Calibri" w:hAnsi="Calibr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55055">
              <w:rPr>
                <w:rFonts w:ascii="Calibri" w:hAnsi="Calibri"/>
                <w:sz w:val="20"/>
              </w:rPr>
              <w:instrText xml:space="preserve"> FORMTEXT </w:instrText>
            </w:r>
            <w:r w:rsidR="003D0918" w:rsidRPr="00F55055">
              <w:rPr>
                <w:rFonts w:ascii="Calibri" w:hAnsi="Calibri"/>
                <w:sz w:val="20"/>
              </w:rPr>
            </w:r>
            <w:r w:rsidR="003D0918" w:rsidRPr="00F55055">
              <w:rPr>
                <w:rFonts w:ascii="Calibri" w:hAnsi="Calibri"/>
                <w:sz w:val="20"/>
              </w:rPr>
              <w:fldChar w:fldCharType="separate"/>
            </w:r>
            <w:r w:rsidR="00E858C1">
              <w:rPr>
                <w:rFonts w:ascii="Calibri" w:hAnsi="Calibri"/>
                <w:sz w:val="20"/>
              </w:rPr>
              <w:t>73278599</w:t>
            </w:r>
            <w:r w:rsidR="003D0918" w:rsidRPr="00F55055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:rsidR="00E958CB" w:rsidRPr="00F55055" w:rsidRDefault="00E958CB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:rsidR="0032678F" w:rsidRPr="00F55055" w:rsidRDefault="0032678F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:rsidR="0032678F" w:rsidRPr="00F55055" w:rsidRDefault="0032678F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:rsidR="0032678F" w:rsidRPr="00F55055" w:rsidRDefault="00810A30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  <w:r w:rsidRPr="00F55055">
        <w:rPr>
          <w:rFonts w:ascii="Calibri" w:hAnsi="Calibri"/>
        </w:rPr>
        <w:t xml:space="preserve">             </w:t>
      </w:r>
    </w:p>
    <w:tbl>
      <w:tblPr>
        <w:tblpPr w:leftFromText="141" w:rightFromText="141" w:vertAnchor="text" w:horzAnchor="margin" w:tblpY="171"/>
        <w:tblOverlap w:val="nev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 w:firstRow="1" w:lastRow="1" w:firstColumn="1" w:lastColumn="1" w:noHBand="0" w:noVBand="0"/>
      </w:tblPr>
      <w:tblGrid>
        <w:gridCol w:w="1384"/>
        <w:gridCol w:w="992"/>
        <w:gridCol w:w="2977"/>
      </w:tblGrid>
      <w:tr w:rsidR="00804FCC" w:rsidRPr="00F55055" w:rsidTr="007B69CA">
        <w:trPr>
          <w:trHeight w:val="227"/>
        </w:trPr>
        <w:tc>
          <w:tcPr>
            <w:tcW w:w="2376" w:type="dxa"/>
            <w:gridSpan w:val="2"/>
            <w:vAlign w:val="bottom"/>
          </w:tcPr>
          <w:p w:rsidR="00804FCC" w:rsidRPr="00F55055" w:rsidRDefault="004725E6" w:rsidP="00804FC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  <w:szCs w:val="16"/>
              </w:rPr>
            </w:pPr>
            <w:r w:rsidRPr="00F55055">
              <w:rPr>
                <w:rFonts w:ascii="Calibri" w:hAnsi="Calibri"/>
                <w:b/>
                <w:szCs w:val="24"/>
              </w:rPr>
              <w:t>OBJEDNÁVKA ČÍSLO:</w:t>
            </w:r>
            <w:r w:rsidR="007B69CA" w:rsidRPr="00F55055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804FCC" w:rsidRPr="00F55055" w:rsidRDefault="003D0918" w:rsidP="00E858C1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  <w:szCs w:val="16"/>
              </w:rPr>
            </w:pPr>
            <w:r w:rsidRPr="00F55055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03E5" w:rsidRPr="00F55055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F55055">
              <w:rPr>
                <w:rFonts w:ascii="Calibri" w:hAnsi="Calibri"/>
                <w:b/>
                <w:szCs w:val="24"/>
              </w:rPr>
            </w:r>
            <w:r w:rsidRPr="00F55055">
              <w:rPr>
                <w:rFonts w:ascii="Calibri" w:hAnsi="Calibri"/>
                <w:b/>
                <w:szCs w:val="24"/>
              </w:rPr>
              <w:fldChar w:fldCharType="separate"/>
            </w:r>
            <w:r w:rsidR="00E858C1">
              <w:rPr>
                <w:rFonts w:ascii="Calibri" w:hAnsi="Calibri"/>
                <w:b/>
                <w:szCs w:val="24"/>
              </w:rPr>
              <w:t>141</w:t>
            </w:r>
            <w:r w:rsidR="00945F7E">
              <w:rPr>
                <w:rFonts w:ascii="Calibri" w:hAnsi="Calibri"/>
                <w:b/>
                <w:szCs w:val="24"/>
              </w:rPr>
              <w:t>/201</w:t>
            </w:r>
            <w:r w:rsidR="00E858C1">
              <w:rPr>
                <w:rFonts w:ascii="Calibri" w:hAnsi="Calibri"/>
                <w:b/>
                <w:szCs w:val="24"/>
              </w:rPr>
              <w:t>7</w:t>
            </w:r>
            <w:r w:rsidR="00945F7E">
              <w:rPr>
                <w:rFonts w:ascii="Calibri" w:hAnsi="Calibri"/>
                <w:b/>
                <w:szCs w:val="24"/>
              </w:rPr>
              <w:t>/TSÚ/Fil</w:t>
            </w:r>
            <w:r w:rsidRPr="00F55055">
              <w:rPr>
                <w:rFonts w:ascii="Calibri" w:hAnsi="Calibri"/>
                <w:b/>
                <w:szCs w:val="24"/>
              </w:rPr>
              <w:fldChar w:fldCharType="end"/>
            </w:r>
            <w:r w:rsidR="005403E5" w:rsidRPr="00F55055">
              <w:rPr>
                <w:rFonts w:ascii="Calibri" w:hAnsi="Calibri"/>
                <w:b/>
                <w:noProof/>
                <w:szCs w:val="24"/>
              </w:rPr>
              <w:t> </w:t>
            </w:r>
            <w:r w:rsidR="005403E5" w:rsidRPr="00F55055">
              <w:rPr>
                <w:rFonts w:ascii="Calibri" w:hAnsi="Calibri"/>
                <w:b/>
                <w:noProof/>
                <w:szCs w:val="24"/>
              </w:rPr>
              <w:t> </w:t>
            </w:r>
            <w:r w:rsidR="005403E5" w:rsidRPr="00F55055">
              <w:rPr>
                <w:rFonts w:ascii="Calibri" w:hAnsi="Calibri"/>
                <w:b/>
                <w:noProof/>
                <w:szCs w:val="24"/>
              </w:rPr>
              <w:t> </w:t>
            </w:r>
            <w:r w:rsidR="005403E5" w:rsidRPr="00F55055">
              <w:rPr>
                <w:rFonts w:ascii="Calibri" w:hAnsi="Calibri"/>
                <w:b/>
                <w:noProof/>
                <w:szCs w:val="24"/>
              </w:rPr>
              <w:t> </w:t>
            </w:r>
            <w:r w:rsidR="005403E5" w:rsidRPr="00F55055">
              <w:rPr>
                <w:rFonts w:ascii="Calibri" w:hAnsi="Calibri"/>
                <w:b/>
                <w:noProof/>
                <w:szCs w:val="24"/>
              </w:rPr>
              <w:t> </w:t>
            </w:r>
          </w:p>
        </w:tc>
      </w:tr>
      <w:tr w:rsidR="00804FCC" w:rsidRPr="00F55055" w:rsidTr="007B69CA">
        <w:trPr>
          <w:trHeight w:val="227"/>
        </w:trPr>
        <w:tc>
          <w:tcPr>
            <w:tcW w:w="1384" w:type="dxa"/>
            <w:vAlign w:val="bottom"/>
          </w:tcPr>
          <w:p w:rsidR="00804FCC" w:rsidRPr="00F55055" w:rsidRDefault="00804FCC" w:rsidP="00804FC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  <w:szCs w:val="16"/>
              </w:rPr>
            </w:pPr>
            <w:r w:rsidRPr="00F55055">
              <w:rPr>
                <w:rFonts w:ascii="Calibri" w:hAnsi="Calibri"/>
                <w:sz w:val="16"/>
                <w:szCs w:val="16"/>
              </w:rPr>
              <w:t>DODACÍ LHŮTA:</w:t>
            </w:r>
            <w:r w:rsidR="007B69CA" w:rsidRPr="00F55055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bookmarkStart w:id="1" w:name="Text23"/>
        <w:tc>
          <w:tcPr>
            <w:tcW w:w="3969" w:type="dxa"/>
            <w:gridSpan w:val="2"/>
            <w:vAlign w:val="bottom"/>
          </w:tcPr>
          <w:p w:rsidR="00804FCC" w:rsidRPr="00F55055" w:rsidRDefault="003D0918" w:rsidP="00EA4D6D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  <w:szCs w:val="16"/>
              </w:rPr>
            </w:pPr>
            <w:r w:rsidRPr="00F55055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04FCC" w:rsidRPr="00F55055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55055">
              <w:rPr>
                <w:rFonts w:ascii="Calibri" w:hAnsi="Calibri"/>
                <w:sz w:val="16"/>
                <w:szCs w:val="16"/>
              </w:rPr>
            </w:r>
            <w:r w:rsidRPr="00F55055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EA4D6D">
              <w:rPr>
                <w:rFonts w:ascii="Calibri" w:hAnsi="Calibri"/>
                <w:sz w:val="16"/>
                <w:szCs w:val="16"/>
              </w:rPr>
              <w:t>30.5.2017</w:t>
            </w:r>
            <w:r w:rsidRPr="00F55055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"/>
          </w:p>
        </w:tc>
      </w:tr>
      <w:tr w:rsidR="00804FCC" w:rsidRPr="00F55055" w:rsidTr="007B69CA">
        <w:trPr>
          <w:trHeight w:val="227"/>
        </w:trPr>
        <w:tc>
          <w:tcPr>
            <w:tcW w:w="1384" w:type="dxa"/>
            <w:vAlign w:val="bottom"/>
          </w:tcPr>
          <w:p w:rsidR="00804FCC" w:rsidRPr="00F55055" w:rsidRDefault="00804FCC" w:rsidP="00804FC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  <w:szCs w:val="16"/>
              </w:rPr>
            </w:pPr>
            <w:r w:rsidRPr="00F55055">
              <w:rPr>
                <w:rFonts w:ascii="Calibri" w:hAnsi="Calibri"/>
                <w:sz w:val="16"/>
                <w:szCs w:val="16"/>
              </w:rPr>
              <w:t>ZPŮSOB DODÁNÍ:</w:t>
            </w:r>
            <w:r w:rsidR="007B69CA" w:rsidRPr="00F55055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804FCC" w:rsidRPr="00F55055" w:rsidRDefault="003D0918" w:rsidP="007F5A0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  <w:szCs w:val="16"/>
              </w:rPr>
            </w:pPr>
            <w:r w:rsidRPr="00F55055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804FCC" w:rsidRPr="00F55055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55055">
              <w:rPr>
                <w:rFonts w:ascii="Calibri" w:hAnsi="Calibri"/>
                <w:sz w:val="16"/>
                <w:szCs w:val="16"/>
              </w:rPr>
            </w:r>
            <w:r w:rsidRPr="00F55055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EA4D6D">
              <w:rPr>
                <w:rFonts w:ascii="Calibri" w:hAnsi="Calibri"/>
                <w:sz w:val="16"/>
                <w:szCs w:val="16"/>
              </w:rPr>
              <w:t>po</w:t>
            </w:r>
            <w:r w:rsidR="007F5A06">
              <w:rPr>
                <w:rFonts w:ascii="Calibri" w:hAnsi="Calibri"/>
                <w:sz w:val="16"/>
                <w:szCs w:val="16"/>
              </w:rPr>
              <w:t>š</w:t>
            </w:r>
            <w:bookmarkStart w:id="3" w:name="_GoBack"/>
            <w:bookmarkEnd w:id="3"/>
            <w:r w:rsidR="00EA4D6D">
              <w:rPr>
                <w:rFonts w:ascii="Calibri" w:hAnsi="Calibri"/>
                <w:sz w:val="16"/>
                <w:szCs w:val="16"/>
              </w:rPr>
              <w:t>tou, osobně</w:t>
            </w:r>
            <w:r w:rsidRPr="00F55055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"/>
          </w:p>
        </w:tc>
      </w:tr>
      <w:tr w:rsidR="00804FCC" w:rsidRPr="00F55055" w:rsidTr="007B69CA">
        <w:trPr>
          <w:trHeight w:val="227"/>
        </w:trPr>
        <w:tc>
          <w:tcPr>
            <w:tcW w:w="2376" w:type="dxa"/>
            <w:gridSpan w:val="2"/>
            <w:vAlign w:val="bottom"/>
          </w:tcPr>
          <w:p w:rsidR="00804FCC" w:rsidRPr="00F55055" w:rsidRDefault="00804FCC" w:rsidP="00804FC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804FCC" w:rsidRPr="00F55055" w:rsidRDefault="00804FCC" w:rsidP="00804FCC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szCs w:val="24"/>
              </w:rPr>
            </w:pPr>
          </w:p>
        </w:tc>
      </w:tr>
    </w:tbl>
    <w:p w:rsidR="0032678F" w:rsidRPr="00F55055" w:rsidRDefault="0032678F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:rsidR="0032678F" w:rsidRPr="00F55055" w:rsidRDefault="0032678F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:rsidR="005A682F" w:rsidRPr="00F55055" w:rsidRDefault="005A682F">
      <w:pPr>
        <w:pStyle w:val="Zhlav"/>
        <w:tabs>
          <w:tab w:val="clear" w:pos="4536"/>
          <w:tab w:val="clear" w:pos="9072"/>
        </w:tabs>
        <w:rPr>
          <w:rFonts w:ascii="Calibri" w:hAnsi="Calibri"/>
          <w:sz w:val="12"/>
          <w:szCs w:val="12"/>
        </w:rPr>
      </w:pPr>
    </w:p>
    <w:p w:rsidR="005A682F" w:rsidRPr="00F55055" w:rsidRDefault="005A682F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8"/>
        <w:gridCol w:w="2396"/>
      </w:tblGrid>
      <w:tr w:rsidR="004725E6" w:rsidRPr="00F55055" w:rsidTr="007B69CA">
        <w:trPr>
          <w:cantSplit/>
          <w:trHeight w:val="302"/>
        </w:trPr>
        <w:tc>
          <w:tcPr>
            <w:tcW w:w="94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25E6" w:rsidRPr="00F55055" w:rsidRDefault="004725E6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b/>
              </w:rPr>
            </w:pPr>
            <w:r w:rsidRPr="00F55055">
              <w:rPr>
                <w:rFonts w:ascii="Calibri" w:hAnsi="Calibri"/>
                <w:b/>
              </w:rPr>
              <w:t>Objednáváme u Vás:</w:t>
            </w:r>
          </w:p>
        </w:tc>
      </w:tr>
      <w:tr w:rsidR="004725E6" w:rsidRPr="00F55055" w:rsidTr="007B69CA">
        <w:trPr>
          <w:cantSplit/>
          <w:trHeight w:hRule="exact" w:val="5593"/>
        </w:trPr>
        <w:tc>
          <w:tcPr>
            <w:tcW w:w="9474" w:type="dxa"/>
            <w:gridSpan w:val="2"/>
            <w:tcBorders>
              <w:top w:val="double" w:sz="4" w:space="0" w:color="auto"/>
            </w:tcBorders>
          </w:tcPr>
          <w:p w:rsidR="00810A30" w:rsidRDefault="003D0918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  <w:r w:rsidRPr="00F55055">
              <w:rPr>
                <w:rFonts w:ascii="Calibri" w:hAnsi="Calibri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="004725E6" w:rsidRPr="00F55055">
              <w:rPr>
                <w:rFonts w:ascii="Calibri" w:hAnsi="Calibri"/>
                <w:szCs w:val="24"/>
              </w:rPr>
              <w:instrText xml:space="preserve"> FORMTEXT </w:instrText>
            </w:r>
            <w:r w:rsidRPr="00F55055">
              <w:rPr>
                <w:rFonts w:ascii="Calibri" w:hAnsi="Calibri"/>
                <w:szCs w:val="24"/>
              </w:rPr>
            </w:r>
            <w:r w:rsidRPr="00F55055">
              <w:rPr>
                <w:rFonts w:ascii="Calibri" w:hAnsi="Calibri"/>
                <w:szCs w:val="24"/>
              </w:rPr>
              <w:fldChar w:fldCharType="separate"/>
            </w:r>
          </w:p>
          <w:p w:rsidR="001C7585" w:rsidRDefault="00E858C1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Aktualizaci a úpravu dokumentace pro stavební povolení (DSP) a dokumentace pro provádění stavby  (PDPS) pro stavbu </w:t>
            </w:r>
            <w:r w:rsidR="001C44C9">
              <w:rPr>
                <w:rFonts w:ascii="Calibri" w:hAnsi="Calibri"/>
                <w:szCs w:val="24"/>
              </w:rPr>
              <w:t>" Silnice II/</w:t>
            </w:r>
            <w:r>
              <w:rPr>
                <w:rFonts w:ascii="Calibri" w:hAnsi="Calibri"/>
                <w:szCs w:val="24"/>
              </w:rPr>
              <w:t>442</w:t>
            </w:r>
            <w:r w:rsidR="00FE54B1">
              <w:rPr>
                <w:rFonts w:ascii="Calibri" w:hAnsi="Calibri"/>
                <w:szCs w:val="24"/>
              </w:rPr>
              <w:t>-</w:t>
            </w:r>
            <w:r>
              <w:rPr>
                <w:rFonts w:ascii="Calibri" w:hAnsi="Calibri"/>
                <w:szCs w:val="24"/>
              </w:rPr>
              <w:t>rekonstrukce opěrné zdi v km 3,246-3,6621  v obci Staré Heřminovy</w:t>
            </w:r>
            <w:r w:rsidR="001C44C9">
              <w:rPr>
                <w:rFonts w:ascii="Calibri" w:hAnsi="Calibri"/>
                <w:szCs w:val="24"/>
              </w:rPr>
              <w:t>"</w:t>
            </w:r>
            <w:r w:rsidR="001C7585">
              <w:rPr>
                <w:rFonts w:ascii="Calibri" w:hAnsi="Calibri"/>
                <w:szCs w:val="24"/>
              </w:rPr>
              <w:t>.</w:t>
            </w:r>
          </w:p>
          <w:p w:rsidR="005D47FB" w:rsidRDefault="005D47FB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</w:p>
          <w:p w:rsidR="005D47FB" w:rsidRDefault="00E858C1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DSP:</w:t>
            </w:r>
          </w:p>
          <w:p w:rsidR="005D47FB" w:rsidRDefault="00E858C1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</w:t>
            </w:r>
            <w:r w:rsidR="001C44C9">
              <w:rPr>
                <w:rFonts w:ascii="Calibri" w:hAnsi="Calibri"/>
                <w:szCs w:val="24"/>
              </w:rPr>
              <w:t xml:space="preserve"> x tištěná forma</w:t>
            </w:r>
          </w:p>
          <w:p w:rsidR="001C44C9" w:rsidRDefault="001C44C9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 x CD</w:t>
            </w:r>
          </w:p>
          <w:p w:rsidR="005D47FB" w:rsidRDefault="005D47FB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</w:p>
          <w:p w:rsidR="00E858C1" w:rsidRDefault="00E858C1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PDPS:</w:t>
            </w:r>
          </w:p>
          <w:p w:rsidR="005D47FB" w:rsidRDefault="00E858C1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 x tištěná forma</w:t>
            </w:r>
          </w:p>
          <w:p w:rsidR="00E858C1" w:rsidRDefault="00E858C1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 x CD</w:t>
            </w:r>
          </w:p>
          <w:p w:rsidR="005D47FB" w:rsidRDefault="005D47FB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</w:p>
          <w:p w:rsidR="005D47FB" w:rsidRDefault="00E858C1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Dle vaší cenové nabídky  z 03/2017.</w:t>
            </w:r>
          </w:p>
          <w:p w:rsidR="005D47FB" w:rsidRDefault="005D47FB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</w:p>
          <w:p w:rsidR="005D47FB" w:rsidRDefault="005D47FB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</w:p>
          <w:p w:rsidR="005D47FB" w:rsidRDefault="00964795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</w:t>
            </w:r>
            <w:r w:rsidR="00FE54B1">
              <w:rPr>
                <w:rFonts w:ascii="Calibri" w:hAnsi="Calibri"/>
                <w:szCs w:val="24"/>
              </w:rPr>
              <w:t>ozsah prací a členění PD (</w:t>
            </w:r>
            <w:r w:rsidR="00E858C1">
              <w:rPr>
                <w:rFonts w:ascii="Calibri" w:hAnsi="Calibri"/>
                <w:szCs w:val="24"/>
              </w:rPr>
              <w:t xml:space="preserve">DSP, </w:t>
            </w:r>
            <w:r w:rsidR="00FE54B1">
              <w:rPr>
                <w:rFonts w:ascii="Calibri" w:hAnsi="Calibri"/>
                <w:szCs w:val="24"/>
              </w:rPr>
              <w:t>PDPS) zpracujte dle zákona č.183/2006Sb. v platném znění a vyhlášky č.146/2008 Sb. v platném znění.</w:t>
            </w:r>
          </w:p>
          <w:p w:rsidR="00D12429" w:rsidRDefault="00D12429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</w:p>
          <w:p w:rsidR="00D12429" w:rsidRDefault="00D12429" w:rsidP="004725E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Splatnost faktury je 30 dní ode dne doručení.</w:t>
            </w:r>
          </w:p>
          <w:p w:rsidR="004725E6" w:rsidRPr="00F55055" w:rsidRDefault="003D0918" w:rsidP="00930083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szCs w:val="24"/>
              </w:rPr>
            </w:pPr>
            <w:r w:rsidRPr="00F55055">
              <w:rPr>
                <w:rFonts w:ascii="Calibri" w:hAnsi="Calibri"/>
                <w:szCs w:val="24"/>
              </w:rPr>
              <w:fldChar w:fldCharType="end"/>
            </w:r>
            <w:bookmarkEnd w:id="4"/>
          </w:p>
        </w:tc>
      </w:tr>
      <w:tr w:rsidR="004725E6" w:rsidRPr="00F55055" w:rsidTr="007B69CA">
        <w:trPr>
          <w:cantSplit/>
          <w:trHeight w:hRule="exact" w:val="316"/>
        </w:trPr>
        <w:tc>
          <w:tcPr>
            <w:tcW w:w="7078" w:type="dxa"/>
          </w:tcPr>
          <w:p w:rsidR="004725E6" w:rsidRPr="00F55055" w:rsidRDefault="004725E6" w:rsidP="005403E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F55055">
              <w:rPr>
                <w:rFonts w:ascii="Calibri" w:hAnsi="Calibri"/>
                <w:b/>
                <w:szCs w:val="24"/>
              </w:rPr>
              <w:t>MAXIMALNÍ CENA CELKEM (vč. DPH)</w:t>
            </w:r>
          </w:p>
        </w:tc>
        <w:tc>
          <w:tcPr>
            <w:tcW w:w="2395" w:type="dxa"/>
          </w:tcPr>
          <w:p w:rsidR="004725E6" w:rsidRPr="00F55055" w:rsidRDefault="003D0918" w:rsidP="005254D3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F55055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="004725E6" w:rsidRPr="00F55055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F55055">
              <w:rPr>
                <w:rFonts w:ascii="Calibri" w:hAnsi="Calibri"/>
                <w:b/>
                <w:szCs w:val="24"/>
              </w:rPr>
            </w:r>
            <w:r w:rsidRPr="00F55055">
              <w:rPr>
                <w:rFonts w:ascii="Calibri" w:hAnsi="Calibri"/>
                <w:b/>
                <w:szCs w:val="24"/>
              </w:rPr>
              <w:fldChar w:fldCharType="separate"/>
            </w:r>
            <w:r w:rsidR="00E858C1">
              <w:rPr>
                <w:rFonts w:ascii="Calibri" w:hAnsi="Calibri"/>
                <w:b/>
                <w:szCs w:val="24"/>
              </w:rPr>
              <w:t>94</w:t>
            </w:r>
            <w:r w:rsidR="00FE54B1">
              <w:rPr>
                <w:rFonts w:ascii="Calibri" w:hAnsi="Calibri"/>
                <w:b/>
                <w:szCs w:val="24"/>
              </w:rPr>
              <w:t xml:space="preserve"> </w:t>
            </w:r>
            <w:r w:rsidR="00E858C1">
              <w:rPr>
                <w:rFonts w:ascii="Calibri" w:hAnsi="Calibri"/>
                <w:b/>
                <w:szCs w:val="24"/>
              </w:rPr>
              <w:t>380</w:t>
            </w:r>
            <w:r w:rsidR="001C44C9">
              <w:rPr>
                <w:rFonts w:ascii="Calibri" w:hAnsi="Calibri"/>
                <w:b/>
                <w:szCs w:val="24"/>
              </w:rPr>
              <w:t>,-</w:t>
            </w:r>
            <w:r w:rsidR="001C7585">
              <w:rPr>
                <w:rFonts w:ascii="Calibri" w:hAnsi="Calibri"/>
                <w:b/>
                <w:szCs w:val="24"/>
              </w:rPr>
              <w:t>Kč</w:t>
            </w:r>
            <w:r w:rsidRPr="00F55055">
              <w:rPr>
                <w:rFonts w:ascii="Calibri" w:hAnsi="Calibri"/>
                <w:b/>
                <w:szCs w:val="24"/>
              </w:rPr>
              <w:fldChar w:fldCharType="end"/>
            </w:r>
          </w:p>
          <w:bookmarkEnd w:id="5"/>
          <w:p w:rsidR="004725E6" w:rsidRPr="00F55055" w:rsidRDefault="003D0918" w:rsidP="001C758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F55055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" w:name="Text84"/>
            <w:r w:rsidR="004725E6" w:rsidRPr="00F55055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F55055">
              <w:rPr>
                <w:rFonts w:ascii="Calibri" w:hAnsi="Calibri"/>
                <w:b/>
                <w:szCs w:val="24"/>
              </w:rPr>
            </w:r>
            <w:r w:rsidRPr="00F55055">
              <w:rPr>
                <w:rFonts w:ascii="Calibri" w:hAnsi="Calibri"/>
                <w:b/>
                <w:szCs w:val="24"/>
              </w:rPr>
              <w:fldChar w:fldCharType="separate"/>
            </w:r>
            <w:r w:rsidR="001C7585">
              <w:rPr>
                <w:rFonts w:ascii="Calibri" w:hAnsi="Calibri"/>
                <w:b/>
                <w:szCs w:val="24"/>
              </w:rPr>
              <w:t>,</w:t>
            </w:r>
            <w:r w:rsidR="001C7585">
              <w:rPr>
                <w:rFonts w:ascii="Calibri" w:hAnsi="Calibri"/>
                <w:b/>
                <w:noProof/>
                <w:szCs w:val="24"/>
              </w:rPr>
              <w:t>,-</w:t>
            </w:r>
            <w:r w:rsidRPr="00F55055">
              <w:rPr>
                <w:rFonts w:ascii="Calibri" w:hAnsi="Calibri"/>
                <w:b/>
                <w:szCs w:val="24"/>
              </w:rPr>
              <w:fldChar w:fldCharType="end"/>
            </w:r>
            <w:bookmarkEnd w:id="6"/>
          </w:p>
        </w:tc>
      </w:tr>
    </w:tbl>
    <w:p w:rsidR="003A3D85" w:rsidRPr="00F55055" w:rsidRDefault="003A3D85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:rsidR="00986C89" w:rsidRPr="00F55055" w:rsidRDefault="003D0918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  <w:r w:rsidRPr="00F55055">
        <w:rPr>
          <w:rFonts w:ascii="Calibri" w:hAnsi="Calibri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7" w:name="Text88"/>
      <w:r w:rsidR="00986C89" w:rsidRPr="00F55055">
        <w:rPr>
          <w:rFonts w:ascii="Calibri" w:hAnsi="Calibri"/>
        </w:rPr>
        <w:instrText xml:space="preserve"> FORMTEXT </w:instrText>
      </w:r>
      <w:r w:rsidRPr="00F55055">
        <w:rPr>
          <w:rFonts w:ascii="Calibri" w:hAnsi="Calibri"/>
        </w:rPr>
      </w:r>
      <w:r w:rsidRPr="00F55055">
        <w:rPr>
          <w:rFonts w:ascii="Calibri" w:hAnsi="Calibri"/>
        </w:rPr>
        <w:fldChar w:fldCharType="separate"/>
      </w:r>
      <w:r w:rsidR="00B70693" w:rsidRPr="00F55055">
        <w:rPr>
          <w:rFonts w:ascii="Calibri" w:hAnsi="Calibri"/>
          <w:noProof/>
        </w:rPr>
        <w:t> </w:t>
      </w:r>
      <w:r w:rsidR="00B70693" w:rsidRPr="00F55055">
        <w:rPr>
          <w:rFonts w:ascii="Calibri" w:hAnsi="Calibri"/>
          <w:noProof/>
        </w:rPr>
        <w:t> </w:t>
      </w:r>
      <w:r w:rsidR="00B70693" w:rsidRPr="00F55055">
        <w:rPr>
          <w:rFonts w:ascii="Calibri" w:hAnsi="Calibri"/>
          <w:noProof/>
        </w:rPr>
        <w:t> </w:t>
      </w:r>
      <w:r w:rsidR="00B70693" w:rsidRPr="00F55055">
        <w:rPr>
          <w:rFonts w:ascii="Calibri" w:hAnsi="Calibri"/>
          <w:noProof/>
        </w:rPr>
        <w:t> </w:t>
      </w:r>
      <w:r w:rsidR="00B70693" w:rsidRPr="00F55055">
        <w:rPr>
          <w:rFonts w:ascii="Calibri" w:hAnsi="Calibri"/>
          <w:noProof/>
        </w:rPr>
        <w:t> </w:t>
      </w:r>
      <w:r w:rsidRPr="00F55055">
        <w:rPr>
          <w:rFonts w:ascii="Calibri" w:hAnsi="Calibri"/>
        </w:rPr>
        <w:fldChar w:fldCharType="end"/>
      </w:r>
      <w:bookmarkEnd w:id="7"/>
    </w:p>
    <w:p w:rsidR="00033E29" w:rsidRPr="00F55055" w:rsidRDefault="00276BD5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  <w:r w:rsidRPr="00F55055">
        <w:rPr>
          <w:rFonts w:ascii="Calibri" w:hAnsi="Calibri"/>
        </w:rPr>
        <w:t>Daňový doklad zašlete na výše uvedenou adresu.</w:t>
      </w:r>
    </w:p>
    <w:p w:rsidR="00DC6DD2" w:rsidRPr="00F55055" w:rsidRDefault="00DC6DD2" w:rsidP="00B017AE">
      <w:pPr>
        <w:rPr>
          <w:rFonts w:ascii="Calibri" w:hAnsi="Calibri"/>
        </w:rPr>
      </w:pPr>
    </w:p>
    <w:p w:rsidR="00DC6DD2" w:rsidRPr="00F55055" w:rsidRDefault="00DC6DD2" w:rsidP="00B017AE">
      <w:pPr>
        <w:rPr>
          <w:rFonts w:ascii="Calibri" w:hAnsi="Calibri"/>
        </w:rPr>
      </w:pPr>
    </w:p>
    <w:tbl>
      <w:tblPr>
        <w:tblW w:w="0" w:type="auto"/>
        <w:tblInd w:w="535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 w:firstRow="1" w:lastRow="1" w:firstColumn="1" w:lastColumn="1" w:noHBand="0" w:noVBand="0"/>
      </w:tblPr>
      <w:tblGrid>
        <w:gridCol w:w="3711"/>
      </w:tblGrid>
      <w:tr w:rsidR="000A163D" w:rsidRPr="00F55055">
        <w:tc>
          <w:tcPr>
            <w:tcW w:w="3857" w:type="dxa"/>
          </w:tcPr>
          <w:bookmarkStart w:id="8" w:name="Text107"/>
          <w:p w:rsidR="000A163D" w:rsidRPr="00F55055" w:rsidRDefault="003D0918" w:rsidP="001C7585">
            <w:pPr>
              <w:jc w:val="center"/>
              <w:rPr>
                <w:rFonts w:ascii="Calibri" w:hAnsi="Calibri"/>
              </w:rPr>
            </w:pPr>
            <w:r w:rsidRPr="00F55055">
              <w:rPr>
                <w:rFonts w:ascii="Calibri" w:hAnsi="Calibri"/>
              </w:rPr>
              <w:fldChar w:fldCharType="begin">
                <w:ffData>
                  <w:name w:val="Text107"/>
                  <w:enabled/>
                  <w:calcOnExit w:val="0"/>
                  <w:textInput>
                    <w:default w:val="titul jméno příjmení"/>
                  </w:textInput>
                </w:ffData>
              </w:fldChar>
            </w:r>
            <w:r w:rsidR="00627C2A" w:rsidRPr="00F55055">
              <w:rPr>
                <w:rFonts w:ascii="Calibri" w:hAnsi="Calibri"/>
              </w:rPr>
              <w:instrText xml:space="preserve"> FORMTEXT </w:instrText>
            </w:r>
            <w:r w:rsidRPr="00F55055">
              <w:rPr>
                <w:rFonts w:ascii="Calibri" w:hAnsi="Calibri"/>
              </w:rPr>
            </w:r>
            <w:r w:rsidRPr="00F55055">
              <w:rPr>
                <w:rFonts w:ascii="Calibri" w:hAnsi="Calibri"/>
              </w:rPr>
              <w:fldChar w:fldCharType="separate"/>
            </w:r>
            <w:r w:rsidR="001C7585">
              <w:rPr>
                <w:rFonts w:ascii="Calibri" w:hAnsi="Calibri"/>
              </w:rPr>
              <w:t>Bc. Jaromír Šimek</w:t>
            </w:r>
            <w:r w:rsidRPr="00F55055">
              <w:rPr>
                <w:rFonts w:ascii="Calibri" w:hAnsi="Calibri"/>
              </w:rPr>
              <w:fldChar w:fldCharType="end"/>
            </w:r>
            <w:bookmarkEnd w:id="8"/>
          </w:p>
        </w:tc>
      </w:tr>
      <w:bookmarkStart w:id="9" w:name="Text15"/>
      <w:tr w:rsidR="000A163D" w:rsidRPr="00F55055">
        <w:tc>
          <w:tcPr>
            <w:tcW w:w="3857" w:type="dxa"/>
          </w:tcPr>
          <w:p w:rsidR="000A163D" w:rsidRPr="00F55055" w:rsidRDefault="003D0918" w:rsidP="001C7585">
            <w:pPr>
              <w:jc w:val="center"/>
              <w:rPr>
                <w:rFonts w:ascii="Calibri" w:hAnsi="Calibri"/>
              </w:rPr>
            </w:pPr>
            <w:r w:rsidRPr="00F55055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 funkce dle organizačního řádu"/>
                  </w:textInput>
                </w:ffData>
              </w:fldChar>
            </w:r>
            <w:r w:rsidR="000A163D" w:rsidRPr="00F55055">
              <w:rPr>
                <w:rFonts w:ascii="Calibri" w:hAnsi="Calibri"/>
              </w:rPr>
              <w:instrText xml:space="preserve"> FORMTEXT </w:instrText>
            </w:r>
            <w:r w:rsidRPr="00F55055">
              <w:rPr>
                <w:rFonts w:ascii="Calibri" w:hAnsi="Calibri"/>
              </w:rPr>
            </w:r>
            <w:r w:rsidRPr="00F55055">
              <w:rPr>
                <w:rFonts w:ascii="Calibri" w:hAnsi="Calibri"/>
              </w:rPr>
              <w:fldChar w:fldCharType="separate"/>
            </w:r>
            <w:r w:rsidR="00B70693" w:rsidRPr="00F55055">
              <w:rPr>
                <w:rFonts w:ascii="Calibri" w:hAnsi="Calibri"/>
                <w:noProof/>
              </w:rPr>
              <w:t xml:space="preserve"> </w:t>
            </w:r>
            <w:r w:rsidR="001C7585">
              <w:rPr>
                <w:rFonts w:ascii="Calibri" w:hAnsi="Calibri"/>
                <w:noProof/>
              </w:rPr>
              <w:t>vedoucí TSÚ</w:t>
            </w:r>
            <w:r w:rsidRPr="00F55055">
              <w:rPr>
                <w:rFonts w:ascii="Calibri" w:hAnsi="Calibri"/>
              </w:rPr>
              <w:fldChar w:fldCharType="end"/>
            </w:r>
            <w:bookmarkEnd w:id="9"/>
          </w:p>
        </w:tc>
      </w:tr>
    </w:tbl>
    <w:p w:rsidR="00E87ABE" w:rsidRDefault="00E87ABE" w:rsidP="00E87ABE"/>
    <w:sectPr w:rsidR="00E87ABE" w:rsidSect="0086761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6B" w:rsidRDefault="00EE106B">
      <w:r>
        <w:separator/>
      </w:r>
    </w:p>
  </w:endnote>
  <w:endnote w:type="continuationSeparator" w:id="0">
    <w:p w:rsidR="00EE106B" w:rsidRDefault="00EE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67" w:rsidRPr="00E958CB" w:rsidRDefault="00B93367" w:rsidP="00867611">
    <w:pPr>
      <w:jc w:val="right"/>
      <w:rPr>
        <w:color w:val="999999"/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E958CB">
      <w:rPr>
        <w:color w:val="999999"/>
        <w:sz w:val="20"/>
      </w:rPr>
      <w:t xml:space="preserve">Strana </w:t>
    </w:r>
    <w:r w:rsidR="003D0918" w:rsidRPr="00E958CB">
      <w:rPr>
        <w:rStyle w:val="slostrnky"/>
        <w:color w:val="999999"/>
      </w:rPr>
      <w:fldChar w:fldCharType="begin"/>
    </w:r>
    <w:r w:rsidRPr="00E958CB">
      <w:rPr>
        <w:rStyle w:val="slostrnky"/>
        <w:color w:val="999999"/>
      </w:rPr>
      <w:instrText xml:space="preserve"> PAGE </w:instrText>
    </w:r>
    <w:r w:rsidR="003D0918" w:rsidRPr="00E958CB">
      <w:rPr>
        <w:rStyle w:val="slostrnky"/>
        <w:color w:val="999999"/>
      </w:rPr>
      <w:fldChar w:fldCharType="separate"/>
    </w:r>
    <w:r w:rsidR="007F5A06">
      <w:rPr>
        <w:rStyle w:val="slostrnky"/>
        <w:noProof/>
        <w:color w:val="999999"/>
      </w:rPr>
      <w:t>2</w:t>
    </w:r>
    <w:r w:rsidR="003D0918" w:rsidRPr="00E958CB">
      <w:rPr>
        <w:rStyle w:val="slostrnky"/>
        <w:color w:val="999999"/>
      </w:rPr>
      <w:fldChar w:fldCharType="end"/>
    </w:r>
    <w:r w:rsidRPr="00E958CB">
      <w:rPr>
        <w:rStyle w:val="slostrnky"/>
        <w:color w:val="999999"/>
      </w:rPr>
      <w:t xml:space="preserve"> z </w:t>
    </w:r>
    <w:r w:rsidR="003D0918" w:rsidRPr="00E958CB">
      <w:rPr>
        <w:rStyle w:val="slostrnky"/>
        <w:color w:val="999999"/>
      </w:rPr>
      <w:fldChar w:fldCharType="begin"/>
    </w:r>
    <w:r w:rsidRPr="00E958CB">
      <w:rPr>
        <w:rStyle w:val="slostrnky"/>
        <w:color w:val="999999"/>
      </w:rPr>
      <w:instrText xml:space="preserve"> NUMPAGES </w:instrText>
    </w:r>
    <w:r w:rsidR="003D0918" w:rsidRPr="00E958CB">
      <w:rPr>
        <w:rStyle w:val="slostrnky"/>
        <w:color w:val="999999"/>
      </w:rPr>
      <w:fldChar w:fldCharType="separate"/>
    </w:r>
    <w:r w:rsidR="007F5A06">
      <w:rPr>
        <w:rStyle w:val="slostrnky"/>
        <w:noProof/>
        <w:color w:val="999999"/>
      </w:rPr>
      <w:t>2</w:t>
    </w:r>
    <w:r w:rsidR="003D0918" w:rsidRPr="00E958CB">
      <w:rPr>
        <w:rStyle w:val="slostrnky"/>
        <w:color w:val="999999"/>
      </w:rPr>
      <w:fldChar w:fldCharType="end"/>
    </w:r>
  </w:p>
  <w:p w:rsidR="00B93367" w:rsidRPr="00E958CB" w:rsidRDefault="00B93367" w:rsidP="00867611">
    <w:pPr>
      <w:jc w:val="center"/>
      <w:rPr>
        <w:color w:val="999999"/>
        <w:sz w:val="12"/>
        <w:szCs w:val="12"/>
      </w:rPr>
    </w:pPr>
    <w:r w:rsidRPr="00E958CB">
      <w:rPr>
        <w:color w:val="999999"/>
        <w:sz w:val="12"/>
        <w:szCs w:val="12"/>
      </w:rPr>
      <w:t>______________________________________________________________________________________________________________________________________________________</w:t>
    </w:r>
  </w:p>
  <w:p w:rsidR="00B93367" w:rsidRPr="00E958CB" w:rsidRDefault="00B93367" w:rsidP="00867611">
    <w:pPr>
      <w:jc w:val="center"/>
      <w:rPr>
        <w:color w:val="999999"/>
        <w:sz w:val="12"/>
        <w:szCs w:val="12"/>
      </w:rPr>
    </w:pPr>
  </w:p>
  <w:p w:rsidR="00B93367" w:rsidRPr="00E958CB" w:rsidRDefault="00B93367" w:rsidP="00783E21">
    <w:pPr>
      <w:jc w:val="center"/>
      <w:rPr>
        <w:color w:val="999999"/>
        <w:sz w:val="20"/>
      </w:rPr>
    </w:pPr>
    <w:r w:rsidRPr="00E958CB">
      <w:rPr>
        <w:color w:val="999999"/>
        <w:sz w:val="20"/>
      </w:rPr>
      <w:t xml:space="preserve">Organizace se sídlem Úprkova ul.č.1, 702 23 </w:t>
    </w:r>
    <w:proofErr w:type="gramStart"/>
    <w:r w:rsidRPr="00E958CB">
      <w:rPr>
        <w:color w:val="999999"/>
        <w:sz w:val="20"/>
      </w:rPr>
      <w:t xml:space="preserve">Ostrava </w:t>
    </w:r>
    <w:r>
      <w:rPr>
        <w:color w:val="999999"/>
        <w:sz w:val="20"/>
      </w:rPr>
      <w:t xml:space="preserve"> </w:t>
    </w:r>
    <w:r w:rsidRPr="00E958CB">
      <w:rPr>
        <w:color w:val="999999"/>
        <w:sz w:val="20"/>
      </w:rPr>
      <w:t>zapsaná</w:t>
    </w:r>
    <w:proofErr w:type="gramEnd"/>
    <w:r w:rsidRPr="00E958CB">
      <w:rPr>
        <w:color w:val="999999"/>
        <w:sz w:val="20"/>
      </w:rPr>
      <w:t xml:space="preserve"> v OR KS Ostrava, odd. Pr., vl. 988 </w:t>
    </w:r>
  </w:p>
  <w:p w:rsidR="00B93367" w:rsidRPr="00E958CB" w:rsidRDefault="00B93367" w:rsidP="007A4BEE">
    <w:pPr>
      <w:rPr>
        <w:color w:val="999999"/>
        <w:sz w:val="20"/>
      </w:rPr>
    </w:pPr>
    <w:r w:rsidRPr="00E958CB">
      <w:rPr>
        <w:color w:val="999999"/>
        <w:sz w:val="20"/>
      </w:rPr>
      <w:t>IČO: 00095711</w:t>
    </w:r>
    <w:r w:rsidRPr="00E958CB">
      <w:rPr>
        <w:color w:val="999999"/>
        <w:sz w:val="20"/>
      </w:rPr>
      <w:tab/>
      <w:t xml:space="preserve">    </w:t>
    </w:r>
    <w:r>
      <w:rPr>
        <w:color w:val="999999"/>
        <w:sz w:val="20"/>
      </w:rPr>
      <w:t xml:space="preserve">            </w:t>
    </w:r>
    <w:r w:rsidRPr="00E958CB">
      <w:rPr>
        <w:color w:val="999999"/>
        <w:sz w:val="20"/>
      </w:rPr>
      <w:t>e</w:t>
    </w:r>
    <w:r>
      <w:rPr>
        <w:color w:val="999999"/>
        <w:sz w:val="20"/>
      </w:rPr>
      <w:t>-</w:t>
    </w:r>
    <w:r w:rsidRPr="00E958CB">
      <w:rPr>
        <w:color w:val="999999"/>
        <w:sz w:val="20"/>
      </w:rPr>
      <w:t xml:space="preserve">mail: ssmsk@ssmsk.cz        </w:t>
    </w:r>
    <w:r>
      <w:rPr>
        <w:color w:val="999999"/>
        <w:sz w:val="20"/>
      </w:rPr>
      <w:t xml:space="preserve">  </w:t>
    </w:r>
    <w:r w:rsidRPr="00E958CB">
      <w:rPr>
        <w:color w:val="999999"/>
        <w:sz w:val="20"/>
      </w:rPr>
      <w:t xml:space="preserve">tel.: </w:t>
    </w:r>
    <w:proofErr w:type="gramStart"/>
    <w:r w:rsidRPr="00E958CB">
      <w:rPr>
        <w:color w:val="999999"/>
        <w:sz w:val="20"/>
      </w:rPr>
      <w:t xml:space="preserve">595 135 911                  </w:t>
    </w:r>
    <w:r>
      <w:rPr>
        <w:color w:val="999999"/>
        <w:sz w:val="20"/>
      </w:rPr>
      <w:t>Komerční</w:t>
    </w:r>
    <w:proofErr w:type="gramEnd"/>
    <w:r>
      <w:rPr>
        <w:color w:val="999999"/>
        <w:sz w:val="20"/>
      </w:rPr>
      <w:t xml:space="preserve"> banka Karviná</w:t>
    </w:r>
  </w:p>
  <w:p w:rsidR="00B93367" w:rsidRPr="007A4BEE" w:rsidRDefault="00B93367" w:rsidP="007A4BE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6450"/>
      </w:tabs>
      <w:rPr>
        <w:color w:val="999999"/>
        <w:sz w:val="20"/>
      </w:rPr>
    </w:pPr>
    <w:r w:rsidRPr="00E958CB">
      <w:rPr>
        <w:color w:val="999999"/>
        <w:sz w:val="20"/>
      </w:rPr>
      <w:t xml:space="preserve">DIČ: CZ00095711    </w:t>
    </w:r>
    <w:r>
      <w:rPr>
        <w:color w:val="999999"/>
        <w:sz w:val="20"/>
      </w:rPr>
      <w:t xml:space="preserve">          </w:t>
    </w:r>
    <w:r w:rsidRPr="00E958CB">
      <w:rPr>
        <w:color w:val="999999"/>
        <w:sz w:val="20"/>
      </w:rPr>
      <w:t xml:space="preserve">www.ssmsk.cz </w:t>
    </w:r>
    <w:r>
      <w:rPr>
        <w:color w:val="999999"/>
        <w:sz w:val="20"/>
      </w:rPr>
      <w:t xml:space="preserve"> </w:t>
    </w:r>
    <w:r w:rsidRPr="00E958CB">
      <w:rPr>
        <w:color w:val="999999"/>
        <w:sz w:val="20"/>
      </w:rPr>
      <w:t xml:space="preserve">                 </w:t>
    </w:r>
    <w:r>
      <w:rPr>
        <w:color w:val="999999"/>
        <w:sz w:val="20"/>
      </w:rPr>
      <w:t xml:space="preserve"> </w:t>
    </w:r>
    <w:r w:rsidRPr="00E958CB">
      <w:rPr>
        <w:color w:val="999999"/>
        <w:sz w:val="20"/>
      </w:rPr>
      <w:t xml:space="preserve">    </w:t>
    </w:r>
    <w:r>
      <w:rPr>
        <w:color w:val="999999"/>
        <w:sz w:val="20"/>
      </w:rPr>
      <w:t xml:space="preserve"> </w:t>
    </w:r>
    <w:r w:rsidRPr="00E958CB">
      <w:rPr>
        <w:color w:val="999999"/>
        <w:sz w:val="20"/>
      </w:rPr>
      <w:t xml:space="preserve"> fax: 596 133 729  </w:t>
    </w:r>
    <w:r>
      <w:rPr>
        <w:color w:val="999999"/>
        <w:sz w:val="20"/>
      </w:rPr>
      <w:t xml:space="preserve">                </w:t>
    </w:r>
    <w:proofErr w:type="gramStart"/>
    <w:r>
      <w:rPr>
        <w:color w:val="999999"/>
        <w:sz w:val="20"/>
      </w:rPr>
      <w:t>č.ú.:86</w:t>
    </w:r>
    <w:proofErr w:type="gramEnd"/>
    <w:r>
      <w:rPr>
        <w:color w:val="999999"/>
        <w:sz w:val="20"/>
      </w:rPr>
      <w:t xml:space="preserve">-6032100257/0100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67" w:rsidRPr="00E958CB" w:rsidRDefault="00B93367" w:rsidP="00867611">
    <w:pPr>
      <w:jc w:val="right"/>
      <w:rPr>
        <w:color w:val="999999"/>
        <w:sz w:val="20"/>
      </w:rPr>
    </w:pPr>
    <w:r w:rsidRPr="00E958CB">
      <w:rPr>
        <w:color w:val="999999"/>
        <w:sz w:val="20"/>
      </w:rPr>
      <w:t xml:space="preserve">Strana </w:t>
    </w:r>
    <w:r w:rsidR="003D0918" w:rsidRPr="00E958CB">
      <w:rPr>
        <w:rStyle w:val="slostrnky"/>
        <w:color w:val="999999"/>
      </w:rPr>
      <w:fldChar w:fldCharType="begin"/>
    </w:r>
    <w:r w:rsidRPr="00E958CB">
      <w:rPr>
        <w:rStyle w:val="slostrnky"/>
        <w:color w:val="999999"/>
      </w:rPr>
      <w:instrText xml:space="preserve"> PAGE </w:instrText>
    </w:r>
    <w:r w:rsidR="003D0918" w:rsidRPr="00E958CB">
      <w:rPr>
        <w:rStyle w:val="slostrnky"/>
        <w:color w:val="999999"/>
      </w:rPr>
      <w:fldChar w:fldCharType="separate"/>
    </w:r>
    <w:r w:rsidR="009034C2">
      <w:rPr>
        <w:rStyle w:val="slostrnky"/>
        <w:noProof/>
        <w:color w:val="999999"/>
      </w:rPr>
      <w:t>3</w:t>
    </w:r>
    <w:r w:rsidR="003D0918" w:rsidRPr="00E958CB">
      <w:rPr>
        <w:rStyle w:val="slostrnky"/>
        <w:color w:val="999999"/>
      </w:rPr>
      <w:fldChar w:fldCharType="end"/>
    </w:r>
    <w:r w:rsidRPr="00E958CB">
      <w:rPr>
        <w:rStyle w:val="slostrnky"/>
        <w:color w:val="999999"/>
      </w:rPr>
      <w:t xml:space="preserve"> z </w:t>
    </w:r>
    <w:r w:rsidR="003D0918" w:rsidRPr="00E958CB">
      <w:rPr>
        <w:rStyle w:val="slostrnky"/>
        <w:color w:val="999999"/>
      </w:rPr>
      <w:fldChar w:fldCharType="begin"/>
    </w:r>
    <w:r w:rsidRPr="00E958CB">
      <w:rPr>
        <w:rStyle w:val="slostrnky"/>
        <w:color w:val="999999"/>
      </w:rPr>
      <w:instrText xml:space="preserve"> NUMPAGES </w:instrText>
    </w:r>
    <w:r w:rsidR="003D0918" w:rsidRPr="00E958CB">
      <w:rPr>
        <w:rStyle w:val="slostrnky"/>
        <w:color w:val="999999"/>
      </w:rPr>
      <w:fldChar w:fldCharType="separate"/>
    </w:r>
    <w:r w:rsidR="00EA4D6D">
      <w:rPr>
        <w:rStyle w:val="slostrnky"/>
        <w:noProof/>
        <w:color w:val="999999"/>
      </w:rPr>
      <w:t>1</w:t>
    </w:r>
    <w:r w:rsidR="003D0918" w:rsidRPr="00E958CB">
      <w:rPr>
        <w:rStyle w:val="slostrnky"/>
        <w:color w:val="999999"/>
      </w:rPr>
      <w:fldChar w:fldCharType="end"/>
    </w:r>
  </w:p>
  <w:p w:rsidR="00B93367" w:rsidRPr="00E958CB" w:rsidRDefault="00B93367" w:rsidP="00867611">
    <w:pPr>
      <w:jc w:val="center"/>
      <w:rPr>
        <w:color w:val="999999"/>
        <w:sz w:val="12"/>
        <w:szCs w:val="12"/>
      </w:rPr>
    </w:pPr>
    <w:r w:rsidRPr="00E958CB">
      <w:rPr>
        <w:color w:val="999999"/>
        <w:sz w:val="12"/>
        <w:szCs w:val="12"/>
      </w:rPr>
      <w:t>______________________________________________________________________________________________________________________________________________________</w:t>
    </w:r>
  </w:p>
  <w:p w:rsidR="00B93367" w:rsidRPr="00E958CB" w:rsidRDefault="00B93367" w:rsidP="00867611">
    <w:pPr>
      <w:jc w:val="center"/>
      <w:rPr>
        <w:color w:val="999999"/>
        <w:sz w:val="12"/>
        <w:szCs w:val="12"/>
      </w:rPr>
    </w:pPr>
  </w:p>
  <w:p w:rsidR="00B93367" w:rsidRPr="00E958CB" w:rsidRDefault="00B93367" w:rsidP="00783E21">
    <w:pPr>
      <w:jc w:val="center"/>
      <w:rPr>
        <w:color w:val="999999"/>
        <w:sz w:val="20"/>
      </w:rPr>
    </w:pPr>
    <w:r w:rsidRPr="00E958CB">
      <w:rPr>
        <w:color w:val="999999"/>
        <w:sz w:val="20"/>
      </w:rPr>
      <w:t xml:space="preserve">Organizace se sídlem Úprkova ul.č.1, 702 23 </w:t>
    </w:r>
    <w:proofErr w:type="gramStart"/>
    <w:r w:rsidRPr="00E958CB">
      <w:rPr>
        <w:color w:val="999999"/>
        <w:sz w:val="20"/>
      </w:rPr>
      <w:t xml:space="preserve">Ostrava </w:t>
    </w:r>
    <w:r>
      <w:rPr>
        <w:color w:val="999999"/>
        <w:sz w:val="20"/>
      </w:rPr>
      <w:t xml:space="preserve"> </w:t>
    </w:r>
    <w:r w:rsidRPr="00E958CB">
      <w:rPr>
        <w:color w:val="999999"/>
        <w:sz w:val="20"/>
      </w:rPr>
      <w:t>zapsaná</w:t>
    </w:r>
    <w:proofErr w:type="gramEnd"/>
    <w:r w:rsidRPr="00E958CB">
      <w:rPr>
        <w:color w:val="999999"/>
        <w:sz w:val="20"/>
      </w:rPr>
      <w:t xml:space="preserve"> v OR KS Ostrava, odd. Pr., vl. 988 </w:t>
    </w:r>
  </w:p>
  <w:p w:rsidR="00B93367" w:rsidRPr="00E958CB" w:rsidRDefault="00B93367" w:rsidP="007A4BEE">
    <w:pPr>
      <w:rPr>
        <w:color w:val="999999"/>
        <w:sz w:val="20"/>
      </w:rPr>
    </w:pPr>
    <w:r w:rsidRPr="00E958CB">
      <w:rPr>
        <w:color w:val="999999"/>
        <w:sz w:val="20"/>
      </w:rPr>
      <w:t>IČO: 00095711</w:t>
    </w:r>
    <w:r w:rsidRPr="00E958CB">
      <w:rPr>
        <w:color w:val="999999"/>
        <w:sz w:val="20"/>
      </w:rPr>
      <w:tab/>
      <w:t xml:space="preserve">    </w:t>
    </w:r>
    <w:r>
      <w:rPr>
        <w:color w:val="999999"/>
        <w:sz w:val="20"/>
      </w:rPr>
      <w:t xml:space="preserve">            </w:t>
    </w:r>
    <w:r w:rsidRPr="00E958CB">
      <w:rPr>
        <w:color w:val="999999"/>
        <w:sz w:val="20"/>
      </w:rPr>
      <w:t>e</w:t>
    </w:r>
    <w:r>
      <w:rPr>
        <w:color w:val="999999"/>
        <w:sz w:val="20"/>
      </w:rPr>
      <w:t>-</w:t>
    </w:r>
    <w:r w:rsidRPr="00E958CB">
      <w:rPr>
        <w:color w:val="999999"/>
        <w:sz w:val="20"/>
      </w:rPr>
      <w:t xml:space="preserve">mail: ssmsk@ssmsk.cz        </w:t>
    </w:r>
    <w:r>
      <w:rPr>
        <w:color w:val="999999"/>
        <w:sz w:val="20"/>
      </w:rPr>
      <w:t xml:space="preserve">  </w:t>
    </w:r>
    <w:r w:rsidRPr="00E958CB">
      <w:rPr>
        <w:color w:val="999999"/>
        <w:sz w:val="20"/>
      </w:rPr>
      <w:t xml:space="preserve">tel.: </w:t>
    </w:r>
    <w:proofErr w:type="gramStart"/>
    <w:r w:rsidRPr="00E958CB">
      <w:rPr>
        <w:color w:val="999999"/>
        <w:sz w:val="20"/>
      </w:rPr>
      <w:t xml:space="preserve">595 135 911                  </w:t>
    </w:r>
    <w:r>
      <w:rPr>
        <w:color w:val="999999"/>
        <w:sz w:val="20"/>
      </w:rPr>
      <w:t>Komerční</w:t>
    </w:r>
    <w:proofErr w:type="gramEnd"/>
    <w:r>
      <w:rPr>
        <w:color w:val="999999"/>
        <w:sz w:val="20"/>
      </w:rPr>
      <w:t xml:space="preserve"> banka Karviná</w:t>
    </w:r>
  </w:p>
  <w:p w:rsidR="00B93367" w:rsidRPr="00867611" w:rsidRDefault="00B93367" w:rsidP="007A4BE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6450"/>
      </w:tabs>
      <w:rPr>
        <w:color w:val="999999"/>
        <w:sz w:val="20"/>
      </w:rPr>
    </w:pPr>
    <w:r w:rsidRPr="00E958CB">
      <w:rPr>
        <w:color w:val="999999"/>
        <w:sz w:val="20"/>
      </w:rPr>
      <w:t xml:space="preserve">DIČ: CZ00095711    </w:t>
    </w:r>
    <w:r>
      <w:rPr>
        <w:color w:val="999999"/>
        <w:sz w:val="20"/>
      </w:rPr>
      <w:t xml:space="preserve">          </w:t>
    </w:r>
    <w:r w:rsidRPr="00E958CB">
      <w:rPr>
        <w:color w:val="999999"/>
        <w:sz w:val="20"/>
      </w:rPr>
      <w:t xml:space="preserve">www.ssmsk.cz </w:t>
    </w:r>
    <w:r>
      <w:rPr>
        <w:color w:val="999999"/>
        <w:sz w:val="20"/>
      </w:rPr>
      <w:t xml:space="preserve"> </w:t>
    </w:r>
    <w:r w:rsidRPr="00E958CB">
      <w:rPr>
        <w:color w:val="999999"/>
        <w:sz w:val="20"/>
      </w:rPr>
      <w:t xml:space="preserve">                 </w:t>
    </w:r>
    <w:r>
      <w:rPr>
        <w:color w:val="999999"/>
        <w:sz w:val="20"/>
      </w:rPr>
      <w:t xml:space="preserve"> </w:t>
    </w:r>
    <w:r w:rsidRPr="00E958CB">
      <w:rPr>
        <w:color w:val="999999"/>
        <w:sz w:val="20"/>
      </w:rPr>
      <w:t xml:space="preserve">    </w:t>
    </w:r>
    <w:r>
      <w:rPr>
        <w:color w:val="999999"/>
        <w:sz w:val="20"/>
      </w:rPr>
      <w:t xml:space="preserve"> </w:t>
    </w:r>
    <w:r w:rsidRPr="00E958CB">
      <w:rPr>
        <w:color w:val="999999"/>
        <w:sz w:val="20"/>
      </w:rPr>
      <w:t xml:space="preserve"> fax: 596 133 729  </w:t>
    </w:r>
    <w:r>
      <w:rPr>
        <w:color w:val="999999"/>
        <w:sz w:val="20"/>
      </w:rPr>
      <w:t xml:space="preserve">                </w:t>
    </w:r>
    <w:proofErr w:type="gramStart"/>
    <w:r>
      <w:rPr>
        <w:color w:val="999999"/>
        <w:sz w:val="20"/>
      </w:rPr>
      <w:t>č.ú.:86</w:t>
    </w:r>
    <w:proofErr w:type="gramEnd"/>
    <w:r>
      <w:rPr>
        <w:color w:val="999999"/>
        <w:sz w:val="20"/>
      </w:rPr>
      <w:t xml:space="preserve">-6032100257/0100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9CA" w:rsidRPr="00CE3334" w:rsidRDefault="007B69CA" w:rsidP="007B69CA">
    <w:pPr>
      <w:pStyle w:val="Zpat"/>
      <w:jc w:val="center"/>
      <w:rPr>
        <w:rFonts w:ascii="Calibri" w:hAnsi="Calibri"/>
        <w:color w:val="AEAAAA"/>
        <w:sz w:val="22"/>
        <w:szCs w:val="22"/>
      </w:rPr>
    </w:pPr>
    <w:r w:rsidRPr="00CE3334">
      <w:rPr>
        <w:rFonts w:ascii="Calibri" w:hAnsi="Calibri"/>
        <w:color w:val="AEAAAA"/>
        <w:sz w:val="22"/>
        <w:szCs w:val="22"/>
      </w:rPr>
      <w:t xml:space="preserve">Organizace se sídlem Úprkova 795/1, 702 23 Ostrava zapsaná v OR KS Ostrava, odd. Pr., </w:t>
    </w:r>
    <w:proofErr w:type="gramStart"/>
    <w:r w:rsidRPr="00CE3334">
      <w:rPr>
        <w:rFonts w:ascii="Calibri" w:hAnsi="Calibri"/>
        <w:color w:val="AEAAAA"/>
        <w:sz w:val="22"/>
        <w:szCs w:val="22"/>
      </w:rPr>
      <w:t>vl.998</w:t>
    </w:r>
    <w:proofErr w:type="gramEnd"/>
  </w:p>
  <w:p w:rsidR="007B69CA" w:rsidRPr="00CE3334" w:rsidRDefault="007B69CA" w:rsidP="007B69CA">
    <w:pPr>
      <w:pStyle w:val="Zpat"/>
      <w:rPr>
        <w:rFonts w:ascii="Calibri" w:hAnsi="Calibri"/>
        <w:color w:val="AEAAAA"/>
        <w:sz w:val="22"/>
        <w:szCs w:val="22"/>
      </w:rPr>
    </w:pPr>
    <w:r w:rsidRPr="00CE3334">
      <w:rPr>
        <w:rFonts w:ascii="Calibri" w:hAnsi="Calibri"/>
        <w:color w:val="AEAAAA"/>
        <w:sz w:val="22"/>
        <w:szCs w:val="22"/>
      </w:rPr>
      <w:t xml:space="preserve">IČO: 00095711             e-mail: ssmsk@ssmsk.cz          tel.: </w:t>
    </w:r>
    <w:proofErr w:type="gramStart"/>
    <w:r w:rsidRPr="00CE3334">
      <w:rPr>
        <w:rFonts w:ascii="Calibri" w:hAnsi="Calibri"/>
        <w:color w:val="AEAAAA"/>
        <w:sz w:val="22"/>
        <w:szCs w:val="22"/>
      </w:rPr>
      <w:t>595 135 911            Komerční</w:t>
    </w:r>
    <w:proofErr w:type="gramEnd"/>
    <w:r w:rsidRPr="00CE3334">
      <w:rPr>
        <w:rFonts w:ascii="Calibri" w:hAnsi="Calibri"/>
        <w:color w:val="AEAAAA"/>
        <w:sz w:val="22"/>
        <w:szCs w:val="22"/>
      </w:rPr>
      <w:t xml:space="preserve"> banka Karviná</w:t>
    </w:r>
  </w:p>
  <w:p w:rsidR="00B93367" w:rsidRPr="007B69CA" w:rsidRDefault="007B69CA" w:rsidP="007B69CA">
    <w:pPr>
      <w:pStyle w:val="Zpat"/>
      <w:rPr>
        <w:rFonts w:ascii="Calibri" w:hAnsi="Calibri"/>
        <w:color w:val="AEAAAA"/>
        <w:sz w:val="22"/>
        <w:szCs w:val="22"/>
      </w:rPr>
    </w:pPr>
    <w:r w:rsidRPr="00CE3334">
      <w:rPr>
        <w:rFonts w:ascii="Calibri" w:hAnsi="Calibri"/>
        <w:color w:val="AEAAAA"/>
        <w:sz w:val="22"/>
        <w:szCs w:val="22"/>
      </w:rPr>
      <w:t xml:space="preserve">DIČ: CZ00095711        </w:t>
    </w:r>
    <w:r>
      <w:rPr>
        <w:rFonts w:ascii="Calibri" w:hAnsi="Calibri"/>
        <w:color w:val="AEAAAA"/>
        <w:sz w:val="22"/>
        <w:szCs w:val="22"/>
      </w:rPr>
      <w:t xml:space="preserve"> </w:t>
    </w:r>
    <w:r w:rsidRPr="00CE3334">
      <w:rPr>
        <w:rFonts w:ascii="Calibri" w:hAnsi="Calibri"/>
        <w:color w:val="AEAAAA"/>
        <w:sz w:val="22"/>
        <w:szCs w:val="22"/>
      </w:rPr>
      <w:t xml:space="preserve">www.ssmsk.cz                           fax.: 596 133 729           </w:t>
    </w:r>
    <w:proofErr w:type="gramStart"/>
    <w:r w:rsidRPr="00CE3334">
      <w:rPr>
        <w:rFonts w:ascii="Calibri" w:hAnsi="Calibri"/>
        <w:color w:val="AEAAAA"/>
        <w:sz w:val="22"/>
        <w:szCs w:val="22"/>
      </w:rPr>
      <w:t>č.ú.: 86</w:t>
    </w:r>
    <w:proofErr w:type="gramEnd"/>
    <w:r w:rsidRPr="00CE3334">
      <w:rPr>
        <w:rFonts w:ascii="Calibri" w:hAnsi="Calibri"/>
        <w:color w:val="AEAAAA"/>
        <w:sz w:val="22"/>
        <w:szCs w:val="22"/>
      </w:rPr>
      <w:t>-6032100257/0100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6B" w:rsidRDefault="00EE106B">
      <w:r>
        <w:separator/>
      </w:r>
    </w:p>
  </w:footnote>
  <w:footnote w:type="continuationSeparator" w:id="0">
    <w:p w:rsidR="00EE106B" w:rsidRDefault="00EE1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67" w:rsidRDefault="00B93367" w:rsidP="00867611">
    <w:pPr>
      <w:pStyle w:val="Zhlav"/>
    </w:pPr>
  </w:p>
  <w:p w:rsidR="00B93367" w:rsidRPr="00867611" w:rsidRDefault="00B93367" w:rsidP="0086761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60" w:rsidRPr="00962CD9" w:rsidRDefault="00CE7EBF" w:rsidP="00117960">
    <w:pPr>
      <w:pStyle w:val="Nadpis1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50165</wp:posOffset>
          </wp:positionH>
          <wp:positionV relativeFrom="paragraph">
            <wp:posOffset>-2540</wp:posOffset>
          </wp:positionV>
          <wp:extent cx="537845" cy="821690"/>
          <wp:effectExtent l="19050" t="0" r="0" b="0"/>
          <wp:wrapNone/>
          <wp:docPr id="12" name="obrázek 12" descr="logo 2016 č - 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2016 č - 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4592320</wp:posOffset>
          </wp:positionH>
          <wp:positionV relativeFrom="paragraph">
            <wp:posOffset>193040</wp:posOffset>
          </wp:positionV>
          <wp:extent cx="1296035" cy="561975"/>
          <wp:effectExtent l="19050" t="0" r="0" b="0"/>
          <wp:wrapNone/>
          <wp:docPr id="13" name="obrázek 1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7960" w:rsidRPr="00962CD9">
      <w:rPr>
        <w:rFonts w:ascii="Tahoma" w:hAnsi="Tahoma" w:cs="Tahoma"/>
        <w:sz w:val="22"/>
        <w:szCs w:val="22"/>
      </w:rPr>
      <w:t>SPRÁVA SILNIC MORAVSKOSLEZSKÉHO KRAJE,</w:t>
    </w:r>
  </w:p>
  <w:p w:rsidR="00117960" w:rsidRPr="00962CD9" w:rsidRDefault="006D4B96" w:rsidP="00117960">
    <w:pPr>
      <w:pStyle w:val="Nadpis1"/>
      <w:spacing w:line="360" w:lineRule="auto"/>
      <w:rPr>
        <w:rFonts w:ascii="Tahoma" w:hAnsi="Tahoma" w:cs="Tahoma"/>
        <w:b w:val="0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706755</wp:posOffset>
              </wp:positionH>
              <wp:positionV relativeFrom="paragraph">
                <wp:posOffset>207010</wp:posOffset>
              </wp:positionV>
              <wp:extent cx="3344545" cy="0"/>
              <wp:effectExtent l="11430" t="6985" r="6350" b="1206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44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7CE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55.65pt;margin-top:16.3pt;width:263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8b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"/>
          </w:pict>
        </mc:Fallback>
      </mc:AlternateContent>
    </w:r>
    <w:r w:rsidR="00117960" w:rsidRPr="00962CD9">
      <w:rPr>
        <w:rFonts w:ascii="Tahoma" w:hAnsi="Tahoma" w:cs="Tahoma"/>
        <w:b w:val="0"/>
        <w:sz w:val="22"/>
        <w:szCs w:val="22"/>
      </w:rPr>
      <w:t>příspěvková organizace</w:t>
    </w:r>
  </w:p>
  <w:p w:rsidR="00117960" w:rsidRPr="00962CD9" w:rsidRDefault="00117960" w:rsidP="00117960">
    <w:pPr>
      <w:spacing w:line="276" w:lineRule="auto"/>
      <w:ind w:left="397" w:firstLine="708"/>
      <w:rPr>
        <w:rFonts w:ascii="Tahoma" w:hAnsi="Tahoma" w:cs="Tahoma"/>
        <w:b/>
        <w:sz w:val="20"/>
      </w:rPr>
    </w:pPr>
    <w:r w:rsidRPr="00962CD9">
      <w:rPr>
        <w:rFonts w:ascii="Tahoma" w:hAnsi="Tahoma" w:cs="Tahoma"/>
        <w:b/>
        <w:sz w:val="20"/>
      </w:rPr>
      <w:t xml:space="preserve">středisko </w:t>
    </w:r>
    <w:r>
      <w:rPr>
        <w:rFonts w:ascii="Tahoma" w:hAnsi="Tahoma" w:cs="Tahoma"/>
        <w:b/>
        <w:sz w:val="20"/>
      </w:rPr>
      <w:t>Bruntál</w:t>
    </w:r>
  </w:p>
  <w:p w:rsidR="00117960" w:rsidRPr="00962CD9" w:rsidRDefault="00117960" w:rsidP="00117960">
    <w:pPr>
      <w:spacing w:line="276" w:lineRule="auto"/>
      <w:ind w:left="397" w:firstLine="708"/>
      <w:rPr>
        <w:rFonts w:ascii="Tahoma" w:hAnsi="Tahoma" w:cs="Tahoma"/>
        <w:sz w:val="20"/>
      </w:rPr>
    </w:pPr>
    <w:r w:rsidRPr="003E65AA">
      <w:rPr>
        <w:rFonts w:ascii="Tahoma" w:hAnsi="Tahoma" w:cs="Tahoma"/>
        <w:sz w:val="20"/>
      </w:rPr>
      <w:t>Zahradní II/19, 792 11 Bruntál</w:t>
    </w:r>
  </w:p>
  <w:p w:rsidR="007B69CA" w:rsidRPr="007B69CA" w:rsidRDefault="007B69CA" w:rsidP="007B69CA">
    <w:pPr>
      <w:ind w:left="397" w:firstLine="708"/>
      <w:rPr>
        <w:rFonts w:ascii="Calibri" w:hAnsi="Calibri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6889"/>
    <w:multiLevelType w:val="hybridMultilevel"/>
    <w:tmpl w:val="25F47D4E"/>
    <w:lvl w:ilvl="0" w:tplc="CEE49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15EC6"/>
    <w:multiLevelType w:val="hybridMultilevel"/>
    <w:tmpl w:val="26B42B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cI3M71Pd4p1vpNpk29cYuHmtyE=" w:salt="5J/8u14X3ri1BBlfSWoQhw==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46"/>
    <w:rsid w:val="000013A7"/>
    <w:rsid w:val="00004FCE"/>
    <w:rsid w:val="0001243E"/>
    <w:rsid w:val="00013F88"/>
    <w:rsid w:val="00017B71"/>
    <w:rsid w:val="00033E29"/>
    <w:rsid w:val="000372B5"/>
    <w:rsid w:val="000444AC"/>
    <w:rsid w:val="00066ECC"/>
    <w:rsid w:val="0007483A"/>
    <w:rsid w:val="000A163D"/>
    <w:rsid w:val="000A3134"/>
    <w:rsid w:val="000A67EB"/>
    <w:rsid w:val="000B7431"/>
    <w:rsid w:val="000C1570"/>
    <w:rsid w:val="000D5DDA"/>
    <w:rsid w:val="000F0124"/>
    <w:rsid w:val="000F59BB"/>
    <w:rsid w:val="000F6017"/>
    <w:rsid w:val="00110C65"/>
    <w:rsid w:val="001173B4"/>
    <w:rsid w:val="00117960"/>
    <w:rsid w:val="00127971"/>
    <w:rsid w:val="00144095"/>
    <w:rsid w:val="00162026"/>
    <w:rsid w:val="00166362"/>
    <w:rsid w:val="00171111"/>
    <w:rsid w:val="00173DB7"/>
    <w:rsid w:val="0017662F"/>
    <w:rsid w:val="001775E3"/>
    <w:rsid w:val="001844BF"/>
    <w:rsid w:val="00191CEC"/>
    <w:rsid w:val="001A12EC"/>
    <w:rsid w:val="001C44C9"/>
    <w:rsid w:val="001C7585"/>
    <w:rsid w:val="001D0206"/>
    <w:rsid w:val="001F4B5E"/>
    <w:rsid w:val="001F601E"/>
    <w:rsid w:val="002053A4"/>
    <w:rsid w:val="00207250"/>
    <w:rsid w:val="0022666B"/>
    <w:rsid w:val="0024087E"/>
    <w:rsid w:val="00245977"/>
    <w:rsid w:val="00255EC5"/>
    <w:rsid w:val="00276BD5"/>
    <w:rsid w:val="00285ECA"/>
    <w:rsid w:val="00285F6F"/>
    <w:rsid w:val="00295BE2"/>
    <w:rsid w:val="00295D4F"/>
    <w:rsid w:val="002A1757"/>
    <w:rsid w:val="002A33C9"/>
    <w:rsid w:val="002B03BA"/>
    <w:rsid w:val="002B50C1"/>
    <w:rsid w:val="00301FEE"/>
    <w:rsid w:val="00323CCD"/>
    <w:rsid w:val="0032678F"/>
    <w:rsid w:val="003421BD"/>
    <w:rsid w:val="00350A50"/>
    <w:rsid w:val="00353E2B"/>
    <w:rsid w:val="003733EB"/>
    <w:rsid w:val="00380C17"/>
    <w:rsid w:val="003878BA"/>
    <w:rsid w:val="00387A35"/>
    <w:rsid w:val="00392944"/>
    <w:rsid w:val="003A3D85"/>
    <w:rsid w:val="003C73D6"/>
    <w:rsid w:val="003D0918"/>
    <w:rsid w:val="003E4846"/>
    <w:rsid w:val="003E55A8"/>
    <w:rsid w:val="003E64E9"/>
    <w:rsid w:val="003F1D84"/>
    <w:rsid w:val="003F3232"/>
    <w:rsid w:val="00406772"/>
    <w:rsid w:val="00407BEF"/>
    <w:rsid w:val="004259EA"/>
    <w:rsid w:val="00447598"/>
    <w:rsid w:val="00456F1D"/>
    <w:rsid w:val="00470B63"/>
    <w:rsid w:val="004725E6"/>
    <w:rsid w:val="0047641F"/>
    <w:rsid w:val="00497BA2"/>
    <w:rsid w:val="004B6B4F"/>
    <w:rsid w:val="004C45F2"/>
    <w:rsid w:val="004D2699"/>
    <w:rsid w:val="004D4FD3"/>
    <w:rsid w:val="004D62BE"/>
    <w:rsid w:val="004F670C"/>
    <w:rsid w:val="00513C02"/>
    <w:rsid w:val="005254D3"/>
    <w:rsid w:val="005403E5"/>
    <w:rsid w:val="0055063C"/>
    <w:rsid w:val="00571A8A"/>
    <w:rsid w:val="0057417D"/>
    <w:rsid w:val="00574242"/>
    <w:rsid w:val="00582082"/>
    <w:rsid w:val="005A2809"/>
    <w:rsid w:val="005A682F"/>
    <w:rsid w:val="005C5C40"/>
    <w:rsid w:val="005C5F0D"/>
    <w:rsid w:val="005C7E02"/>
    <w:rsid w:val="005D14EE"/>
    <w:rsid w:val="005D47FB"/>
    <w:rsid w:val="005D6273"/>
    <w:rsid w:val="005F0DAC"/>
    <w:rsid w:val="00604600"/>
    <w:rsid w:val="0060675B"/>
    <w:rsid w:val="00616C53"/>
    <w:rsid w:val="006255AD"/>
    <w:rsid w:val="00626A2D"/>
    <w:rsid w:val="00627C2A"/>
    <w:rsid w:val="0064140C"/>
    <w:rsid w:val="006417F3"/>
    <w:rsid w:val="00641950"/>
    <w:rsid w:val="00646008"/>
    <w:rsid w:val="00676D95"/>
    <w:rsid w:val="006A1EB0"/>
    <w:rsid w:val="006C6A8D"/>
    <w:rsid w:val="006D4B96"/>
    <w:rsid w:val="006D7593"/>
    <w:rsid w:val="006F0F0E"/>
    <w:rsid w:val="00704C8D"/>
    <w:rsid w:val="00712E9A"/>
    <w:rsid w:val="007236A4"/>
    <w:rsid w:val="007273FC"/>
    <w:rsid w:val="00734584"/>
    <w:rsid w:val="0074346E"/>
    <w:rsid w:val="0075352A"/>
    <w:rsid w:val="00783E21"/>
    <w:rsid w:val="00794B9C"/>
    <w:rsid w:val="007966A1"/>
    <w:rsid w:val="007A4BEE"/>
    <w:rsid w:val="007B2232"/>
    <w:rsid w:val="007B69CA"/>
    <w:rsid w:val="007C39A1"/>
    <w:rsid w:val="007E7849"/>
    <w:rsid w:val="007F1704"/>
    <w:rsid w:val="007F5A06"/>
    <w:rsid w:val="0080273D"/>
    <w:rsid w:val="00804FCC"/>
    <w:rsid w:val="00810A30"/>
    <w:rsid w:val="00833F47"/>
    <w:rsid w:val="008365A2"/>
    <w:rsid w:val="008378DA"/>
    <w:rsid w:val="00845809"/>
    <w:rsid w:val="008523E4"/>
    <w:rsid w:val="00867611"/>
    <w:rsid w:val="00881E20"/>
    <w:rsid w:val="00894473"/>
    <w:rsid w:val="008A4012"/>
    <w:rsid w:val="008B5016"/>
    <w:rsid w:val="008C099A"/>
    <w:rsid w:val="008D085C"/>
    <w:rsid w:val="008D41EC"/>
    <w:rsid w:val="0090342B"/>
    <w:rsid w:val="009034C2"/>
    <w:rsid w:val="00914BDB"/>
    <w:rsid w:val="00927C33"/>
    <w:rsid w:val="00930083"/>
    <w:rsid w:val="00945635"/>
    <w:rsid w:val="00945F7E"/>
    <w:rsid w:val="00946B1A"/>
    <w:rsid w:val="00964795"/>
    <w:rsid w:val="00965417"/>
    <w:rsid w:val="009722C3"/>
    <w:rsid w:val="00986C89"/>
    <w:rsid w:val="00990EBF"/>
    <w:rsid w:val="0099470A"/>
    <w:rsid w:val="00997CD9"/>
    <w:rsid w:val="009A0A0C"/>
    <w:rsid w:val="009B115F"/>
    <w:rsid w:val="009B4535"/>
    <w:rsid w:val="009C1D26"/>
    <w:rsid w:val="009C6B82"/>
    <w:rsid w:val="009E4DB2"/>
    <w:rsid w:val="00A03036"/>
    <w:rsid w:val="00A0333E"/>
    <w:rsid w:val="00A22037"/>
    <w:rsid w:val="00A2653A"/>
    <w:rsid w:val="00A32B53"/>
    <w:rsid w:val="00A404AD"/>
    <w:rsid w:val="00A42906"/>
    <w:rsid w:val="00A52E02"/>
    <w:rsid w:val="00A56B0A"/>
    <w:rsid w:val="00A57556"/>
    <w:rsid w:val="00A579A7"/>
    <w:rsid w:val="00A60DF9"/>
    <w:rsid w:val="00A64CE2"/>
    <w:rsid w:val="00A95CE0"/>
    <w:rsid w:val="00AA42E7"/>
    <w:rsid w:val="00AC1238"/>
    <w:rsid w:val="00B0164A"/>
    <w:rsid w:val="00B017AE"/>
    <w:rsid w:val="00B0350C"/>
    <w:rsid w:val="00B072BA"/>
    <w:rsid w:val="00B11117"/>
    <w:rsid w:val="00B1701A"/>
    <w:rsid w:val="00B24934"/>
    <w:rsid w:val="00B32F69"/>
    <w:rsid w:val="00B33291"/>
    <w:rsid w:val="00B42137"/>
    <w:rsid w:val="00B46D31"/>
    <w:rsid w:val="00B5620B"/>
    <w:rsid w:val="00B611D4"/>
    <w:rsid w:val="00B6767A"/>
    <w:rsid w:val="00B70693"/>
    <w:rsid w:val="00B71CED"/>
    <w:rsid w:val="00B721F8"/>
    <w:rsid w:val="00B826E7"/>
    <w:rsid w:val="00B85C46"/>
    <w:rsid w:val="00B93367"/>
    <w:rsid w:val="00BD771B"/>
    <w:rsid w:val="00BF288A"/>
    <w:rsid w:val="00BF529A"/>
    <w:rsid w:val="00C16B53"/>
    <w:rsid w:val="00C2387F"/>
    <w:rsid w:val="00C404B7"/>
    <w:rsid w:val="00C429D2"/>
    <w:rsid w:val="00C45C96"/>
    <w:rsid w:val="00C80D81"/>
    <w:rsid w:val="00C83F12"/>
    <w:rsid w:val="00C85B93"/>
    <w:rsid w:val="00CA1DE6"/>
    <w:rsid w:val="00CA7A98"/>
    <w:rsid w:val="00CC1430"/>
    <w:rsid w:val="00CE7EBF"/>
    <w:rsid w:val="00CF6253"/>
    <w:rsid w:val="00CF697F"/>
    <w:rsid w:val="00D123DB"/>
    <w:rsid w:val="00D12429"/>
    <w:rsid w:val="00D27899"/>
    <w:rsid w:val="00D307A5"/>
    <w:rsid w:val="00D466C9"/>
    <w:rsid w:val="00D849B0"/>
    <w:rsid w:val="00D90F82"/>
    <w:rsid w:val="00D95EC4"/>
    <w:rsid w:val="00DA1532"/>
    <w:rsid w:val="00DA1DA3"/>
    <w:rsid w:val="00DC6DD2"/>
    <w:rsid w:val="00DF56B7"/>
    <w:rsid w:val="00E03EDA"/>
    <w:rsid w:val="00E40596"/>
    <w:rsid w:val="00E570AD"/>
    <w:rsid w:val="00E63995"/>
    <w:rsid w:val="00E70A54"/>
    <w:rsid w:val="00E71DEB"/>
    <w:rsid w:val="00E858C1"/>
    <w:rsid w:val="00E87ABE"/>
    <w:rsid w:val="00E958CB"/>
    <w:rsid w:val="00EA4D6D"/>
    <w:rsid w:val="00EA52C7"/>
    <w:rsid w:val="00EC44EF"/>
    <w:rsid w:val="00EC6CC7"/>
    <w:rsid w:val="00EE106B"/>
    <w:rsid w:val="00EF4E08"/>
    <w:rsid w:val="00F03A70"/>
    <w:rsid w:val="00F06BCF"/>
    <w:rsid w:val="00F52A47"/>
    <w:rsid w:val="00F55055"/>
    <w:rsid w:val="00F6663B"/>
    <w:rsid w:val="00F7119C"/>
    <w:rsid w:val="00F872E1"/>
    <w:rsid w:val="00FB01CD"/>
    <w:rsid w:val="00FD282A"/>
    <w:rsid w:val="00FD5D42"/>
    <w:rsid w:val="00FE22A3"/>
    <w:rsid w:val="00F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C0BBC6-27A4-4FFB-AE2D-05E663D7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B71"/>
    <w:rPr>
      <w:sz w:val="24"/>
    </w:rPr>
  </w:style>
  <w:style w:type="paragraph" w:styleId="Nadpis1">
    <w:name w:val="heading 1"/>
    <w:basedOn w:val="Normln"/>
    <w:next w:val="Normln"/>
    <w:autoRedefine/>
    <w:qFormat/>
    <w:rsid w:val="007B69CA"/>
    <w:pPr>
      <w:keepNext/>
      <w:ind w:left="397" w:firstLine="708"/>
      <w:outlineLvl w:val="0"/>
    </w:pPr>
    <w:rPr>
      <w:rFonts w:ascii="Calibri" w:hAnsi="Calibri"/>
      <w:b/>
      <w:sz w:val="28"/>
      <w:szCs w:val="28"/>
    </w:rPr>
  </w:style>
  <w:style w:type="paragraph" w:styleId="Nadpis2">
    <w:name w:val="heading 2"/>
    <w:basedOn w:val="Normln"/>
    <w:next w:val="Normln"/>
    <w:qFormat/>
    <w:rsid w:val="00017B71"/>
    <w:pPr>
      <w:keepNext/>
      <w:jc w:val="center"/>
      <w:outlineLvl w:val="1"/>
    </w:pPr>
  </w:style>
  <w:style w:type="paragraph" w:styleId="Nadpis3">
    <w:name w:val="heading 3"/>
    <w:basedOn w:val="Normln"/>
    <w:next w:val="Normln"/>
    <w:qFormat/>
    <w:rsid w:val="00017B71"/>
    <w:pPr>
      <w:keepNext/>
      <w:tabs>
        <w:tab w:val="left" w:pos="284"/>
      </w:tabs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rsid w:val="00017B71"/>
    <w:pPr>
      <w:keepNext/>
      <w:ind w:firstLine="5103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017B71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017B71"/>
    <w:pPr>
      <w:spacing w:before="240" w:after="60"/>
      <w:outlineLvl w:val="5"/>
    </w:pPr>
    <w:rPr>
      <w:rFonts w:ascii="Arial Black" w:hAnsi="Arial Black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17B71"/>
    <w:rPr>
      <w:color w:val="0000FF"/>
      <w:u w:val="single"/>
    </w:rPr>
  </w:style>
  <w:style w:type="paragraph" w:styleId="Zhlav">
    <w:name w:val="header"/>
    <w:basedOn w:val="Normln"/>
    <w:rsid w:val="00017B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7B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17B71"/>
  </w:style>
  <w:style w:type="paragraph" w:styleId="Rozloendokumentu">
    <w:name w:val="Document Map"/>
    <w:basedOn w:val="Normln"/>
    <w:semiHidden/>
    <w:rsid w:val="000F6017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00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D5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opis%20SSMS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SSMSK</Template>
  <TotalTime>1</TotalTime>
  <Pages>2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SPRÁVA A ÚDRŽBA SILNIC KARVINÁ</vt:lpstr>
    </vt:vector>
  </TitlesOfParts>
  <Company>SÚS Karviná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A ÚDRŽBA SILNIC KARVINÁ</dc:title>
  <dc:creator>SSMSK</dc:creator>
  <cp:lastModifiedBy>kozakova</cp:lastModifiedBy>
  <cp:revision>3</cp:revision>
  <cp:lastPrinted>2017-05-15T05:33:00Z</cp:lastPrinted>
  <dcterms:created xsi:type="dcterms:W3CDTF">2017-05-17T07:58:00Z</dcterms:created>
  <dcterms:modified xsi:type="dcterms:W3CDTF">2017-05-17T08:02:00Z</dcterms:modified>
</cp:coreProperties>
</file>