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D6CF" w14:textId="1FEA2E2F" w:rsidR="004468BF" w:rsidRDefault="004468BF" w:rsidP="004468BF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>Průvodní doklad k objednávce:</w:t>
      </w:r>
    </w:p>
    <w:p w14:paraId="310A97DF" w14:textId="32B6BCE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468BF">
        <w:rPr>
          <w:b/>
          <w:sz w:val="28"/>
        </w:rPr>
        <w:t xml:space="preserve">                          </w:t>
      </w:r>
      <w:r>
        <w:rPr>
          <w:sz w:val="28"/>
        </w:rPr>
        <w:t xml:space="preserve">Objednávka č. : </w:t>
      </w:r>
      <w:r w:rsidR="004468BF">
        <w:rPr>
          <w:b/>
          <w:noProof/>
          <w:sz w:val="28"/>
        </w:rPr>
        <w:t>187/1/22/1010</w:t>
      </w:r>
    </w:p>
    <w:p w14:paraId="7E71033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1"/>
      </w:tblGrid>
      <w:tr w:rsidR="00B8387D" w14:paraId="77A807BC" w14:textId="77777777" w:rsidTr="004468BF">
        <w:trPr>
          <w:trHeight w:val="666"/>
        </w:trPr>
        <w:tc>
          <w:tcPr>
            <w:tcW w:w="4351" w:type="dxa"/>
          </w:tcPr>
          <w:p w14:paraId="5095B145" w14:textId="77777777" w:rsidR="00B8387D" w:rsidRDefault="00B8387D">
            <w:pPr>
              <w:rPr>
                <w:b/>
                <w:sz w:val="24"/>
              </w:rPr>
            </w:pPr>
          </w:p>
          <w:p w14:paraId="19BE7ECF" w14:textId="3E022B37" w:rsidR="00B8387D" w:rsidRDefault="004468BF">
            <w:r>
              <w:rPr>
                <w:b/>
                <w:noProof/>
                <w:sz w:val="24"/>
              </w:rPr>
              <w:t>SaZ Invest s.r.o.</w:t>
            </w:r>
          </w:p>
          <w:p w14:paraId="3C137D67" w14:textId="77777777" w:rsidR="00B8387D" w:rsidRDefault="00B8387D"/>
          <w:p w14:paraId="52BEA6B8" w14:textId="6EFDA720" w:rsidR="00B8387D" w:rsidRDefault="004468BF">
            <w:r>
              <w:rPr>
                <w:b/>
                <w:noProof/>
                <w:sz w:val="24"/>
              </w:rPr>
              <w:t>Koupelní 3908</w:t>
            </w:r>
          </w:p>
          <w:p w14:paraId="770EB390" w14:textId="61912B0F" w:rsidR="00B8387D" w:rsidRDefault="004468BF">
            <w:r>
              <w:rPr>
                <w:b/>
                <w:noProof/>
                <w:sz w:val="24"/>
              </w:rPr>
              <w:t>695 01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Hodonín</w:t>
            </w:r>
          </w:p>
          <w:p w14:paraId="0A0B8989" w14:textId="77777777" w:rsidR="00B8387D" w:rsidRDefault="00B8387D"/>
        </w:tc>
      </w:tr>
    </w:tbl>
    <w:p w14:paraId="043DB5A1" w14:textId="77777777" w:rsidR="00B8387D" w:rsidRDefault="00B8387D"/>
    <w:p w14:paraId="4E6D9E8E" w14:textId="77777777" w:rsidR="00B8387D" w:rsidRDefault="00B8387D"/>
    <w:p w14:paraId="5E6888D9" w14:textId="77777777" w:rsidR="00B8387D" w:rsidRDefault="00B8387D"/>
    <w:p w14:paraId="6B56CFCF" w14:textId="77777777" w:rsidR="00B8387D" w:rsidRDefault="00B8387D"/>
    <w:p w14:paraId="7C6F3660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185FC95" w14:textId="1D0337B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468BF">
        <w:rPr>
          <w:b/>
          <w:noProof/>
          <w:sz w:val="24"/>
        </w:rPr>
        <w:t>25539337</w:t>
      </w:r>
      <w:r>
        <w:rPr>
          <w:sz w:val="24"/>
        </w:rPr>
        <w:t xml:space="preserve"> , DIČ: </w:t>
      </w:r>
      <w:r w:rsidR="004468BF">
        <w:rPr>
          <w:b/>
          <w:noProof/>
          <w:sz w:val="24"/>
        </w:rPr>
        <w:t>CZ25539337</w:t>
      </w:r>
    </w:p>
    <w:p w14:paraId="1C37B5C6" w14:textId="77777777" w:rsidR="00B8387D" w:rsidRDefault="00B8387D"/>
    <w:p w14:paraId="20453803" w14:textId="5C0F741F" w:rsidR="00B8387D" w:rsidRDefault="004468BF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01BF6D" wp14:editId="30E854F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4F5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5965BF7" w14:textId="54530E49" w:rsidR="004468BF" w:rsidRPr="004468BF" w:rsidRDefault="00B8387D" w:rsidP="009D161D">
      <w:pPr>
        <w:outlineLvl w:val="0"/>
        <w:rPr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 w:rsidR="004468BF">
        <w:rPr>
          <w:rFonts w:ascii="Courier New" w:hAnsi="Courier New"/>
          <w:sz w:val="24"/>
          <w:u w:val="dotted"/>
        </w:rPr>
        <w:t xml:space="preserve">Předmětem objednávky je zajištění ubytování, občerstvení a </w:t>
      </w:r>
    </w:p>
    <w:p w14:paraId="1BF062D3" w14:textId="1157F484" w:rsidR="004468BF" w:rsidRDefault="004468BF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technického vybavení přednáškových místností na vzdělávací seminář, který je součástí a plnění Tématického úkolu č. 4407 - Pracovně-vzdělávací semináře lesních pedagogů k Akčnímu plánu k Jednotnému postupu pro realizaci lesní pedagogiky u lesnických subjektů v ČR. Seminář se uskuteční v termínu: 9.-11.11.2022. </w:t>
      </w:r>
    </w:p>
    <w:p w14:paraId="764C384D" w14:textId="6A08272F" w:rsidR="004468BF" w:rsidRDefault="004468BF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Uvedená cena je včetně DPH a je nepřekročitelná.</w:t>
      </w:r>
    </w:p>
    <w:p w14:paraId="55D42A23" w14:textId="336276A4" w:rsidR="004468BF" w:rsidRDefault="004468BF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Cena bude účtována dle skutečného počtu účastníků.</w:t>
      </w:r>
    </w:p>
    <w:p w14:paraId="1B441217" w14:textId="04070250" w:rsidR="008A19A5" w:rsidRDefault="008A19A5" w:rsidP="009D161D">
      <w:pPr>
        <w:outlineLvl w:val="0"/>
        <w:rPr>
          <w:rFonts w:ascii="Courier New" w:hAnsi="Courier New"/>
          <w:sz w:val="24"/>
          <w:u w:val="dotted"/>
        </w:rPr>
      </w:pPr>
    </w:p>
    <w:p w14:paraId="1D76CD81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Předp.cena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0CE89497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71B69CD6" w14:textId="14E17A7D" w:rsidR="009D161D" w:rsidRPr="008A19A5" w:rsidRDefault="004468BF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1.Objednávka ubytování, občestvení a techniky na seminář</w:t>
            </w:r>
          </w:p>
          <w:p w14:paraId="05ABA8D2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25782322" w14:textId="0607E81A" w:rsidR="009D161D" w:rsidRPr="008A19A5" w:rsidRDefault="004468BF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105 000,00</w:t>
            </w:r>
          </w:p>
        </w:tc>
      </w:tr>
      <w:tr w:rsidR="008A19A5" w:rsidRPr="008A19A5" w14:paraId="577793F7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51991209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7855D169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F4FA9CD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7E31CC4D" w14:textId="0FCEE039" w:rsidR="00D9348B" w:rsidRPr="008A19A5" w:rsidRDefault="004468BF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105 000,00</w:t>
            </w:r>
          </w:p>
        </w:tc>
      </w:tr>
      <w:tr w:rsidR="008A19A5" w:rsidRPr="008A19A5" w14:paraId="5BAE5666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21745D73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831BBC7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6FD8134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7652A5C4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1AB54899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4A356D2F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7EAA6DA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3D87BE" w14:textId="79708234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4468BF">
              <w:rPr>
                <w:rFonts w:ascii="Courier New" w:hAnsi="Courier New"/>
                <w:sz w:val="24"/>
              </w:rPr>
              <w:t>xx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328D6967" w14:textId="515CAF83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, tel:</w:t>
            </w:r>
            <w:r w:rsidR="004468BF">
              <w:rPr>
                <w:sz w:val="24"/>
              </w:rPr>
              <w:t>xxxxx</w:t>
            </w:r>
            <w:r w:rsidRPr="008A19A5">
              <w:rPr>
                <w:sz w:val="24"/>
              </w:rPr>
              <w:t xml:space="preserve"> , fax:</w:t>
            </w:r>
            <w:r w:rsidR="004468BF">
              <w:rPr>
                <w:sz w:val="24"/>
              </w:rPr>
              <w:t>:xxxxxxxxx</w:t>
            </w:r>
            <w:r w:rsidRPr="008A19A5">
              <w:rPr>
                <w:sz w:val="24"/>
              </w:rPr>
              <w:t xml:space="preserve"> </w:t>
            </w:r>
          </w:p>
          <w:p w14:paraId="7611651D" w14:textId="77777777" w:rsidR="00D9348B" w:rsidRPr="008A19A5" w:rsidRDefault="00D9348B">
            <w:pPr>
              <w:rPr>
                <w:sz w:val="24"/>
              </w:rPr>
            </w:pPr>
          </w:p>
          <w:p w14:paraId="1460FB6E" w14:textId="77777777" w:rsidR="00D9348B" w:rsidRPr="008A19A5" w:rsidRDefault="00D9348B">
            <w:pPr>
              <w:rPr>
                <w:sz w:val="24"/>
              </w:rPr>
            </w:pPr>
          </w:p>
          <w:p w14:paraId="679A6208" w14:textId="77777777" w:rsidR="00D9348B" w:rsidRPr="008A19A5" w:rsidRDefault="00D9348B">
            <w:pPr>
              <w:rPr>
                <w:sz w:val="24"/>
              </w:rPr>
            </w:pPr>
          </w:p>
          <w:p w14:paraId="28AFBA27" w14:textId="77777777" w:rsidR="00D9348B" w:rsidRPr="008A19A5" w:rsidRDefault="00D9348B">
            <w:pPr>
              <w:rPr>
                <w:sz w:val="24"/>
              </w:rPr>
            </w:pPr>
          </w:p>
          <w:p w14:paraId="78853D8F" w14:textId="77777777" w:rsidR="00D9348B" w:rsidRPr="008A19A5" w:rsidRDefault="00D9348B">
            <w:pPr>
              <w:rPr>
                <w:sz w:val="24"/>
              </w:rPr>
            </w:pPr>
          </w:p>
          <w:p w14:paraId="2A979D86" w14:textId="77777777" w:rsidR="00D9348B" w:rsidRPr="008A19A5" w:rsidRDefault="00D9348B">
            <w:pPr>
              <w:rPr>
                <w:sz w:val="24"/>
              </w:rPr>
            </w:pPr>
          </w:p>
          <w:p w14:paraId="1582D9DA" w14:textId="77777777" w:rsidR="00D9348B" w:rsidRPr="008A19A5" w:rsidRDefault="00D9348B">
            <w:pPr>
              <w:rPr>
                <w:sz w:val="24"/>
              </w:rPr>
            </w:pPr>
          </w:p>
          <w:p w14:paraId="57EC2E33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7B5108D7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37AEE8E7" w14:textId="1F3561D3" w:rsidR="00D9348B" w:rsidRPr="008A19A5" w:rsidRDefault="004468B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19AA7D" wp14:editId="082C1BD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CA00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4C29BF28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897482E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5EB90711" w14:textId="513DF7EA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r w:rsidR="004468BF">
              <w:rPr>
                <w:sz w:val="24"/>
              </w:rPr>
              <w:t>xxxxxxxxxxxxxxxxxx</w:t>
            </w:r>
          </w:p>
        </w:tc>
      </w:tr>
      <w:tr w:rsidR="008A19A5" w:rsidRPr="008A19A5" w14:paraId="5C0DD3A6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6ECD0EFF" w14:textId="1BE77F7B" w:rsidR="00D9348B" w:rsidRPr="008A19A5" w:rsidRDefault="004468BF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8AE5AD8" wp14:editId="46D2B14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26A9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4BC5463F" w14:textId="11BBD8D6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24B13B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1CB0162D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2A4F8BD9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48B4D2F5" w14:textId="5D8845D9" w:rsidR="00D9348B" w:rsidRPr="008A19A5" w:rsidRDefault="004468BF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Olga Králíková Svobodová</w:t>
            </w:r>
          </w:p>
        </w:tc>
      </w:tr>
    </w:tbl>
    <w:p w14:paraId="7C0722F6" w14:textId="29D5225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468BF">
        <w:rPr>
          <w:b/>
          <w:noProof/>
          <w:sz w:val="24"/>
        </w:rPr>
        <w:t>9.- 11. 11. 2022</w:t>
      </w:r>
    </w:p>
    <w:p w14:paraId="38D52E5B" w14:textId="37CCB92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468BF">
        <w:rPr>
          <w:b/>
          <w:noProof/>
          <w:sz w:val="24"/>
        </w:rPr>
        <w:t>Ústav zemědělské ekonomiky a informací</w:t>
      </w:r>
    </w:p>
    <w:p w14:paraId="65601D9E" w14:textId="2C53F38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468BF">
        <w:rPr>
          <w:b/>
          <w:noProof/>
          <w:sz w:val="24"/>
        </w:rPr>
        <w:t>00027251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468BF">
        <w:rPr>
          <w:b/>
          <w:noProof/>
          <w:sz w:val="24"/>
        </w:rPr>
        <w:t>CZ00027251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35D17F5" w14:textId="257BB7CE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468BF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4468BF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4468BF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4468BF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4468BF">
        <w:rPr>
          <w:noProof/>
          <w:sz w:val="24"/>
        </w:rPr>
        <w:t>120 00</w:t>
      </w:r>
    </w:p>
    <w:p w14:paraId="09ADC282" w14:textId="48CA9C00" w:rsidR="00B8387D" w:rsidRPr="00D207F6" w:rsidRDefault="00922AB9" w:rsidP="004468BF">
      <w:pPr>
        <w:outlineLvl w:val="0"/>
        <w:rPr>
          <w:b/>
          <w:sz w:val="24"/>
        </w:rPr>
      </w:pPr>
      <w:r>
        <w:rPr>
          <w:sz w:val="24"/>
        </w:rPr>
        <w:t xml:space="preserve">Schválil: </w:t>
      </w:r>
      <w:r w:rsidR="00216230">
        <w:rPr>
          <w:sz w:val="24"/>
        </w:rPr>
        <w:t xml:space="preserve">  </w:t>
      </w:r>
      <w:r w:rsidR="004468BF">
        <w:rPr>
          <w:sz w:val="24"/>
        </w:rPr>
        <w:t>xxxxxxxxx</w:t>
      </w:r>
    </w:p>
    <w:p w14:paraId="6A0BB4D7" w14:textId="77777777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5E257E1C" w14:textId="77777777"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14:paraId="5F63E87D" w14:textId="7F27950B" w:rsidR="00063C3F" w:rsidRDefault="004468BF" w:rsidP="004468BF">
      <w:pPr>
        <w:ind w:left="340" w:firstLine="340"/>
        <w:jc w:val="right"/>
        <w:rPr>
          <w:rFonts w:ascii="Arial" w:hAnsi="Arial" w:cs="Arial"/>
        </w:rPr>
      </w:pPr>
      <w:r>
        <w:rPr>
          <w:sz w:val="24"/>
        </w:rPr>
        <w:t>4.11.2022</w:t>
      </w:r>
      <w:r w:rsidR="00063C3F">
        <w:rPr>
          <w:sz w:val="24"/>
        </w:rPr>
        <w:t xml:space="preserve">                                                                                                              </w:t>
      </w:r>
      <w:r w:rsidR="00063C3F">
        <w:rPr>
          <w:rFonts w:ascii="Arial" w:hAnsi="Arial" w:cs="Arial"/>
        </w:rPr>
        <w:t xml:space="preserve">…………………………………………………………………………                 </w:t>
      </w:r>
    </w:p>
    <w:p w14:paraId="16DAE7F7" w14:textId="7777777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lastRenderedPageBreak/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95C0" w14:textId="77777777" w:rsidR="00AD735A" w:rsidRDefault="00AD735A">
      <w:r>
        <w:separator/>
      </w:r>
    </w:p>
  </w:endnote>
  <w:endnote w:type="continuationSeparator" w:id="0">
    <w:p w14:paraId="61C22513" w14:textId="77777777" w:rsidR="00AD735A" w:rsidRDefault="00AD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DDF9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5A8B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1A12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15D2" w14:textId="77777777" w:rsidR="00AD735A" w:rsidRDefault="00AD735A">
      <w:r>
        <w:separator/>
      </w:r>
    </w:p>
  </w:footnote>
  <w:footnote w:type="continuationSeparator" w:id="0">
    <w:p w14:paraId="3CABD07F" w14:textId="77777777" w:rsidR="00AD735A" w:rsidRDefault="00AD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C73C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1FDEB883" w14:textId="77777777" w:rsidTr="00AB7DE3">
      <w:tc>
        <w:tcPr>
          <w:tcW w:w="4642" w:type="dxa"/>
          <w:shd w:val="clear" w:color="auto" w:fill="auto"/>
        </w:tcPr>
        <w:p w14:paraId="093A549B" w14:textId="647F659C" w:rsidR="00DF2CCE" w:rsidRPr="00102871" w:rsidRDefault="004468BF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1655B378" wp14:editId="2A644A34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1DCC7C20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48C2ABD8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6F475D99" w14:textId="77777777" w:rsidR="00DF2CCE" w:rsidRPr="00503C7F" w:rsidRDefault="00F23824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3E592BDE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8CA2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BF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B5E05"/>
    <w:rsid w:val="004468BF"/>
    <w:rsid w:val="00475DFB"/>
    <w:rsid w:val="00543E7B"/>
    <w:rsid w:val="00557646"/>
    <w:rsid w:val="005B5022"/>
    <w:rsid w:val="00622316"/>
    <w:rsid w:val="00634693"/>
    <w:rsid w:val="006B5D62"/>
    <w:rsid w:val="006C40A5"/>
    <w:rsid w:val="007002CE"/>
    <w:rsid w:val="0070062E"/>
    <w:rsid w:val="007210AC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AD735A"/>
    <w:rsid w:val="00B14524"/>
    <w:rsid w:val="00B6776F"/>
    <w:rsid w:val="00B8387D"/>
    <w:rsid w:val="00C012FA"/>
    <w:rsid w:val="00C07ABE"/>
    <w:rsid w:val="00CF28AD"/>
    <w:rsid w:val="00D207F6"/>
    <w:rsid w:val="00D36283"/>
    <w:rsid w:val="00D56378"/>
    <w:rsid w:val="00D76996"/>
    <w:rsid w:val="00D9348B"/>
    <w:rsid w:val="00DA42FC"/>
    <w:rsid w:val="00DE26F9"/>
    <w:rsid w:val="00DF2CCE"/>
    <w:rsid w:val="00E817B3"/>
    <w:rsid w:val="00E835F3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A36B9"/>
  <w15:chartTrackingRefBased/>
  <w15:docId w15:val="{0F98F76B-DBF9-4D8B-BDCD-EAC1F4C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/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7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2169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1</cp:revision>
  <cp:lastPrinted>1996-04-30T08:16:00Z</cp:lastPrinted>
  <dcterms:created xsi:type="dcterms:W3CDTF">2022-11-04T10:53:00Z</dcterms:created>
  <dcterms:modified xsi:type="dcterms:W3CDTF">2022-11-04T11:00:00Z</dcterms:modified>
</cp:coreProperties>
</file>