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FA0D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457AADC6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710894">
        <w:rPr>
          <w:b/>
          <w:noProof/>
          <w:sz w:val="28"/>
        </w:rPr>
        <w:t>64/22/1</w:t>
      </w:r>
    </w:p>
    <w:p w14:paraId="0E6951BC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7E4FED2F" w14:textId="77777777">
        <w:trPr>
          <w:trHeight w:val="1773"/>
        </w:trPr>
        <w:tc>
          <w:tcPr>
            <w:tcW w:w="4398" w:type="dxa"/>
          </w:tcPr>
          <w:p w14:paraId="797153BD" w14:textId="77777777" w:rsidR="00B8387D" w:rsidRDefault="00B8387D">
            <w:pPr>
              <w:rPr>
                <w:b/>
                <w:sz w:val="24"/>
              </w:rPr>
            </w:pPr>
          </w:p>
          <w:p w14:paraId="0BA66D94" w14:textId="77777777" w:rsidR="00B8387D" w:rsidRDefault="00710894">
            <w:r>
              <w:rPr>
                <w:b/>
                <w:noProof/>
                <w:sz w:val="24"/>
              </w:rPr>
              <w:t>František Žák</w:t>
            </w:r>
          </w:p>
          <w:p w14:paraId="0AC67A3F" w14:textId="77777777" w:rsidR="00B8387D" w:rsidRDefault="00B8387D"/>
          <w:p w14:paraId="7B4C6E31" w14:textId="77777777" w:rsidR="00B8387D" w:rsidRDefault="00710894">
            <w:r>
              <w:rPr>
                <w:b/>
                <w:noProof/>
                <w:sz w:val="24"/>
              </w:rPr>
              <w:t>Volšovská 492</w:t>
            </w:r>
          </w:p>
          <w:p w14:paraId="3E2C4D8E" w14:textId="77777777" w:rsidR="00B8387D" w:rsidRDefault="00710894">
            <w:r>
              <w:rPr>
                <w:b/>
                <w:noProof/>
                <w:sz w:val="24"/>
              </w:rPr>
              <w:t>342 01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Sušice</w:t>
            </w:r>
          </w:p>
          <w:p w14:paraId="44A80EE3" w14:textId="77777777" w:rsidR="00B8387D" w:rsidRDefault="00B8387D"/>
        </w:tc>
      </w:tr>
    </w:tbl>
    <w:p w14:paraId="5B4B124B" w14:textId="77777777" w:rsidR="00B8387D" w:rsidRDefault="00B8387D"/>
    <w:p w14:paraId="6A09A893" w14:textId="77777777" w:rsidR="00B8387D" w:rsidRDefault="00B8387D"/>
    <w:p w14:paraId="0F950DBC" w14:textId="77777777" w:rsidR="00B8387D" w:rsidRDefault="00B8387D"/>
    <w:p w14:paraId="643CA236" w14:textId="77777777" w:rsidR="00B8387D" w:rsidRDefault="00B8387D"/>
    <w:p w14:paraId="0527E54F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6694CC8E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710894">
        <w:rPr>
          <w:b/>
          <w:noProof/>
          <w:sz w:val="24"/>
        </w:rPr>
        <w:t>13860232</w:t>
      </w:r>
      <w:r>
        <w:rPr>
          <w:sz w:val="24"/>
        </w:rPr>
        <w:t xml:space="preserve"> , DIČ: </w:t>
      </w:r>
      <w:r w:rsidR="00710894">
        <w:rPr>
          <w:b/>
          <w:noProof/>
          <w:sz w:val="24"/>
        </w:rPr>
        <w:t>CZ520105197</w:t>
      </w:r>
    </w:p>
    <w:p w14:paraId="75786103" w14:textId="77777777" w:rsidR="00B8387D" w:rsidRDefault="00B8387D"/>
    <w:p w14:paraId="262EB2D7" w14:textId="77777777" w:rsidR="00B8387D" w:rsidRDefault="00B8387D">
      <w:pPr>
        <w:rPr>
          <w:rFonts w:ascii="Courier New" w:hAnsi="Courier New"/>
          <w:sz w:val="24"/>
        </w:rPr>
      </w:pPr>
    </w:p>
    <w:p w14:paraId="688FBA98" w14:textId="7553F080" w:rsidR="00B8387D" w:rsidRDefault="009F3DD1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9491EB3" wp14:editId="1A381A4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3C1C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6CF646E9" w14:textId="77777777" w:rsidR="00B8387D" w:rsidRDefault="00B8387D" w:rsidP="008018AF">
      <w:pPr>
        <w:outlineLvl w:val="0"/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710894">
        <w:rPr>
          <w:rFonts w:ascii="Courier New" w:hAnsi="Courier New"/>
          <w:sz w:val="24"/>
        </w:rPr>
        <w:t xml:space="preserve"> </w:t>
      </w:r>
    </w:p>
    <w:p w14:paraId="3F0B55DA" w14:textId="77777777" w:rsidR="00710894" w:rsidRDefault="00710894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</w:rPr>
        <w:t xml:space="preserve">     Na základě poptávkového řízení u vás objednáváme nátěr oken, tmelení – 1. patro Poštovní ulice č.9</w:t>
      </w:r>
    </w:p>
    <w:p w14:paraId="30E953C1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32DC3CE0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023ED880" w14:textId="77777777" w:rsidR="00D9348B" w:rsidRDefault="00710894">
            <w:pPr>
              <w:rPr>
                <w:sz w:val="24"/>
              </w:rPr>
            </w:pPr>
            <w:r>
              <w:rPr>
                <w:noProof/>
                <w:sz w:val="24"/>
              </w:rPr>
              <w:t>1.Nátěr a tmelení okna vchod</w:t>
            </w:r>
          </w:p>
        </w:tc>
        <w:tc>
          <w:tcPr>
            <w:tcW w:w="1134" w:type="dxa"/>
          </w:tcPr>
          <w:p w14:paraId="4004619E" w14:textId="77777777" w:rsidR="00D9348B" w:rsidRDefault="007108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</w:t>
            </w:r>
          </w:p>
        </w:tc>
        <w:tc>
          <w:tcPr>
            <w:tcW w:w="993" w:type="dxa"/>
          </w:tcPr>
          <w:p w14:paraId="0321D04F" w14:textId="7777777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43410C03" w14:textId="77777777" w:rsidR="00D9348B" w:rsidRDefault="007108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15 756,00</w:t>
            </w:r>
          </w:p>
        </w:tc>
        <w:tc>
          <w:tcPr>
            <w:tcW w:w="2126" w:type="dxa"/>
          </w:tcPr>
          <w:p w14:paraId="3176BA77" w14:textId="77777777" w:rsidR="00D9348B" w:rsidRDefault="007108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94 536,00</w:t>
            </w:r>
          </w:p>
        </w:tc>
      </w:tr>
      <w:tr w:rsidR="00710894" w14:paraId="5203FA5A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46182874" w14:textId="77777777" w:rsidR="00710894" w:rsidRDefault="00710894">
            <w:pPr>
              <w:rPr>
                <w:sz w:val="24"/>
              </w:rPr>
            </w:pPr>
            <w:r>
              <w:rPr>
                <w:noProof/>
                <w:sz w:val="24"/>
              </w:rPr>
              <w:t>2.Nátěr a tmelení oken  vchod</w:t>
            </w:r>
          </w:p>
        </w:tc>
        <w:tc>
          <w:tcPr>
            <w:tcW w:w="1134" w:type="dxa"/>
          </w:tcPr>
          <w:p w14:paraId="27D4C422" w14:textId="77777777" w:rsidR="00710894" w:rsidRDefault="007108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</w:t>
            </w:r>
          </w:p>
        </w:tc>
        <w:tc>
          <w:tcPr>
            <w:tcW w:w="993" w:type="dxa"/>
          </w:tcPr>
          <w:p w14:paraId="28750599" w14:textId="77777777" w:rsidR="00710894" w:rsidRDefault="00710894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2C648FBB" w14:textId="77777777" w:rsidR="00710894" w:rsidRDefault="007108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15 756,00</w:t>
            </w:r>
          </w:p>
        </w:tc>
        <w:tc>
          <w:tcPr>
            <w:tcW w:w="2126" w:type="dxa"/>
          </w:tcPr>
          <w:p w14:paraId="28EAC7E9" w14:textId="77777777" w:rsidR="00710894" w:rsidRDefault="007108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126 048,00</w:t>
            </w:r>
          </w:p>
        </w:tc>
      </w:tr>
      <w:tr w:rsidR="00710894" w14:paraId="44A9F000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7DA83E2F" w14:textId="77777777" w:rsidR="00710894" w:rsidRDefault="00710894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3.Nátěr a tmelení oken WC</w:t>
            </w:r>
          </w:p>
        </w:tc>
        <w:tc>
          <w:tcPr>
            <w:tcW w:w="1134" w:type="dxa"/>
          </w:tcPr>
          <w:p w14:paraId="3A669C11" w14:textId="77777777" w:rsidR="00710894" w:rsidRDefault="007108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</w:t>
            </w:r>
          </w:p>
        </w:tc>
        <w:tc>
          <w:tcPr>
            <w:tcW w:w="993" w:type="dxa"/>
          </w:tcPr>
          <w:p w14:paraId="0D7E0FEC" w14:textId="77777777" w:rsidR="00710894" w:rsidRDefault="00710894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383578BF" w14:textId="77777777" w:rsidR="00710894" w:rsidRDefault="007108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3 668,00</w:t>
            </w:r>
          </w:p>
        </w:tc>
        <w:tc>
          <w:tcPr>
            <w:tcW w:w="2126" w:type="dxa"/>
          </w:tcPr>
          <w:p w14:paraId="76661113" w14:textId="77777777" w:rsidR="00710894" w:rsidRDefault="007108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36 680,00</w:t>
            </w:r>
          </w:p>
        </w:tc>
      </w:tr>
      <w:tr w:rsidR="00710894" w14:paraId="60812EC8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466911A2" w14:textId="77777777" w:rsidR="00710894" w:rsidRDefault="00710894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4.Nátěr a tmelení oken nad vchodem 3ks</w:t>
            </w:r>
          </w:p>
        </w:tc>
        <w:tc>
          <w:tcPr>
            <w:tcW w:w="1134" w:type="dxa"/>
          </w:tcPr>
          <w:p w14:paraId="47D64154" w14:textId="77777777" w:rsidR="00710894" w:rsidRDefault="007108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01950651" w14:textId="77777777" w:rsidR="00710894" w:rsidRDefault="00710894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4D1FF9E3" w14:textId="77777777" w:rsidR="00710894" w:rsidRDefault="007108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33 808,00</w:t>
            </w:r>
          </w:p>
        </w:tc>
        <w:tc>
          <w:tcPr>
            <w:tcW w:w="2126" w:type="dxa"/>
          </w:tcPr>
          <w:p w14:paraId="5EC2569A" w14:textId="77777777" w:rsidR="00710894" w:rsidRDefault="007108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33 808,00</w:t>
            </w:r>
          </w:p>
        </w:tc>
      </w:tr>
      <w:tr w:rsidR="00710894" w14:paraId="32AEA50E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56EC8A84" w14:textId="77777777" w:rsidR="00710894" w:rsidRDefault="00710894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5.Nátěr a tmelení okno schodiště</w:t>
            </w:r>
          </w:p>
        </w:tc>
        <w:tc>
          <w:tcPr>
            <w:tcW w:w="1134" w:type="dxa"/>
          </w:tcPr>
          <w:p w14:paraId="4B8ADE51" w14:textId="77777777" w:rsidR="00710894" w:rsidRDefault="007108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297FA6A3" w14:textId="77777777" w:rsidR="00710894" w:rsidRDefault="00710894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2128938F" w14:textId="77777777" w:rsidR="00710894" w:rsidRDefault="007108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28 948,00</w:t>
            </w:r>
          </w:p>
        </w:tc>
        <w:tc>
          <w:tcPr>
            <w:tcW w:w="2126" w:type="dxa"/>
          </w:tcPr>
          <w:p w14:paraId="2CB18E59" w14:textId="77777777" w:rsidR="00710894" w:rsidRDefault="007108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28 948,00</w:t>
            </w:r>
          </w:p>
        </w:tc>
      </w:tr>
      <w:tr w:rsidR="00710894" w14:paraId="1483185E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70FED0D1" w14:textId="77777777" w:rsidR="00710894" w:rsidRDefault="00710894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6.Provozní režie 3%</w:t>
            </w:r>
          </w:p>
        </w:tc>
        <w:tc>
          <w:tcPr>
            <w:tcW w:w="1134" w:type="dxa"/>
          </w:tcPr>
          <w:p w14:paraId="7A9DCDBF" w14:textId="77777777" w:rsidR="00710894" w:rsidRDefault="007108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12EB00EA" w14:textId="77777777" w:rsidR="00710894" w:rsidRDefault="00710894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5C8ED378" w14:textId="77777777" w:rsidR="00710894" w:rsidRDefault="007108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9 600,00</w:t>
            </w:r>
          </w:p>
        </w:tc>
        <w:tc>
          <w:tcPr>
            <w:tcW w:w="2126" w:type="dxa"/>
          </w:tcPr>
          <w:p w14:paraId="6E5380DA" w14:textId="77777777" w:rsidR="00710894" w:rsidRDefault="007108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9 600,00</w:t>
            </w:r>
          </w:p>
        </w:tc>
      </w:tr>
      <w:tr w:rsidR="00710894" w14:paraId="3DB8809F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044A9AA7" w14:textId="77777777" w:rsidR="00710894" w:rsidRPr="00710894" w:rsidRDefault="00710894">
            <w:pPr>
              <w:rPr>
                <w:b/>
                <w:noProof/>
                <w:sz w:val="24"/>
              </w:rPr>
            </w:pPr>
            <w:r w:rsidRPr="00710894">
              <w:rPr>
                <w:b/>
                <w:noProof/>
                <w:sz w:val="24"/>
              </w:rPr>
              <w:t xml:space="preserve">Celkem cena bez DPH                                                                                        </w:t>
            </w:r>
          </w:p>
        </w:tc>
        <w:tc>
          <w:tcPr>
            <w:tcW w:w="1134" w:type="dxa"/>
          </w:tcPr>
          <w:p w14:paraId="3D1BBD9A" w14:textId="77777777" w:rsidR="00710894" w:rsidRPr="00710894" w:rsidRDefault="00710894">
            <w:pPr>
              <w:jc w:val="right"/>
              <w:rPr>
                <w:b/>
                <w:noProof/>
                <w:sz w:val="24"/>
              </w:rPr>
            </w:pPr>
          </w:p>
        </w:tc>
        <w:tc>
          <w:tcPr>
            <w:tcW w:w="993" w:type="dxa"/>
          </w:tcPr>
          <w:p w14:paraId="6C459AFA" w14:textId="77777777" w:rsidR="00710894" w:rsidRPr="00710894" w:rsidRDefault="00710894" w:rsidP="00D9348B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45576773" w14:textId="77777777" w:rsidR="00710894" w:rsidRPr="00710894" w:rsidRDefault="00710894">
            <w:pPr>
              <w:jc w:val="right"/>
              <w:rPr>
                <w:b/>
                <w:noProof/>
                <w:sz w:val="24"/>
              </w:rPr>
            </w:pPr>
          </w:p>
        </w:tc>
        <w:tc>
          <w:tcPr>
            <w:tcW w:w="2126" w:type="dxa"/>
          </w:tcPr>
          <w:p w14:paraId="45287FB8" w14:textId="77777777" w:rsidR="00710894" w:rsidRPr="00710894" w:rsidRDefault="00710894">
            <w:pPr>
              <w:jc w:val="right"/>
              <w:rPr>
                <w:b/>
                <w:noProof/>
                <w:sz w:val="24"/>
              </w:rPr>
            </w:pPr>
            <w:r w:rsidRPr="00710894">
              <w:rPr>
                <w:b/>
                <w:noProof/>
                <w:sz w:val="24"/>
              </w:rPr>
              <w:t>329 620,00</w:t>
            </w:r>
          </w:p>
        </w:tc>
      </w:tr>
      <w:tr w:rsidR="00710894" w14:paraId="1E37614B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6A2B383D" w14:textId="77777777" w:rsidR="00710894" w:rsidRDefault="00710894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7.DPH 21%</w:t>
            </w:r>
          </w:p>
        </w:tc>
        <w:tc>
          <w:tcPr>
            <w:tcW w:w="1134" w:type="dxa"/>
          </w:tcPr>
          <w:p w14:paraId="17196C41" w14:textId="77777777" w:rsidR="00710894" w:rsidRDefault="007108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455AC943" w14:textId="77777777" w:rsidR="00710894" w:rsidRDefault="00710894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46E7EC67" w14:textId="77777777" w:rsidR="00710894" w:rsidRDefault="007108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69 220,00</w:t>
            </w:r>
          </w:p>
        </w:tc>
        <w:tc>
          <w:tcPr>
            <w:tcW w:w="2126" w:type="dxa"/>
          </w:tcPr>
          <w:p w14:paraId="4A64F5D2" w14:textId="77777777" w:rsidR="00710894" w:rsidRDefault="007108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69 220,00</w:t>
            </w:r>
          </w:p>
        </w:tc>
      </w:tr>
      <w:tr w:rsidR="00D9348B" w14:paraId="4C906BBE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4D9C3238" w14:textId="77777777" w:rsidR="00D9348B" w:rsidRPr="00710894" w:rsidRDefault="00D9348B">
            <w:pPr>
              <w:rPr>
                <w:b/>
                <w:sz w:val="24"/>
              </w:rPr>
            </w:pPr>
            <w:r w:rsidRPr="00710894">
              <w:rPr>
                <w:b/>
                <w:sz w:val="24"/>
              </w:rPr>
              <w:t>Celkem</w:t>
            </w:r>
            <w:r w:rsidR="00710894" w:rsidRPr="00710894">
              <w:rPr>
                <w:b/>
                <w:sz w:val="24"/>
              </w:rPr>
              <w:t xml:space="preserve"> s DPH</w:t>
            </w:r>
          </w:p>
        </w:tc>
        <w:tc>
          <w:tcPr>
            <w:tcW w:w="1134" w:type="dxa"/>
          </w:tcPr>
          <w:p w14:paraId="7C3F5C1E" w14:textId="77777777" w:rsidR="00D9348B" w:rsidRPr="00710894" w:rsidRDefault="00D9348B">
            <w:pPr>
              <w:jc w:val="right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25BDD992" w14:textId="77777777" w:rsidR="00D9348B" w:rsidRPr="00710894" w:rsidRDefault="00D9348B">
            <w:pPr>
              <w:jc w:val="right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14:paraId="7F507473" w14:textId="77777777" w:rsidR="00D9348B" w:rsidRPr="00710894" w:rsidRDefault="00710894">
            <w:pPr>
              <w:jc w:val="right"/>
              <w:rPr>
                <w:b/>
                <w:sz w:val="24"/>
              </w:rPr>
            </w:pPr>
            <w:r w:rsidRPr="00710894">
              <w:rPr>
                <w:b/>
                <w:noProof/>
                <w:sz w:val="24"/>
              </w:rPr>
              <w:t>398 840,00</w:t>
            </w:r>
          </w:p>
        </w:tc>
      </w:tr>
      <w:tr w:rsidR="00D9348B" w14:paraId="23D22CB0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5B823D8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2E8028C9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05A9635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4E54BC8C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1BCD62F3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51093002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68838EE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1A0ED78B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437B7FC0" w14:textId="77777777" w:rsidR="00D9348B" w:rsidRDefault="00D9348B">
            <w:pPr>
              <w:rPr>
                <w:sz w:val="24"/>
              </w:rPr>
            </w:pPr>
          </w:p>
          <w:p w14:paraId="73E0C270" w14:textId="77777777" w:rsidR="00D9348B" w:rsidRDefault="00D9348B">
            <w:pPr>
              <w:rPr>
                <w:sz w:val="24"/>
              </w:rPr>
            </w:pPr>
          </w:p>
          <w:p w14:paraId="10902CCA" w14:textId="77777777" w:rsidR="00D9348B" w:rsidRDefault="00D9348B">
            <w:pPr>
              <w:rPr>
                <w:sz w:val="24"/>
              </w:rPr>
            </w:pPr>
          </w:p>
          <w:p w14:paraId="0612FCA8" w14:textId="77777777" w:rsidR="00D9348B" w:rsidRDefault="00D9348B">
            <w:pPr>
              <w:rPr>
                <w:sz w:val="24"/>
              </w:rPr>
            </w:pPr>
          </w:p>
          <w:p w14:paraId="21736025" w14:textId="77777777" w:rsidR="00D9348B" w:rsidRDefault="00D9348B">
            <w:pPr>
              <w:rPr>
                <w:sz w:val="24"/>
              </w:rPr>
            </w:pPr>
          </w:p>
          <w:p w14:paraId="623C3E3C" w14:textId="77777777" w:rsidR="00D9348B" w:rsidRDefault="00D9348B">
            <w:pPr>
              <w:rPr>
                <w:sz w:val="24"/>
              </w:rPr>
            </w:pPr>
          </w:p>
          <w:p w14:paraId="3C2C78FC" w14:textId="77777777" w:rsidR="00D9348B" w:rsidRDefault="00D9348B">
            <w:pPr>
              <w:rPr>
                <w:sz w:val="24"/>
              </w:rPr>
            </w:pPr>
          </w:p>
          <w:p w14:paraId="112A38B0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6C52B5B5" w14:textId="77777777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3159C1CB" w14:textId="7B36FDC6" w:rsidR="00D9348B" w:rsidRDefault="009F3D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52B83A9" wp14:editId="4854E08B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90BFC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5B6C677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68C9BDC1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1E81958B" w14:textId="60B36C9E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74C5B5C2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3C11D425" w14:textId="23C8E5C0" w:rsidR="00D9348B" w:rsidRDefault="009F3DD1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1669A93" wp14:editId="6BCFF3C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A7561E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13045ECB" w14:textId="77777777" w:rsidR="00D9348B" w:rsidRDefault="00710894">
            <w:pPr>
              <w:rPr>
                <w:sz w:val="24"/>
              </w:rPr>
            </w:pPr>
            <w:r>
              <w:rPr>
                <w:noProof/>
                <w:sz w:val="24"/>
              </w:rPr>
              <w:t>3. 11. 2022</w:t>
            </w:r>
          </w:p>
        </w:tc>
        <w:tc>
          <w:tcPr>
            <w:tcW w:w="1115" w:type="dxa"/>
          </w:tcPr>
          <w:p w14:paraId="29B552EF" w14:textId="77777777" w:rsidR="00D9348B" w:rsidRDefault="00D9348B">
            <w:pPr>
              <w:pStyle w:val="Nadpis7"/>
            </w:pPr>
            <w:r>
              <w:t>Vystavil:</w:t>
            </w:r>
          </w:p>
          <w:p w14:paraId="2C3B75B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001FADA0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5A5472D2" w14:textId="5E5AE09C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5FDAC90A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710894">
        <w:rPr>
          <w:b/>
          <w:noProof/>
          <w:sz w:val="24"/>
        </w:rPr>
        <w:t>3. 11. 2022</w:t>
      </w:r>
    </w:p>
    <w:p w14:paraId="675F5E52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50B259E3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710894">
        <w:rPr>
          <w:b/>
          <w:noProof/>
          <w:sz w:val="24"/>
        </w:rPr>
        <w:t>Střední odborná škola a Střední odborné učiliště, Sušice, U Kapličky 761</w:t>
      </w:r>
    </w:p>
    <w:p w14:paraId="652F3B18" w14:textId="77777777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710894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710894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5FFAFB8E" w14:textId="77777777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710894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710894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710894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710894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710894">
        <w:rPr>
          <w:noProof/>
          <w:sz w:val="24"/>
        </w:rPr>
        <w:t>342 01</w:t>
      </w:r>
    </w:p>
    <w:p w14:paraId="3A916FBF" w14:textId="77777777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710894">
        <w:rPr>
          <w:b/>
          <w:noProof/>
          <w:sz w:val="24"/>
        </w:rPr>
        <w:t>Střední odborná škola a Střední odborné učiliště, Sušice, Poštovní 9</w:t>
      </w:r>
      <w:r>
        <w:rPr>
          <w:b/>
          <w:sz w:val="24"/>
        </w:rPr>
        <w:t xml:space="preserve">  </w:t>
      </w:r>
    </w:p>
    <w:p w14:paraId="7878C135" w14:textId="5F679A22" w:rsidR="00922AB9" w:rsidRDefault="00922AB9" w:rsidP="00710894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216230">
        <w:rPr>
          <w:sz w:val="24"/>
        </w:rPr>
        <w:t xml:space="preserve">   </w:t>
      </w:r>
    </w:p>
    <w:p w14:paraId="4B9911C1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14:paraId="4A4AEA8F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37155ACC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CC0CB" w14:textId="77777777" w:rsidR="009C5BC1" w:rsidRDefault="009C5BC1">
      <w:r>
        <w:separator/>
      </w:r>
    </w:p>
  </w:endnote>
  <w:endnote w:type="continuationSeparator" w:id="0">
    <w:p w14:paraId="7097E943" w14:textId="77777777" w:rsidR="009C5BC1" w:rsidRDefault="009C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6BDB" w14:textId="77777777" w:rsidR="009C5BC1" w:rsidRDefault="009C5BC1">
      <w:r>
        <w:separator/>
      </w:r>
    </w:p>
  </w:footnote>
  <w:footnote w:type="continuationSeparator" w:id="0">
    <w:p w14:paraId="6486662A" w14:textId="77777777" w:rsidR="009C5BC1" w:rsidRDefault="009C5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4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10894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C5BC1"/>
    <w:rsid w:val="009E7436"/>
    <w:rsid w:val="009F3DD1"/>
    <w:rsid w:val="00A12DC2"/>
    <w:rsid w:val="00A21EF6"/>
    <w:rsid w:val="00A60CBF"/>
    <w:rsid w:val="00A72ECC"/>
    <w:rsid w:val="00A7593E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1B2A2"/>
  <w15:chartTrackingRefBased/>
  <w15:docId w15:val="{D82FD036-C282-4BC8-B1D3-00CD7AF6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7108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10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Jarka Hlaváčová</dc:creator>
  <cp:keywords/>
  <cp:lastModifiedBy>P2 Ekonom</cp:lastModifiedBy>
  <cp:revision>2</cp:revision>
  <cp:lastPrinted>2022-11-03T14:00:00Z</cp:lastPrinted>
  <dcterms:created xsi:type="dcterms:W3CDTF">2022-11-04T09:18:00Z</dcterms:created>
  <dcterms:modified xsi:type="dcterms:W3CDTF">2022-11-04T09:18:00Z</dcterms:modified>
</cp:coreProperties>
</file>