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2201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3605" cy="105854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42201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2201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2201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2201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2201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3. 11. 2022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2201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42201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42201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42201E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42201E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2201E">
        <w:rPr>
          <w:rFonts w:ascii="Tahoma" w:hAnsi="Tahoma" w:cs="Tahoma"/>
          <w:noProof/>
          <w:sz w:val="28"/>
          <w:szCs w:val="28"/>
        </w:rPr>
        <w:t>226/22/7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42201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Frézování a oprava výtluků na parkovišti v areálu MěÚ, ul. Krále J. z Poděbrad</w:t>
            </w:r>
          </w:p>
        </w:tc>
        <w:tc>
          <w:tcPr>
            <w:tcW w:w="1440" w:type="dxa"/>
          </w:tcPr>
          <w:p w:rsidR="001F0477" w:rsidRPr="006F0BA2" w:rsidRDefault="0042201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2201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219 087,54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42201E">
        <w:rPr>
          <w:rFonts w:ascii="Tahoma" w:hAnsi="Tahoma" w:cs="Tahoma"/>
          <w:b/>
          <w:bCs/>
          <w:noProof/>
          <w:sz w:val="20"/>
          <w:szCs w:val="20"/>
        </w:rPr>
        <w:t>219 087,54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42201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Objednáváme frézování a opravu lokálních výtluků balenou drtí na parkovišti v areálu odboru dopravy MěÚ Strakonice, ul. Krále Jiřího z Poděbrad, Strakonice - dle cenové nabídky z 31.10.2022. Cena bez DPH činí 181.064,08 Kč, tj. cena včetně DPH činí 219.087,54 Kč.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42201E">
        <w:rPr>
          <w:rFonts w:ascii="Tahoma" w:hAnsi="Tahoma" w:cs="Tahoma"/>
          <w:noProof/>
          <w:sz w:val="20"/>
          <w:szCs w:val="20"/>
        </w:rPr>
        <w:t>15. 11. 2022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2201E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2201E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01E" w:rsidRDefault="0042201E">
      <w:r>
        <w:separator/>
      </w:r>
    </w:p>
  </w:endnote>
  <w:endnote w:type="continuationSeparator" w:id="0">
    <w:p w:rsidR="0042201E" w:rsidRDefault="0042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01E" w:rsidRDefault="0042201E">
      <w:r>
        <w:separator/>
      </w:r>
    </w:p>
  </w:footnote>
  <w:footnote w:type="continuationSeparator" w:id="0">
    <w:p w:rsidR="0042201E" w:rsidRDefault="00422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1E"/>
    <w:rsid w:val="001A6E76"/>
    <w:rsid w:val="001F0477"/>
    <w:rsid w:val="00351E8F"/>
    <w:rsid w:val="003E4984"/>
    <w:rsid w:val="0042201E"/>
    <w:rsid w:val="00447743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62333-7818-4202-9A0D-C7312D12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1064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2022-11-03T08:24:00Z</cp:lastPrinted>
  <dcterms:created xsi:type="dcterms:W3CDTF">2022-11-03T08:24:00Z</dcterms:created>
  <dcterms:modified xsi:type="dcterms:W3CDTF">2022-11-03T08:29:00Z</dcterms:modified>
</cp:coreProperties>
</file>