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42" w:rsidRPr="000626DB" w:rsidRDefault="009404AC">
      <w:pPr>
        <w:pStyle w:val="Nadpis1"/>
      </w:pPr>
      <w:r w:rsidRPr="000626D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64042" w:rsidRPr="000626DB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4042" w:rsidRPr="000626DB" w:rsidRDefault="009404AC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626DB">
              <w:rPr>
                <w:rFonts w:ascii="Arial" w:hAnsi="Arial" w:cs="Arial"/>
                <w:b/>
                <w:bCs/>
              </w:rPr>
              <w:t>ODBĚRATEL:</w:t>
            </w:r>
          </w:p>
          <w:p w:rsidR="00964042" w:rsidRPr="000626DB" w:rsidRDefault="00964042">
            <w:pPr>
              <w:rPr>
                <w:rFonts w:ascii="Arial" w:hAnsi="Arial" w:cs="Arial"/>
                <w:b/>
                <w:bCs/>
              </w:rPr>
            </w:pP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Okresní soud v Mostě</w:t>
            </w: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Moskevská 2</w:t>
            </w: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434 01 Most</w:t>
            </w:r>
          </w:p>
          <w:p w:rsidR="00964042" w:rsidRPr="000626DB" w:rsidRDefault="00964042">
            <w:pPr>
              <w:rPr>
                <w:rFonts w:ascii="Arial" w:hAnsi="Arial" w:cs="Arial"/>
              </w:rPr>
            </w:pP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 xml:space="preserve">Účet: </w:t>
            </w:r>
            <w:r w:rsidR="00957F81" w:rsidRPr="00957F81">
              <w:rPr>
                <w:rFonts w:ascii="Arial" w:hAnsi="Arial" w:cs="Arial"/>
                <w:highlight w:val="black"/>
              </w:rPr>
              <w:t>XXXXXXXXXXXXX</w:t>
            </w:r>
          </w:p>
          <w:p w:rsidR="00964042" w:rsidRPr="000626DB" w:rsidRDefault="00964042">
            <w:pPr>
              <w:rPr>
                <w:rFonts w:ascii="Arial" w:hAnsi="Arial" w:cs="Arial"/>
              </w:rPr>
            </w:pPr>
          </w:p>
          <w:p w:rsidR="00964042" w:rsidRPr="000626DB" w:rsidRDefault="009404AC">
            <w:pPr>
              <w:rPr>
                <w:rFonts w:ascii="Arial" w:hAnsi="Arial" w:cs="Arial"/>
                <w:b/>
                <w:bCs/>
              </w:rPr>
            </w:pPr>
            <w:r w:rsidRPr="000626D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64042" w:rsidRPr="000626DB" w:rsidRDefault="009404AC">
            <w:pPr>
              <w:spacing w:before="60"/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  <w:b/>
                <w:bCs/>
              </w:rPr>
              <w:t xml:space="preserve">IČ:  </w:t>
            </w:r>
            <w:r w:rsidRPr="000626DB">
              <w:rPr>
                <w:rFonts w:ascii="Arial" w:hAnsi="Arial" w:cs="Arial"/>
              </w:rPr>
              <w:t>00024899</w:t>
            </w: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042" w:rsidRPr="000626DB" w:rsidRDefault="009404AC">
            <w:pPr>
              <w:spacing w:before="60"/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 xml:space="preserve">Číslo objednávky: </w:t>
            </w:r>
          </w:p>
          <w:p w:rsidR="00964042" w:rsidRPr="000626DB" w:rsidRDefault="009404AC">
            <w:pPr>
              <w:spacing w:before="60"/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2022 / OBJ / 158</w:t>
            </w:r>
          </w:p>
          <w:p w:rsidR="00964042" w:rsidRPr="000626DB" w:rsidRDefault="00964042">
            <w:pPr>
              <w:rPr>
                <w:rFonts w:ascii="Arial" w:hAnsi="Arial" w:cs="Arial"/>
              </w:rPr>
            </w:pP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Spisová značka:</w:t>
            </w: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 xml:space="preserve"> </w:t>
            </w:r>
            <w:proofErr w:type="spellStart"/>
            <w:r w:rsidRPr="000626DB">
              <w:rPr>
                <w:rFonts w:ascii="Arial" w:hAnsi="Arial" w:cs="Arial"/>
              </w:rPr>
              <w:t>Spr</w:t>
            </w:r>
            <w:proofErr w:type="spellEnd"/>
            <w:r w:rsidRPr="000626DB">
              <w:rPr>
                <w:rFonts w:ascii="Arial" w:hAnsi="Arial" w:cs="Arial"/>
              </w:rPr>
              <w:t xml:space="preserve"> 559/2022</w:t>
            </w:r>
          </w:p>
        </w:tc>
      </w:tr>
      <w:tr w:rsidR="00964042" w:rsidRPr="000626DB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 xml:space="preserve"> </w:t>
            </w:r>
          </w:p>
          <w:p w:rsidR="00964042" w:rsidRPr="000626DB" w:rsidRDefault="009404AC">
            <w:pPr>
              <w:spacing w:after="120"/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64042" w:rsidRPr="000626DB" w:rsidRDefault="009404AC">
            <w:pPr>
              <w:rPr>
                <w:rFonts w:ascii="Arial" w:hAnsi="Arial" w:cs="Arial"/>
                <w:sz w:val="28"/>
                <w:szCs w:val="28"/>
              </w:rPr>
            </w:pPr>
            <w:r w:rsidRPr="000626DB">
              <w:rPr>
                <w:rFonts w:ascii="Arial" w:hAnsi="Arial" w:cs="Arial"/>
              </w:rPr>
              <w:t>IČ: 62913671</w:t>
            </w:r>
          </w:p>
          <w:p w:rsidR="00964042" w:rsidRPr="000626DB" w:rsidRDefault="009404A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DIČ: CZ62913671</w:t>
            </w:r>
          </w:p>
        </w:tc>
      </w:tr>
      <w:tr w:rsidR="00964042" w:rsidRPr="000626D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64042" w:rsidRPr="000626DB" w:rsidRDefault="0096404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Up Česká republika s.r.o.</w:t>
            </w: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Zelený pruh 1560/99</w:t>
            </w: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140 00  Praha</w:t>
            </w:r>
          </w:p>
        </w:tc>
      </w:tr>
      <w:tr w:rsidR="00964042" w:rsidRPr="000626DB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Datum objednání:</w:t>
            </w: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Datum dodání:</w:t>
            </w: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64042" w:rsidRPr="000626DB" w:rsidRDefault="009404AC">
            <w:pPr>
              <w:rPr>
                <w:rFonts w:ascii="Arial" w:hAnsi="Arial" w:cs="Arial"/>
              </w:rPr>
            </w:pPr>
            <w:proofErr w:type="gramStart"/>
            <w:r w:rsidRPr="000626DB">
              <w:rPr>
                <w:rFonts w:ascii="Arial" w:hAnsi="Arial" w:cs="Arial"/>
              </w:rPr>
              <w:t>02.11.2022</w:t>
            </w:r>
            <w:proofErr w:type="gramEnd"/>
          </w:p>
          <w:p w:rsidR="00964042" w:rsidRPr="000626DB" w:rsidRDefault="009404AC">
            <w:pPr>
              <w:rPr>
                <w:rFonts w:ascii="Arial" w:hAnsi="Arial" w:cs="Arial"/>
              </w:rPr>
            </w:pPr>
            <w:proofErr w:type="gramStart"/>
            <w:r w:rsidRPr="000626DB">
              <w:rPr>
                <w:rFonts w:ascii="Arial" w:hAnsi="Arial" w:cs="Arial"/>
              </w:rPr>
              <w:t>15.11.2022</w:t>
            </w:r>
            <w:proofErr w:type="gramEnd"/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042" w:rsidRPr="000626DB" w:rsidRDefault="00964042">
            <w:pPr>
              <w:rPr>
                <w:rFonts w:ascii="Arial" w:hAnsi="Arial" w:cs="Arial"/>
              </w:rPr>
            </w:pPr>
          </w:p>
        </w:tc>
      </w:tr>
      <w:tr w:rsidR="00964042" w:rsidRPr="000626DB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DB" w:rsidRDefault="000626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64042" w:rsidRPr="000626DB" w:rsidRDefault="009404A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Dobrý den,</w:t>
            </w:r>
          </w:p>
          <w:p w:rsidR="00964042" w:rsidRPr="000626DB" w:rsidRDefault="009404A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objednáváme u Vás poukázky FKSP+ pro18 zaměstnanců soudu.</w:t>
            </w:r>
          </w:p>
          <w:p w:rsidR="00964042" w:rsidRPr="000626DB" w:rsidRDefault="009404A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Prosíme dodat 18  knížek, v každé 10 ks poukázek za 100 Kč, tj. celkem 18 000 Kč.</w:t>
            </w:r>
          </w:p>
          <w:p w:rsidR="000626DB" w:rsidRDefault="000626DB" w:rsidP="000626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64042" w:rsidRPr="000626DB" w:rsidRDefault="000626DB" w:rsidP="000626D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 xml:space="preserve"> </w:t>
            </w:r>
          </w:p>
        </w:tc>
      </w:tr>
      <w:tr w:rsidR="00964042" w:rsidRPr="000626D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042" w:rsidRPr="000626DB" w:rsidRDefault="009404AC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626D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626DB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042" w:rsidRPr="000626DB" w:rsidRDefault="009404AC">
            <w:pPr>
              <w:rPr>
                <w:rFonts w:ascii="Arial" w:hAnsi="Arial" w:cs="Arial"/>
                <w:b/>
                <w:bCs/>
              </w:rPr>
            </w:pPr>
            <w:r w:rsidRPr="000626D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4042" w:rsidRPr="000626DB" w:rsidRDefault="009404AC">
            <w:pPr>
              <w:rPr>
                <w:rFonts w:ascii="Arial" w:hAnsi="Arial" w:cs="Arial"/>
                <w:b/>
                <w:bCs/>
              </w:rPr>
            </w:pPr>
            <w:r w:rsidRPr="000626D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42" w:rsidRPr="000626DB" w:rsidRDefault="009404AC">
            <w:pPr>
              <w:rPr>
                <w:rFonts w:ascii="Arial" w:hAnsi="Arial" w:cs="Arial"/>
                <w:b/>
                <w:bCs/>
              </w:rPr>
            </w:pPr>
            <w:r w:rsidRPr="000626D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64042" w:rsidRPr="000626DB" w:rsidRDefault="009640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64042" w:rsidRPr="000626DB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poukázky FKSP pro 18 zaměstnanců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64042" w:rsidRPr="000626DB" w:rsidRDefault="00964042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964042" w:rsidRPr="000626DB" w:rsidRDefault="009404AC">
            <w:pPr>
              <w:jc w:val="right"/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18,00</w:t>
            </w:r>
          </w:p>
        </w:tc>
      </w:tr>
    </w:tbl>
    <w:p w:rsidR="00964042" w:rsidRPr="000626DB" w:rsidRDefault="00964042"/>
    <w:p w:rsidR="00964042" w:rsidRPr="000626DB" w:rsidRDefault="0096404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64042" w:rsidRPr="000626DB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Počet příloh: 0</w:t>
            </w:r>
          </w:p>
          <w:p w:rsidR="00964042" w:rsidRPr="000626DB" w:rsidRDefault="0096404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Vyřizuje:</w:t>
            </w: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Telefon:</w:t>
            </w:r>
          </w:p>
          <w:p w:rsidR="00964042" w:rsidRPr="000626DB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42" w:rsidRPr="000626DB" w:rsidRDefault="00957F81">
            <w:pPr>
              <w:rPr>
                <w:rFonts w:ascii="Arial" w:hAnsi="Arial" w:cs="Arial"/>
              </w:rPr>
            </w:pPr>
            <w:r w:rsidRPr="00957F81">
              <w:rPr>
                <w:rFonts w:ascii="Arial" w:hAnsi="Arial" w:cs="Arial"/>
                <w:highlight w:val="black"/>
              </w:rPr>
              <w:t>XXXXXXXXXXXXXXX</w:t>
            </w:r>
          </w:p>
          <w:p w:rsidR="00964042" w:rsidRPr="000626DB" w:rsidRDefault="00957F81">
            <w:pPr>
              <w:rPr>
                <w:rFonts w:ascii="Arial" w:hAnsi="Arial" w:cs="Arial"/>
              </w:rPr>
            </w:pPr>
            <w:r w:rsidRPr="00957F81">
              <w:rPr>
                <w:rFonts w:ascii="Arial" w:hAnsi="Arial" w:cs="Arial"/>
                <w:highlight w:val="black"/>
              </w:rPr>
              <w:t>XXXXXXXXXXXXX</w:t>
            </w:r>
          </w:p>
          <w:p w:rsidR="00964042" w:rsidRPr="000626DB" w:rsidRDefault="00964042">
            <w:pPr>
              <w:rPr>
                <w:rFonts w:ascii="Arial" w:hAnsi="Arial" w:cs="Arial"/>
              </w:rPr>
            </w:pPr>
          </w:p>
          <w:p w:rsidR="00964042" w:rsidRPr="000626DB" w:rsidRDefault="0096404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42" w:rsidRDefault="009404AC">
            <w:pPr>
              <w:rPr>
                <w:rFonts w:ascii="Arial" w:hAnsi="Arial" w:cs="Arial"/>
              </w:rPr>
            </w:pPr>
            <w:r w:rsidRPr="000626DB">
              <w:rPr>
                <w:rFonts w:ascii="Arial" w:hAnsi="Arial" w:cs="Arial"/>
              </w:rPr>
              <w:t>Razítko a podpis:</w:t>
            </w:r>
          </w:p>
          <w:p w:rsidR="00957F81" w:rsidRDefault="00957F81">
            <w:pPr>
              <w:rPr>
                <w:rFonts w:ascii="Arial" w:hAnsi="Arial" w:cs="Arial"/>
              </w:rPr>
            </w:pPr>
            <w:r w:rsidRPr="00957F81">
              <w:rPr>
                <w:rFonts w:ascii="Arial" w:hAnsi="Arial" w:cs="Arial"/>
                <w:highlight w:val="black"/>
              </w:rPr>
              <w:t>XXXXXXX</w:t>
            </w:r>
          </w:p>
          <w:p w:rsidR="00957F81" w:rsidRPr="000626DB" w:rsidRDefault="00957F81">
            <w:pPr>
              <w:rPr>
                <w:rFonts w:ascii="Arial" w:hAnsi="Arial" w:cs="Arial"/>
              </w:rPr>
            </w:pPr>
            <w:r w:rsidRPr="00957F81">
              <w:rPr>
                <w:rFonts w:ascii="Arial" w:hAnsi="Arial" w:cs="Arial"/>
                <w:highlight w:val="black"/>
              </w:rPr>
              <w:t>XXXXXXXXXX</w:t>
            </w:r>
            <w:bookmarkStart w:id="0" w:name="_GoBack"/>
            <w:bookmarkEnd w:id="0"/>
          </w:p>
        </w:tc>
      </w:tr>
    </w:tbl>
    <w:p w:rsidR="00964042" w:rsidRPr="000626DB" w:rsidRDefault="00964042">
      <w:pPr>
        <w:rPr>
          <w:rFonts w:ascii="Arial" w:hAnsi="Arial" w:cs="Arial"/>
        </w:rPr>
      </w:pPr>
    </w:p>
    <w:p w:rsidR="009404AC" w:rsidRPr="000626DB" w:rsidRDefault="009404AC">
      <w:pPr>
        <w:rPr>
          <w:rFonts w:ascii="Arial" w:hAnsi="Arial" w:cs="Arial"/>
        </w:rPr>
      </w:pPr>
    </w:p>
    <w:sectPr w:rsidR="009404AC" w:rsidRPr="000626D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CA7" w:rsidRDefault="00412CA7">
      <w:r>
        <w:separator/>
      </w:r>
    </w:p>
  </w:endnote>
  <w:endnote w:type="continuationSeparator" w:id="0">
    <w:p w:rsidR="00412CA7" w:rsidRDefault="0041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42" w:rsidRDefault="009404AC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CA7" w:rsidRDefault="00412CA7">
      <w:r>
        <w:separator/>
      </w:r>
    </w:p>
  </w:footnote>
  <w:footnote w:type="continuationSeparator" w:id="0">
    <w:p w:rsidR="00412CA7" w:rsidRDefault="00412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15050638"/>
    <w:docVar w:name="TYP_SOUBORU" w:val="RTF"/>
  </w:docVars>
  <w:rsids>
    <w:rsidRoot w:val="000626DB"/>
    <w:rsid w:val="000626DB"/>
    <w:rsid w:val="00412CA7"/>
    <w:rsid w:val="009404AC"/>
    <w:rsid w:val="00957F81"/>
    <w:rsid w:val="009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E933F6"/>
  <w14:defaultImageDpi w14:val="0"/>
  <w15:docId w15:val="{346F2B20-9797-46ED-B0F0-12427C48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2022-11-03T07:48:00Z</dcterms:created>
  <dcterms:modified xsi:type="dcterms:W3CDTF">2022-11-03T07:48:00Z</dcterms:modified>
</cp:coreProperties>
</file>