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A3" w:rsidRDefault="00922C40">
      <w:pPr>
        <w:pStyle w:val="Nadpis2"/>
        <w:spacing w:before="44"/>
        <w:ind w:left="3250" w:right="2227"/>
      </w:pPr>
      <w:proofErr w:type="gramStart"/>
      <w:r>
        <w:t>R15Z00040 – 40.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8850A3" w:rsidRDefault="008850A3">
      <w:pPr>
        <w:pStyle w:val="Zkladntext"/>
        <w:rPr>
          <w:b/>
        </w:rPr>
      </w:pPr>
    </w:p>
    <w:p w:rsidR="008850A3" w:rsidRDefault="00922C40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8850A3" w:rsidRDefault="00922C40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8850A3" w:rsidRDefault="00922C40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8850A3" w:rsidRDefault="00922C40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8850A3" w:rsidRDefault="00922C40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8850A3" w:rsidRDefault="008850A3">
      <w:pPr>
        <w:pStyle w:val="Zkladntext"/>
        <w:spacing w:before="5"/>
        <w:rPr>
          <w:sz w:val="31"/>
        </w:rPr>
      </w:pPr>
    </w:p>
    <w:p w:rsidR="008850A3" w:rsidRDefault="00922C40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8850A3" w:rsidRDefault="00922C40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8850A3" w:rsidRDefault="00922C40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8850A3" w:rsidRDefault="00922C40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8850A3" w:rsidRDefault="00922C40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8850A3" w:rsidRDefault="008850A3">
      <w:pPr>
        <w:pStyle w:val="Zkladntext"/>
      </w:pPr>
    </w:p>
    <w:p w:rsidR="008850A3" w:rsidRDefault="008850A3">
      <w:pPr>
        <w:pStyle w:val="Zkladntext"/>
        <w:spacing w:before="9"/>
        <w:rPr>
          <w:sz w:val="34"/>
        </w:rPr>
      </w:pPr>
    </w:p>
    <w:p w:rsidR="008850A3" w:rsidRDefault="00922C40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8850A3" w:rsidRDefault="00922C40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8850A3" w:rsidRDefault="008850A3">
      <w:pPr>
        <w:spacing w:line="336" w:lineRule="exact"/>
        <w:jc w:val="center"/>
        <w:sectPr w:rsidR="008850A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8850A3" w:rsidRDefault="00922C40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8850A3" w:rsidRDefault="00922C40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8850A3" w:rsidRDefault="008850A3">
      <w:pPr>
        <w:sectPr w:rsidR="008850A3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8850A3" w:rsidRDefault="008850A3">
      <w:pPr>
        <w:pStyle w:val="Zkladntext"/>
        <w:rPr>
          <w:sz w:val="20"/>
        </w:rPr>
      </w:pPr>
    </w:p>
    <w:p w:rsidR="008850A3" w:rsidRDefault="008850A3">
      <w:pPr>
        <w:rPr>
          <w:sz w:val="20"/>
        </w:rPr>
        <w:sectPr w:rsidR="008850A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8850A3" w:rsidRDefault="008850A3">
      <w:pPr>
        <w:pStyle w:val="Zkladntext"/>
        <w:spacing w:before="9"/>
        <w:rPr>
          <w:sz w:val="19"/>
        </w:rPr>
      </w:pPr>
    </w:p>
    <w:p w:rsidR="008850A3" w:rsidRDefault="00922C40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8850A3" w:rsidRDefault="00922C40">
      <w:pPr>
        <w:pStyle w:val="Zkladntext"/>
        <w:rPr>
          <w:rFonts w:ascii="Helvetica"/>
        </w:rPr>
      </w:pPr>
      <w:r>
        <w:br w:type="column"/>
      </w:r>
    </w:p>
    <w:p w:rsidR="008850A3" w:rsidRDefault="00922C40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40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8850A3" w:rsidRDefault="008850A3">
      <w:pPr>
        <w:spacing w:line="256" w:lineRule="exact"/>
        <w:sectPr w:rsidR="008850A3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8850A3" w:rsidRDefault="00922C40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8850A3" w:rsidRDefault="00922C40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2015.05.19</w:t>
      </w:r>
    </w:p>
    <w:p w:rsidR="008850A3" w:rsidRDefault="00922C40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15:32:40 +</w:t>
      </w:r>
      <w:proofErr w:type="gramStart"/>
      <w:r>
        <w:rPr>
          <w:rFonts w:ascii="Helvetica" w:hAnsi="Helvetica"/>
          <w:position w:val="-6"/>
          <w:sz w:val="24"/>
        </w:rPr>
        <w:t>02: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8850A3" w:rsidRDefault="00922C40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8850A3" w:rsidRDefault="008850A3">
      <w:pPr>
        <w:pStyle w:val="Zkladntext"/>
        <w:spacing w:before="6"/>
        <w:rPr>
          <w:rFonts w:ascii="Helvetica"/>
          <w:sz w:val="25"/>
        </w:rPr>
      </w:pPr>
    </w:p>
    <w:p w:rsidR="008850A3" w:rsidRDefault="00922C40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8850A3" w:rsidRDefault="00922C4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8850A3" w:rsidRDefault="00922C40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8850A3" w:rsidRDefault="008850A3">
      <w:pPr>
        <w:pStyle w:val="Zkladntext"/>
        <w:spacing w:before="5"/>
        <w:rPr>
          <w:sz w:val="31"/>
        </w:rPr>
      </w:pPr>
    </w:p>
    <w:p w:rsidR="008850A3" w:rsidRDefault="00922C40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8850A3" w:rsidRDefault="00922C4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8850A3" w:rsidRDefault="00922C4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52 690,-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8850A3" w:rsidRDefault="008850A3">
      <w:pPr>
        <w:rPr>
          <w:sz w:val="24"/>
        </w:rPr>
        <w:sectPr w:rsidR="008850A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8850A3" w:rsidRDefault="00922C40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8850A3" w:rsidRDefault="00922C40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8850A3" w:rsidRDefault="00922C4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54 190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8850A3" w:rsidRDefault="00922C40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8850A3" w:rsidRDefault="00922C40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850A3" w:rsidRDefault="008850A3">
      <w:pPr>
        <w:pStyle w:val="Zkladntext"/>
        <w:spacing w:before="8"/>
        <w:rPr>
          <w:sz w:val="31"/>
        </w:rPr>
      </w:pPr>
    </w:p>
    <w:p w:rsidR="008850A3" w:rsidRDefault="00922C40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8850A3" w:rsidRDefault="00922C40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</w:t>
      </w:r>
      <w:r>
        <w:rPr>
          <w:sz w:val="24"/>
        </w:rPr>
        <w:t>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 – f),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</w:t>
      </w:r>
      <w:r>
        <w:rPr>
          <w:sz w:val="24"/>
        </w:rPr>
        <w:t>ohacení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8850A3" w:rsidRDefault="008850A3">
      <w:pPr>
        <w:pStyle w:val="Zkladntext"/>
        <w:spacing w:before="3"/>
        <w:rPr>
          <w:sz w:val="28"/>
        </w:rPr>
      </w:pPr>
    </w:p>
    <w:p w:rsidR="008850A3" w:rsidRDefault="00922C40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8850A3" w:rsidRDefault="00922C4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</w:t>
      </w:r>
      <w:r>
        <w:rPr>
          <w:sz w:val="24"/>
        </w:rPr>
        <w:t>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</w:t>
      </w:r>
      <w:r>
        <w:rPr>
          <w:sz w:val="24"/>
        </w:rPr>
        <w:t>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8850A3" w:rsidRDefault="008850A3">
      <w:pPr>
        <w:pStyle w:val="Zkladntext"/>
        <w:spacing w:before="8"/>
        <w:rPr>
          <w:sz w:val="31"/>
        </w:rPr>
      </w:pPr>
    </w:p>
    <w:p w:rsidR="008850A3" w:rsidRDefault="00922C40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8850A3" w:rsidRDefault="00922C4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850A3" w:rsidRDefault="008850A3">
      <w:pPr>
        <w:spacing w:line="276" w:lineRule="auto"/>
        <w:jc w:val="both"/>
        <w:rPr>
          <w:sz w:val="24"/>
        </w:rPr>
        <w:sectPr w:rsidR="008850A3">
          <w:pgSz w:w="11900" w:h="16840"/>
          <w:pgMar w:top="1360" w:right="1300" w:bottom="280" w:left="1300" w:header="708" w:footer="708" w:gutter="0"/>
          <w:cols w:space="708"/>
        </w:sectPr>
      </w:pPr>
    </w:p>
    <w:p w:rsidR="008850A3" w:rsidRDefault="00922C4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8850A3" w:rsidRDefault="00922C40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8850A3" w:rsidRDefault="008850A3">
      <w:pPr>
        <w:pStyle w:val="Zkladntext"/>
      </w:pPr>
    </w:p>
    <w:p w:rsidR="008850A3" w:rsidRDefault="008850A3">
      <w:pPr>
        <w:pStyle w:val="Zkladntext"/>
        <w:spacing w:before="5"/>
        <w:rPr>
          <w:sz w:val="21"/>
        </w:rPr>
      </w:pPr>
    </w:p>
    <w:p w:rsidR="008850A3" w:rsidRDefault="00922C40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8850A3" w:rsidRDefault="008850A3">
      <w:pPr>
        <w:pStyle w:val="Zkladntext"/>
        <w:spacing w:before="1"/>
        <w:rPr>
          <w:sz w:val="31"/>
        </w:rPr>
      </w:pPr>
    </w:p>
    <w:p w:rsidR="008850A3" w:rsidRDefault="00922C40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20.5.2015</w:t>
      </w:r>
    </w:p>
    <w:p w:rsidR="008850A3" w:rsidRDefault="008850A3">
      <w:pPr>
        <w:pStyle w:val="Zkladntext"/>
        <w:rPr>
          <w:sz w:val="20"/>
        </w:rPr>
      </w:pPr>
    </w:p>
    <w:p w:rsidR="008850A3" w:rsidRDefault="008850A3">
      <w:pPr>
        <w:pStyle w:val="Zkladntext"/>
        <w:rPr>
          <w:sz w:val="20"/>
        </w:rPr>
      </w:pPr>
    </w:p>
    <w:p w:rsidR="008850A3" w:rsidRDefault="008850A3">
      <w:pPr>
        <w:pStyle w:val="Zkladntext"/>
        <w:rPr>
          <w:sz w:val="20"/>
        </w:rPr>
      </w:pPr>
    </w:p>
    <w:p w:rsidR="008850A3" w:rsidRDefault="008850A3">
      <w:pPr>
        <w:pStyle w:val="Zkladntext"/>
        <w:spacing w:before="4"/>
        <w:rPr>
          <w:sz w:val="20"/>
        </w:rPr>
      </w:pPr>
    </w:p>
    <w:p w:rsidR="008850A3" w:rsidRDefault="00922C40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8850A3" w:rsidRDefault="00922C40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8850A3" w:rsidRDefault="008850A3">
      <w:pPr>
        <w:pStyle w:val="Zkladntext"/>
        <w:spacing w:before="3"/>
        <w:rPr>
          <w:sz w:val="25"/>
        </w:rPr>
      </w:pPr>
    </w:p>
    <w:p w:rsidR="008850A3" w:rsidRDefault="00922C40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19.5.2015</w:t>
      </w:r>
    </w:p>
    <w:p w:rsidR="008850A3" w:rsidRDefault="008850A3">
      <w:pPr>
        <w:pStyle w:val="Zkladntext"/>
        <w:spacing w:before="9"/>
        <w:rPr>
          <w:sz w:val="22"/>
        </w:rPr>
      </w:pPr>
    </w:p>
    <w:p w:rsidR="008850A3" w:rsidRDefault="00922C40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8850A3" w:rsidRDefault="008850A3">
      <w:pPr>
        <w:jc w:val="right"/>
        <w:sectPr w:rsidR="008850A3">
          <w:pgSz w:w="11900" w:h="16840"/>
          <w:pgMar w:top="1360" w:right="1300" w:bottom="280" w:left="1300" w:header="708" w:footer="708" w:gutter="0"/>
          <w:cols w:space="708"/>
        </w:sectPr>
      </w:pPr>
    </w:p>
    <w:p w:rsidR="008850A3" w:rsidRDefault="00922C40">
      <w:pPr>
        <w:pStyle w:val="Nadpis2"/>
        <w:tabs>
          <w:tab w:val="left" w:pos="14103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40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8850A3" w:rsidRDefault="008850A3">
      <w:pPr>
        <w:pStyle w:val="Zkladntext"/>
        <w:spacing w:before="5"/>
        <w:rPr>
          <w:b/>
          <w:sz w:val="20"/>
        </w:rPr>
      </w:pPr>
    </w:p>
    <w:p w:rsidR="008850A3" w:rsidRDefault="00922C40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8850A3" w:rsidRDefault="008850A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8850A3">
        <w:trPr>
          <w:trHeight w:hRule="exact" w:val="727"/>
        </w:trPr>
        <w:tc>
          <w:tcPr>
            <w:tcW w:w="3708" w:type="dxa"/>
            <w:shd w:val="clear" w:color="auto" w:fill="F2F2F2"/>
          </w:tcPr>
          <w:p w:rsidR="008850A3" w:rsidRDefault="008850A3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850A3" w:rsidRDefault="00922C40">
            <w:pPr>
              <w:pStyle w:val="TableParagraph"/>
              <w:ind w:left="121" w:right="1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8850A3" w:rsidRDefault="008850A3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850A3" w:rsidRDefault="00922C40">
            <w:pPr>
              <w:pStyle w:val="TableParagraph"/>
              <w:ind w:left="456" w:right="4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8850A3" w:rsidRDefault="008850A3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850A3" w:rsidRDefault="00922C40">
            <w:pPr>
              <w:pStyle w:val="TableParagraph"/>
              <w:ind w:left="1760" w:right="17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8850A3" w:rsidRDefault="00922C40">
            <w:pPr>
              <w:pStyle w:val="TableParagraph"/>
              <w:spacing w:before="83"/>
              <w:ind w:left="415" w:right="362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8850A3">
        <w:trPr>
          <w:trHeight w:hRule="exact" w:val="370"/>
        </w:trPr>
        <w:tc>
          <w:tcPr>
            <w:tcW w:w="3708" w:type="dxa"/>
            <w:tcBorders>
              <w:bottom w:val="nil"/>
            </w:tcBorders>
          </w:tcPr>
          <w:p w:rsidR="008850A3" w:rsidRDefault="008850A3"/>
        </w:tc>
        <w:tc>
          <w:tcPr>
            <w:tcW w:w="3746" w:type="dxa"/>
            <w:tcBorders>
              <w:bottom w:val="nil"/>
            </w:tcBorders>
          </w:tcPr>
          <w:p w:rsidR="008850A3" w:rsidRDefault="008850A3"/>
        </w:tc>
        <w:tc>
          <w:tcPr>
            <w:tcW w:w="5050" w:type="dxa"/>
            <w:tcBorders>
              <w:bottom w:val="nil"/>
            </w:tcBorders>
          </w:tcPr>
          <w:p w:rsidR="008850A3" w:rsidRDefault="00922C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 xml:space="preserve">RADIO UNITED SERVICES </w:t>
            </w:r>
            <w:proofErr w:type="spellStart"/>
            <w:r>
              <w:rPr>
                <w:sz w:val="24"/>
              </w:rPr>
              <w:t>s.r.o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8850A3" w:rsidRDefault="008850A3"/>
        </w:tc>
      </w:tr>
      <w:tr w:rsidR="008850A3">
        <w:trPr>
          <w:trHeight w:hRule="exact" w:val="1932"/>
        </w:trPr>
        <w:tc>
          <w:tcPr>
            <w:tcW w:w="3708" w:type="dxa"/>
            <w:tcBorders>
              <w:top w:val="nil"/>
              <w:bottom w:val="nil"/>
            </w:tcBorders>
          </w:tcPr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8850A3">
            <w:pPr>
              <w:pStyle w:val="TableParagraph"/>
              <w:spacing w:before="10"/>
              <w:ind w:left="0"/>
            </w:pPr>
          </w:p>
          <w:p w:rsidR="008850A3" w:rsidRDefault="00922C40">
            <w:pPr>
              <w:pStyle w:val="TableParagraph"/>
              <w:ind w:left="100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8850A3" w:rsidRDefault="00922C40">
            <w:pPr>
              <w:pStyle w:val="TableParagraph"/>
              <w:ind w:left="974"/>
              <w:rPr>
                <w:sz w:val="24"/>
              </w:rPr>
            </w:pPr>
            <w:proofErr w:type="spellStart"/>
            <w:r>
              <w:rPr>
                <w:sz w:val="24"/>
              </w:rPr>
              <w:t>Rádio</w:t>
            </w:r>
            <w:proofErr w:type="spellEnd"/>
            <w:r>
              <w:rPr>
                <w:sz w:val="24"/>
              </w:rPr>
              <w:t xml:space="preserve"> Kiss Proton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before="124"/>
              <w:ind w:left="456" w:right="4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rádiové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rádiu</w:t>
            </w:r>
            <w:proofErr w:type="spellEnd"/>
            <w:r>
              <w:rPr>
                <w:sz w:val="24"/>
              </w:rPr>
              <w:t xml:space="preserve"> Kiss Proton od 1. 6. </w:t>
            </w: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21. 6. 2015</w:t>
            </w:r>
          </w:p>
          <w:p w:rsidR="008850A3" w:rsidRDefault="00922C40">
            <w:pPr>
              <w:pStyle w:val="TableParagraph"/>
              <w:ind w:left="523" w:right="51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x 30ti </w:t>
            </w:r>
            <w:proofErr w:type="spellStart"/>
            <w:r>
              <w:rPr>
                <w:sz w:val="24"/>
              </w:rPr>
              <w:t>vteřinové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spoty</w:t>
            </w:r>
            <w:proofErr w:type="spellEnd"/>
            <w:r>
              <w:rPr>
                <w:sz w:val="24"/>
              </w:rPr>
              <w:t xml:space="preserve">, 162 x 10ti </w:t>
            </w:r>
            <w:proofErr w:type="spellStart"/>
            <w:r>
              <w:rPr>
                <w:sz w:val="24"/>
              </w:rPr>
              <w:t>vteřinové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spoty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sponzoring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Říčanská</w:t>
            </w:r>
            <w:proofErr w:type="spellEnd"/>
            <w:r>
              <w:rPr>
                <w:sz w:val="24"/>
              </w:rPr>
              <w:t xml:space="preserve"> 3, č. p. 2399</w:t>
            </w:r>
          </w:p>
          <w:p w:rsidR="008850A3" w:rsidRDefault="00922C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 00 Praha 10</w:t>
            </w:r>
          </w:p>
          <w:p w:rsidR="008850A3" w:rsidRDefault="00922C40">
            <w:pPr>
              <w:pStyle w:val="TableParagraph"/>
              <w:ind w:right="3110"/>
              <w:rPr>
                <w:sz w:val="24"/>
              </w:rPr>
            </w:pPr>
            <w:r>
              <w:rPr>
                <w:sz w:val="24"/>
              </w:rPr>
              <w:t>IČO: 29131863 DIČ: CZ29131863</w:t>
            </w:r>
          </w:p>
          <w:p w:rsidR="008850A3" w:rsidRDefault="00922C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Č. ú.: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8850A3" w:rsidRDefault="00922C40" w:rsidP="00922C40">
            <w:pPr>
              <w:pStyle w:val="TableParagraph"/>
              <w:ind w:right="252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Radek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Loukota</w:t>
            </w:r>
            <w:proofErr w:type="spellEnd"/>
            <w:r>
              <w:rPr>
                <w:sz w:val="24"/>
              </w:rPr>
              <w:t xml:space="preserve"> e-mail: </w:t>
            </w:r>
            <w:hyperlink r:id="rId6"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8850A3">
            <w:pPr>
              <w:pStyle w:val="TableParagraph"/>
              <w:spacing w:before="10"/>
              <w:ind w:left="0"/>
            </w:pPr>
          </w:p>
          <w:p w:rsidR="008850A3" w:rsidRDefault="00922C40">
            <w:pPr>
              <w:pStyle w:val="TableParagraph"/>
              <w:ind w:left="808" w:right="362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8850A3">
        <w:trPr>
          <w:trHeight w:hRule="exact" w:val="358"/>
        </w:trPr>
        <w:tc>
          <w:tcPr>
            <w:tcW w:w="3708" w:type="dxa"/>
            <w:tcBorders>
              <w:top w:val="nil"/>
            </w:tcBorders>
          </w:tcPr>
          <w:p w:rsidR="008850A3" w:rsidRDefault="008850A3"/>
        </w:tc>
        <w:tc>
          <w:tcPr>
            <w:tcW w:w="3746" w:type="dxa"/>
            <w:tcBorders>
              <w:top w:val="nil"/>
            </w:tcBorders>
          </w:tcPr>
          <w:p w:rsidR="008850A3" w:rsidRDefault="008850A3"/>
        </w:tc>
        <w:tc>
          <w:tcPr>
            <w:tcW w:w="5050" w:type="dxa"/>
            <w:tcBorders>
              <w:top w:val="nil"/>
            </w:tcBorders>
          </w:tcPr>
          <w:p w:rsidR="008850A3" w:rsidRDefault="00922C40" w:rsidP="00922C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</w:tcBorders>
          </w:tcPr>
          <w:p w:rsidR="008850A3" w:rsidRDefault="008850A3"/>
        </w:tc>
      </w:tr>
      <w:tr w:rsidR="008850A3">
        <w:trPr>
          <w:trHeight w:hRule="exact" w:val="370"/>
        </w:trPr>
        <w:tc>
          <w:tcPr>
            <w:tcW w:w="3708" w:type="dxa"/>
            <w:tcBorders>
              <w:bottom w:val="nil"/>
            </w:tcBorders>
          </w:tcPr>
          <w:p w:rsidR="008850A3" w:rsidRDefault="008850A3"/>
        </w:tc>
        <w:tc>
          <w:tcPr>
            <w:tcW w:w="3746" w:type="dxa"/>
            <w:tcBorders>
              <w:bottom w:val="nil"/>
            </w:tcBorders>
          </w:tcPr>
          <w:p w:rsidR="008850A3" w:rsidRDefault="008850A3"/>
        </w:tc>
        <w:tc>
          <w:tcPr>
            <w:tcW w:w="5050" w:type="dxa"/>
            <w:tcBorders>
              <w:bottom w:val="nil"/>
            </w:tcBorders>
          </w:tcPr>
          <w:p w:rsidR="008850A3" w:rsidRDefault="00922C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 xml:space="preserve">OBEC </w:t>
            </w:r>
            <w:proofErr w:type="spellStart"/>
            <w:r>
              <w:rPr>
                <w:sz w:val="24"/>
              </w:rPr>
              <w:t>Služátky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8850A3" w:rsidRDefault="008850A3"/>
        </w:tc>
      </w:tr>
      <w:tr w:rsidR="008850A3">
        <w:trPr>
          <w:trHeight w:hRule="exact" w:val="276"/>
        </w:trPr>
        <w:tc>
          <w:tcPr>
            <w:tcW w:w="3708" w:type="dxa"/>
            <w:tcBorders>
              <w:top w:val="nil"/>
              <w:bottom w:val="nil"/>
            </w:tcBorders>
          </w:tcPr>
          <w:p w:rsidR="008850A3" w:rsidRDefault="008850A3"/>
        </w:tc>
        <w:tc>
          <w:tcPr>
            <w:tcW w:w="3746" w:type="dxa"/>
            <w:tcBorders>
              <w:top w:val="nil"/>
              <w:bottom w:val="nil"/>
            </w:tcBorders>
          </w:tcPr>
          <w:p w:rsidR="008850A3" w:rsidRDefault="008850A3"/>
        </w:tc>
        <w:tc>
          <w:tcPr>
            <w:tcW w:w="5050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Služátky</w:t>
            </w:r>
            <w:proofErr w:type="spellEnd"/>
            <w:r>
              <w:rPr>
                <w:sz w:val="24"/>
              </w:rPr>
              <w:t xml:space="preserve"> 8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850A3" w:rsidRDefault="008850A3"/>
        </w:tc>
      </w:tr>
      <w:tr w:rsidR="008850A3">
        <w:trPr>
          <w:trHeight w:hRule="exact" w:val="1104"/>
        </w:trPr>
        <w:tc>
          <w:tcPr>
            <w:tcW w:w="3708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ind w:left="122" w:right="12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8850A3" w:rsidRDefault="00922C40">
            <w:pPr>
              <w:pStyle w:val="TableParagraph"/>
              <w:ind w:left="122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Pohádkový</w:t>
            </w:r>
            <w:proofErr w:type="spellEnd"/>
            <w:r>
              <w:rPr>
                <w:sz w:val="24"/>
              </w:rPr>
              <w:t xml:space="preserve"> les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Služátkách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Světlé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</w:p>
          <w:p w:rsidR="008850A3" w:rsidRDefault="00922C40">
            <w:pPr>
              <w:pStyle w:val="TableParagraph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6. 6. 2015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before="124"/>
              <w:ind w:left="132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Pohádkový</w:t>
            </w:r>
            <w:proofErr w:type="spellEnd"/>
            <w:r>
              <w:rPr>
                <w:sz w:val="24"/>
              </w:rPr>
              <w:t xml:space="preserve"> les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Služátkách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582 91 </w:t>
            </w:r>
            <w:proofErr w:type="spellStart"/>
            <w:r>
              <w:rPr>
                <w:sz w:val="24"/>
              </w:rPr>
              <w:t>Světlá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</w:p>
          <w:p w:rsidR="008850A3" w:rsidRDefault="00922C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IČO: 00179779 (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DPH)</w:t>
            </w:r>
          </w:p>
          <w:p w:rsidR="008850A3" w:rsidRDefault="00922C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Č. ú.: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8850A3" w:rsidRDefault="00922C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Hynek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Bouchal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starosta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850A3" w:rsidRDefault="008850A3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:rsidR="008850A3" w:rsidRDefault="00922C40">
            <w:pPr>
              <w:pStyle w:val="TableParagraph"/>
              <w:spacing w:before="1"/>
              <w:ind w:left="868" w:right="362"/>
              <w:rPr>
                <w:sz w:val="24"/>
              </w:rPr>
            </w:pPr>
            <w:r>
              <w:rPr>
                <w:sz w:val="24"/>
              </w:rPr>
              <w:t>2 480</w:t>
            </w:r>
          </w:p>
        </w:tc>
      </w:tr>
      <w:tr w:rsidR="008850A3">
        <w:trPr>
          <w:trHeight w:hRule="exact" w:val="276"/>
        </w:trPr>
        <w:tc>
          <w:tcPr>
            <w:tcW w:w="3708" w:type="dxa"/>
            <w:tcBorders>
              <w:top w:val="nil"/>
              <w:bottom w:val="nil"/>
            </w:tcBorders>
          </w:tcPr>
          <w:p w:rsidR="008850A3" w:rsidRDefault="008850A3"/>
        </w:tc>
        <w:tc>
          <w:tcPr>
            <w:tcW w:w="3746" w:type="dxa"/>
            <w:tcBorders>
              <w:top w:val="nil"/>
              <w:bottom w:val="nil"/>
            </w:tcBorders>
          </w:tcPr>
          <w:p w:rsidR="008850A3" w:rsidRDefault="008850A3"/>
        </w:tc>
        <w:tc>
          <w:tcPr>
            <w:tcW w:w="5050" w:type="dxa"/>
            <w:tcBorders>
              <w:top w:val="nil"/>
              <w:bottom w:val="nil"/>
            </w:tcBorders>
          </w:tcPr>
          <w:p w:rsidR="008850A3" w:rsidRDefault="00922C40" w:rsidP="00922C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850A3" w:rsidRDefault="008850A3"/>
        </w:tc>
      </w:tr>
      <w:tr w:rsidR="008850A3">
        <w:trPr>
          <w:trHeight w:hRule="exact" w:val="358"/>
        </w:trPr>
        <w:tc>
          <w:tcPr>
            <w:tcW w:w="3708" w:type="dxa"/>
            <w:tcBorders>
              <w:top w:val="nil"/>
            </w:tcBorders>
          </w:tcPr>
          <w:p w:rsidR="008850A3" w:rsidRDefault="008850A3"/>
        </w:tc>
        <w:tc>
          <w:tcPr>
            <w:tcW w:w="3746" w:type="dxa"/>
            <w:tcBorders>
              <w:top w:val="nil"/>
            </w:tcBorders>
          </w:tcPr>
          <w:p w:rsidR="008850A3" w:rsidRDefault="008850A3"/>
        </w:tc>
        <w:tc>
          <w:tcPr>
            <w:tcW w:w="5050" w:type="dxa"/>
            <w:tcBorders>
              <w:top w:val="nil"/>
            </w:tcBorders>
          </w:tcPr>
          <w:p w:rsidR="008850A3" w:rsidRDefault="00922C40" w:rsidP="00922C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</w:tcBorders>
          </w:tcPr>
          <w:p w:rsidR="008850A3" w:rsidRDefault="008850A3"/>
        </w:tc>
      </w:tr>
      <w:tr w:rsidR="008850A3">
        <w:trPr>
          <w:trHeight w:hRule="exact" w:val="370"/>
        </w:trPr>
        <w:tc>
          <w:tcPr>
            <w:tcW w:w="3708" w:type="dxa"/>
            <w:tcBorders>
              <w:bottom w:val="nil"/>
            </w:tcBorders>
          </w:tcPr>
          <w:p w:rsidR="008850A3" w:rsidRDefault="008850A3"/>
        </w:tc>
        <w:tc>
          <w:tcPr>
            <w:tcW w:w="3746" w:type="dxa"/>
            <w:tcBorders>
              <w:bottom w:val="nil"/>
            </w:tcBorders>
          </w:tcPr>
          <w:p w:rsidR="008850A3" w:rsidRDefault="008850A3"/>
        </w:tc>
        <w:tc>
          <w:tcPr>
            <w:tcW w:w="5050" w:type="dxa"/>
            <w:tcBorders>
              <w:bottom w:val="nil"/>
            </w:tcBorders>
          </w:tcPr>
          <w:p w:rsidR="008850A3" w:rsidRDefault="00922C40">
            <w:pPr>
              <w:pStyle w:val="TableParagraph"/>
              <w:spacing w:before="78"/>
              <w:rPr>
                <w:sz w:val="24"/>
              </w:rPr>
            </w:pPr>
            <w:proofErr w:type="spellStart"/>
            <w:r>
              <w:rPr>
                <w:sz w:val="24"/>
              </w:rPr>
              <w:t>Rodinné</w:t>
            </w:r>
            <w:proofErr w:type="spellEnd"/>
            <w:r>
              <w:rPr>
                <w:sz w:val="24"/>
              </w:rPr>
              <w:t xml:space="preserve"> centrum </w:t>
            </w:r>
            <w:proofErr w:type="spellStart"/>
            <w:r>
              <w:rPr>
                <w:sz w:val="24"/>
              </w:rPr>
              <w:t>Slunečnice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o.s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8850A3" w:rsidRDefault="008850A3"/>
        </w:tc>
      </w:tr>
      <w:tr w:rsidR="008850A3">
        <w:trPr>
          <w:trHeight w:hRule="exact" w:val="276"/>
        </w:trPr>
        <w:tc>
          <w:tcPr>
            <w:tcW w:w="3708" w:type="dxa"/>
            <w:tcBorders>
              <w:top w:val="nil"/>
              <w:bottom w:val="nil"/>
            </w:tcBorders>
          </w:tcPr>
          <w:p w:rsidR="008850A3" w:rsidRDefault="008850A3"/>
        </w:tc>
        <w:tc>
          <w:tcPr>
            <w:tcW w:w="3746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ind w:left="130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Beroun-Město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Bezručova</w:t>
            </w:r>
            <w:proofErr w:type="spellEnd"/>
            <w:r>
              <w:rPr>
                <w:sz w:val="24"/>
              </w:rPr>
              <w:t xml:space="preserve"> 928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850A3" w:rsidRDefault="008850A3"/>
        </w:tc>
      </w:tr>
      <w:tr w:rsidR="008850A3">
        <w:trPr>
          <w:trHeight w:hRule="exact" w:val="276"/>
        </w:trPr>
        <w:tc>
          <w:tcPr>
            <w:tcW w:w="3708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ind w:left="122" w:right="12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Rodinné</w:t>
            </w:r>
            <w:proofErr w:type="spellEnd"/>
            <w:r>
              <w:rPr>
                <w:sz w:val="24"/>
              </w:rPr>
              <w:t xml:space="preserve"> centrum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ind w:left="13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Pohádková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městská</w:t>
            </w:r>
            <w:proofErr w:type="spellEnd"/>
            <w:r>
              <w:rPr>
                <w:sz w:val="24"/>
              </w:rPr>
              <w:t xml:space="preserve"> hora v </w:t>
            </w:r>
            <w:proofErr w:type="spellStart"/>
            <w:r>
              <w:rPr>
                <w:sz w:val="24"/>
              </w:rPr>
              <w:t>Berouně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IČO: 26615509 (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DPH)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850A3" w:rsidRDefault="008850A3"/>
        </w:tc>
      </w:tr>
      <w:tr w:rsidR="008850A3">
        <w:trPr>
          <w:trHeight w:hRule="exact" w:val="275"/>
        </w:trPr>
        <w:tc>
          <w:tcPr>
            <w:tcW w:w="3708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ind w:left="122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Slunečnice</w:t>
            </w:r>
            <w:proofErr w:type="spellEnd"/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ind w:left="456" w:right="4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květnu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plachta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logem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8850A3" w:rsidRDefault="00922C40" w:rsidP="00922C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Č. ú.: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3" w:lineRule="exact"/>
              <w:ind w:left="868" w:right="362"/>
              <w:rPr>
                <w:sz w:val="24"/>
              </w:rPr>
            </w:pPr>
            <w:r>
              <w:rPr>
                <w:sz w:val="24"/>
              </w:rPr>
              <w:t>2 066</w:t>
            </w:r>
          </w:p>
        </w:tc>
      </w:tr>
      <w:tr w:rsidR="008850A3">
        <w:trPr>
          <w:trHeight w:hRule="exact" w:val="275"/>
        </w:trPr>
        <w:tc>
          <w:tcPr>
            <w:tcW w:w="3708" w:type="dxa"/>
            <w:tcBorders>
              <w:top w:val="nil"/>
              <w:bottom w:val="nil"/>
            </w:tcBorders>
          </w:tcPr>
          <w:p w:rsidR="008850A3" w:rsidRDefault="008850A3"/>
        </w:tc>
        <w:tc>
          <w:tcPr>
            <w:tcW w:w="3746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2" w:lineRule="exact"/>
              <w:ind w:left="456" w:right="4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8850A3" w:rsidRDefault="00922C4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Gabriela </w:t>
            </w:r>
            <w:proofErr w:type="spellStart"/>
            <w:r>
              <w:rPr>
                <w:sz w:val="24"/>
              </w:rPr>
              <w:t>Horná-Bulková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850A3" w:rsidRDefault="008850A3"/>
        </w:tc>
      </w:tr>
      <w:tr w:rsidR="008850A3">
        <w:trPr>
          <w:trHeight w:hRule="exact" w:val="276"/>
        </w:trPr>
        <w:tc>
          <w:tcPr>
            <w:tcW w:w="3708" w:type="dxa"/>
            <w:tcBorders>
              <w:top w:val="nil"/>
              <w:bottom w:val="nil"/>
            </w:tcBorders>
          </w:tcPr>
          <w:p w:rsidR="008850A3" w:rsidRDefault="008850A3"/>
        </w:tc>
        <w:tc>
          <w:tcPr>
            <w:tcW w:w="3746" w:type="dxa"/>
            <w:tcBorders>
              <w:top w:val="nil"/>
              <w:bottom w:val="nil"/>
            </w:tcBorders>
          </w:tcPr>
          <w:p w:rsidR="008850A3" w:rsidRDefault="008850A3"/>
        </w:tc>
        <w:tc>
          <w:tcPr>
            <w:tcW w:w="5050" w:type="dxa"/>
            <w:tcBorders>
              <w:top w:val="nil"/>
              <w:bottom w:val="nil"/>
            </w:tcBorders>
          </w:tcPr>
          <w:p w:rsidR="008850A3" w:rsidRDefault="00922C40" w:rsidP="00922C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8850A3" w:rsidRDefault="008850A3"/>
        </w:tc>
      </w:tr>
      <w:tr w:rsidR="008850A3">
        <w:trPr>
          <w:trHeight w:hRule="exact" w:val="360"/>
        </w:trPr>
        <w:tc>
          <w:tcPr>
            <w:tcW w:w="3708" w:type="dxa"/>
            <w:tcBorders>
              <w:top w:val="nil"/>
            </w:tcBorders>
          </w:tcPr>
          <w:p w:rsidR="008850A3" w:rsidRDefault="008850A3"/>
        </w:tc>
        <w:tc>
          <w:tcPr>
            <w:tcW w:w="3746" w:type="dxa"/>
            <w:tcBorders>
              <w:top w:val="nil"/>
            </w:tcBorders>
          </w:tcPr>
          <w:p w:rsidR="008850A3" w:rsidRDefault="008850A3"/>
        </w:tc>
        <w:tc>
          <w:tcPr>
            <w:tcW w:w="5050" w:type="dxa"/>
            <w:tcBorders>
              <w:top w:val="nil"/>
            </w:tcBorders>
          </w:tcPr>
          <w:p w:rsidR="008850A3" w:rsidRDefault="00922C40" w:rsidP="00922C4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</w:tcBorders>
          </w:tcPr>
          <w:p w:rsidR="008850A3" w:rsidRDefault="008850A3"/>
        </w:tc>
      </w:tr>
    </w:tbl>
    <w:p w:rsidR="008850A3" w:rsidRDefault="008850A3">
      <w:pPr>
        <w:sectPr w:rsidR="008850A3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8850A3" w:rsidRDefault="008850A3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8850A3">
        <w:trPr>
          <w:trHeight w:hRule="exact" w:val="2671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922C40">
            <w:pPr>
              <w:pStyle w:val="TableParagraph"/>
              <w:spacing w:before="215"/>
              <w:ind w:left="122" w:right="12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8850A3" w:rsidRDefault="00922C40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MF </w:t>
            </w:r>
            <w:proofErr w:type="spellStart"/>
            <w:r>
              <w:rPr>
                <w:sz w:val="24"/>
              </w:rPr>
              <w:t>Dnes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příloha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pojištění</w:t>
            </w:r>
            <w:proofErr w:type="spellEnd"/>
          </w:p>
          <w:p w:rsidR="008850A3" w:rsidRDefault="00922C40">
            <w:pPr>
              <w:pStyle w:val="TableParagraph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25. 5. 2015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8850A3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:rsidR="008850A3" w:rsidRDefault="00922C40">
            <w:pPr>
              <w:pStyle w:val="TableParagraph"/>
              <w:ind w:left="456" w:right="4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</w:p>
          <w:p w:rsidR="008850A3" w:rsidRDefault="00922C40">
            <w:pPr>
              <w:pStyle w:val="TableParagraph"/>
              <w:ind w:left="1121" w:right="1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¼ str.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výšku</w:t>
            </w:r>
            <w:proofErr w:type="spellEnd"/>
            <w:r>
              <w:rPr>
                <w:sz w:val="24"/>
              </w:rPr>
              <w:t xml:space="preserve"> 141 x 217 mm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8850A3" w:rsidRDefault="00922C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 xml:space="preserve">MAFRA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8850A3" w:rsidRDefault="00922C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Puchmajerova</w:t>
            </w:r>
            <w:proofErr w:type="spellEnd"/>
            <w:r>
              <w:rPr>
                <w:sz w:val="24"/>
              </w:rPr>
              <w:t xml:space="preserve"> 1</w:t>
            </w:r>
          </w:p>
          <w:p w:rsidR="008850A3" w:rsidRDefault="00922C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702 00 Ostrava</w:t>
            </w:r>
          </w:p>
          <w:p w:rsidR="008850A3" w:rsidRDefault="00922C40">
            <w:pPr>
              <w:pStyle w:val="TableParagraph"/>
              <w:ind w:right="3110"/>
              <w:rPr>
                <w:sz w:val="24"/>
              </w:rPr>
            </w:pPr>
            <w:r>
              <w:rPr>
                <w:sz w:val="24"/>
              </w:rPr>
              <w:t>IČO: 45313351 DIČ: CZ45313351</w:t>
            </w:r>
          </w:p>
          <w:p w:rsidR="008850A3" w:rsidRDefault="00922C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Č. ú: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8850A3" w:rsidRDefault="00922C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. Eva </w:t>
            </w:r>
            <w:proofErr w:type="spellStart"/>
            <w:r>
              <w:rPr>
                <w:sz w:val="24"/>
              </w:rPr>
              <w:t>Hanousková</w:t>
            </w:r>
            <w:proofErr w:type="spellEnd"/>
          </w:p>
          <w:p w:rsidR="00922C40" w:rsidRDefault="00922C40" w:rsidP="00922C40">
            <w:pPr>
              <w:pStyle w:val="TableParagraph"/>
              <w:ind w:right="1584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proofErr w:type="spellStart"/>
              <w:r>
                <w:rPr>
                  <w:sz w:val="24"/>
                </w:rPr>
                <w:t>xxxxxxxxxx</w:t>
              </w:r>
              <w:proofErr w:type="spellEnd"/>
            </w:hyperlink>
          </w:p>
          <w:p w:rsidR="008850A3" w:rsidRDefault="00922C40" w:rsidP="00922C40">
            <w:pPr>
              <w:pStyle w:val="TableParagraph"/>
              <w:ind w:right="1584"/>
              <w:rPr>
                <w:sz w:val="24"/>
              </w:rPr>
            </w:pPr>
            <w:proofErr w:type="spellStart"/>
            <w:r>
              <w:rPr>
                <w:sz w:val="24"/>
              </w:rPr>
              <w:t>tel</w:t>
            </w:r>
            <w:proofErr w:type="spellEnd"/>
            <w:r>
              <w:rPr>
                <w:sz w:val="24"/>
              </w:rPr>
              <w:t>: xxxxxxxxx</w:t>
            </w:r>
            <w:bookmarkStart w:id="0" w:name="_GoBack"/>
            <w:bookmarkEnd w:id="0"/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8850A3">
            <w:pPr>
              <w:pStyle w:val="TableParagraph"/>
              <w:ind w:left="0"/>
              <w:rPr>
                <w:sz w:val="24"/>
              </w:rPr>
            </w:pPr>
          </w:p>
          <w:p w:rsidR="008850A3" w:rsidRDefault="008850A3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:rsidR="008850A3" w:rsidRDefault="00922C40">
            <w:pPr>
              <w:pStyle w:val="TableParagraph"/>
              <w:ind w:left="808" w:right="362"/>
              <w:rPr>
                <w:sz w:val="24"/>
              </w:rPr>
            </w:pPr>
            <w:r>
              <w:rPr>
                <w:sz w:val="24"/>
              </w:rPr>
              <w:t>18 144</w:t>
            </w:r>
          </w:p>
        </w:tc>
      </w:tr>
      <w:tr w:rsidR="008850A3">
        <w:trPr>
          <w:trHeight w:hRule="exact" w:val="466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8850A3" w:rsidRDefault="00922C40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8850A3" w:rsidRDefault="00922C40">
            <w:pPr>
              <w:pStyle w:val="TableParagraph"/>
              <w:spacing w:before="83"/>
              <w:ind w:left="808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52 690</w:t>
            </w:r>
          </w:p>
        </w:tc>
      </w:tr>
    </w:tbl>
    <w:p w:rsidR="008850A3" w:rsidRDefault="008850A3">
      <w:pPr>
        <w:pStyle w:val="Zkladntext"/>
        <w:spacing w:before="10"/>
        <w:rPr>
          <w:sz w:val="20"/>
        </w:rPr>
      </w:pPr>
    </w:p>
    <w:p w:rsidR="008850A3" w:rsidRDefault="00922C40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8850A3" w:rsidRDefault="008850A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8850A3">
        <w:trPr>
          <w:trHeight w:hRule="exact" w:val="466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8850A3" w:rsidRDefault="00922C40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8850A3" w:rsidRDefault="00922C40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8850A3">
        <w:trPr>
          <w:trHeight w:hRule="exact" w:val="761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8850A3" w:rsidRDefault="00922C40">
            <w:pPr>
              <w:pStyle w:val="TableParagraph"/>
              <w:spacing w:before="83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8850A3" w:rsidRDefault="00922C4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8850A3" w:rsidRDefault="008850A3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850A3" w:rsidRDefault="00922C40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52 690</w:t>
            </w:r>
          </w:p>
        </w:tc>
      </w:tr>
      <w:tr w:rsidR="008850A3">
        <w:trPr>
          <w:trHeight w:hRule="exact" w:val="773"/>
        </w:trPr>
        <w:tc>
          <w:tcPr>
            <w:tcW w:w="10687" w:type="dxa"/>
            <w:tcBorders>
              <w:right w:val="single" w:sz="2" w:space="0" w:color="000000"/>
            </w:tcBorders>
          </w:tcPr>
          <w:p w:rsidR="008850A3" w:rsidRDefault="00922C40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8850A3" w:rsidRDefault="00922C4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8850A3" w:rsidRDefault="008850A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8850A3" w:rsidRDefault="00922C40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</w:tr>
      <w:tr w:rsidR="008850A3">
        <w:trPr>
          <w:trHeight w:hRule="exact" w:val="754"/>
        </w:trPr>
        <w:tc>
          <w:tcPr>
            <w:tcW w:w="10687" w:type="dxa"/>
            <w:tcBorders>
              <w:right w:val="single" w:sz="2" w:space="0" w:color="000000"/>
            </w:tcBorders>
          </w:tcPr>
          <w:p w:rsidR="008850A3" w:rsidRDefault="00922C40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8850A3" w:rsidRDefault="00922C4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8850A3" w:rsidRDefault="008850A3">
            <w:pPr>
              <w:pStyle w:val="TableParagraph"/>
              <w:ind w:left="0"/>
              <w:rPr>
                <w:sz w:val="21"/>
              </w:rPr>
            </w:pPr>
          </w:p>
          <w:p w:rsidR="008850A3" w:rsidRDefault="00922C40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54190</w:t>
            </w:r>
          </w:p>
        </w:tc>
      </w:tr>
    </w:tbl>
    <w:p w:rsidR="008850A3" w:rsidRDefault="008850A3">
      <w:pPr>
        <w:jc w:val="center"/>
        <w:rPr>
          <w:sz w:val="24"/>
        </w:rPr>
        <w:sectPr w:rsidR="008850A3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8850A3" w:rsidRDefault="00922C40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8850A3" w:rsidRDefault="00922C40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8850A3" w:rsidRDefault="00922C4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8850A3" w:rsidRDefault="008850A3">
      <w:pPr>
        <w:pStyle w:val="Zkladntext"/>
        <w:spacing w:before="9"/>
        <w:rPr>
          <w:sz w:val="27"/>
        </w:rPr>
      </w:pPr>
    </w:p>
    <w:p w:rsidR="008850A3" w:rsidRDefault="00922C4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8850A3" w:rsidRDefault="008850A3">
      <w:pPr>
        <w:pStyle w:val="Zkladntext"/>
      </w:pPr>
    </w:p>
    <w:p w:rsidR="008850A3" w:rsidRDefault="008850A3">
      <w:pPr>
        <w:pStyle w:val="Zkladntext"/>
        <w:spacing w:before="9"/>
        <w:rPr>
          <w:sz w:val="34"/>
        </w:rPr>
      </w:pPr>
    </w:p>
    <w:p w:rsidR="008850A3" w:rsidRDefault="00922C4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8850A3" w:rsidRDefault="008850A3">
      <w:pPr>
        <w:pStyle w:val="Zkladntext"/>
      </w:pPr>
    </w:p>
    <w:p w:rsidR="008850A3" w:rsidRDefault="008850A3">
      <w:pPr>
        <w:pStyle w:val="Zkladntext"/>
        <w:spacing w:before="2"/>
        <w:rPr>
          <w:sz w:val="31"/>
        </w:rPr>
      </w:pPr>
    </w:p>
    <w:p w:rsidR="008850A3" w:rsidRDefault="00922C40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8850A3" w:rsidRDefault="008850A3">
      <w:pPr>
        <w:pStyle w:val="Zkladntext"/>
        <w:rPr>
          <w:sz w:val="20"/>
        </w:rPr>
      </w:pPr>
    </w:p>
    <w:p w:rsidR="008850A3" w:rsidRDefault="008850A3">
      <w:pPr>
        <w:pStyle w:val="Zkladntext"/>
        <w:rPr>
          <w:sz w:val="20"/>
        </w:rPr>
      </w:pPr>
    </w:p>
    <w:p w:rsidR="008850A3" w:rsidRDefault="008850A3">
      <w:pPr>
        <w:pStyle w:val="Zkladntext"/>
        <w:rPr>
          <w:sz w:val="20"/>
        </w:rPr>
      </w:pPr>
    </w:p>
    <w:p w:rsidR="008850A3" w:rsidRDefault="008850A3">
      <w:pPr>
        <w:pStyle w:val="Zkladntext"/>
        <w:spacing w:before="4"/>
        <w:rPr>
          <w:sz w:val="20"/>
        </w:rPr>
      </w:pPr>
    </w:p>
    <w:p w:rsidR="008850A3" w:rsidRDefault="00922C40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8850A3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52C"/>
    <w:multiLevelType w:val="hybridMultilevel"/>
    <w:tmpl w:val="1E6A478E"/>
    <w:lvl w:ilvl="0" w:tplc="A8987F1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3067100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A6128BF0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DEF2710E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AD981258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2146DB6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C0E4A1DE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4F561E1C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75C6D2D2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0CB64908"/>
    <w:multiLevelType w:val="hybridMultilevel"/>
    <w:tmpl w:val="108636EC"/>
    <w:lvl w:ilvl="0" w:tplc="6570094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6E4D44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8243C0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2DAE7C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944337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D6C1F9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9A613A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C44D6D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446D90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16A85E51"/>
    <w:multiLevelType w:val="hybridMultilevel"/>
    <w:tmpl w:val="496C4BFC"/>
    <w:lvl w:ilvl="0" w:tplc="7DA0F6DE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452A8C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7D8262CA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4E92CAE2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FED8531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9856A02A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FC4695E6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42AE8FF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902C4F4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26084A81"/>
    <w:multiLevelType w:val="hybridMultilevel"/>
    <w:tmpl w:val="15A8318C"/>
    <w:lvl w:ilvl="0" w:tplc="47F290C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A18F7F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0F261F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2D2879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1F65B8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CD6514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A04C67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4EA310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FE2EB6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6AD12D31"/>
    <w:multiLevelType w:val="hybridMultilevel"/>
    <w:tmpl w:val="DF60F7EE"/>
    <w:lvl w:ilvl="0" w:tplc="FC78119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C8C4E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A1A507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E1884C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35C801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342373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F9ACC6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F609F2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306FB0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A3478D1"/>
    <w:multiLevelType w:val="hybridMultilevel"/>
    <w:tmpl w:val="97B211B8"/>
    <w:lvl w:ilvl="0" w:tplc="1BA842E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2B68F4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0E8563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39EE73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0F6C41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228A12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CB840E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870FAD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5C2A49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A3"/>
    <w:rsid w:val="008850A3"/>
    <w:rsid w:val="0092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slunecn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uchal@sluzat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loukota@kiss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a.hanouskova@maf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41977349</Template>
  <TotalTime>0</TotalTime>
  <Pages>6</Pages>
  <Words>1066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R15Z00040 navrh-dilci-smlouvy Ogilvy</vt:lpstr>
    </vt:vector>
  </TitlesOfParts>
  <Company>ATC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R15Z00040 navrh-dilci-smlouvy Ogilvy</dc:title>
  <dc:creator>Tereza.Sabova</dc:creator>
  <cp:keywords>()</cp:keywords>
  <cp:lastModifiedBy>Wenzlová Sára</cp:lastModifiedBy>
  <cp:revision>2</cp:revision>
  <dcterms:created xsi:type="dcterms:W3CDTF">2016-08-10T08:34:00Z</dcterms:created>
  <dcterms:modified xsi:type="dcterms:W3CDTF">2016-08-10T08:34:00Z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