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1842" w:space="161"/>
            <w:col w:w="7951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103125_1281627505-380076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2704550</wp:posOffset>
            </wp:positionH>
            <wp:positionV relativeFrom="line">
              <wp:posOffset>0</wp:posOffset>
            </wp:positionV>
            <wp:extent cx="496357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0" y="0"/>
                      <a:ext cx="382057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-231902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5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1317668</wp:posOffset>
            </wp:positionH>
            <wp:positionV relativeFrom="line">
              <wp:posOffset>38100</wp:posOffset>
            </wp:positionV>
            <wp:extent cx="749921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8" y="38100"/>
                      <a:ext cx="635621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57"/>
        </w:tabs>
        <w:spacing w:before="0" w:after="0" w:line="201" w:lineRule="exact"/>
        <w:ind w:left="782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38100</wp:posOffset>
            </wp:positionV>
            <wp:extent cx="1238378" cy="41418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100"/>
                      <a:ext cx="112407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31.10.2022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489426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7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3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8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3855337</wp:posOffset>
            </wp:positionH>
            <wp:positionV relativeFrom="line">
              <wp:posOffset>38100</wp:posOffset>
            </wp:positionV>
            <wp:extent cx="432138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7" y="38100"/>
                      <a:ext cx="317838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572" behindDoc="0" locked="0" layoutInCell="1" allowOverlap="1">
            <wp:simplePos x="0" y="0"/>
            <wp:positionH relativeFrom="page">
              <wp:posOffset>4970945</wp:posOffset>
            </wp:positionH>
            <wp:positionV relativeFrom="line">
              <wp:posOffset>44450</wp:posOffset>
            </wp:positionV>
            <wp:extent cx="905410" cy="12767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5410" cy="127674"/>
                    </a:xfrm>
                    <a:custGeom>
                      <a:rect l="l" t="t" r="r" b="b"/>
                      <a:pathLst>
                        <a:path w="905410" h="127674">
                          <a:moveTo>
                            <a:pt x="0" y="127674"/>
                          </a:moveTo>
                          <a:lnTo>
                            <a:pt x="905410" y="127674"/>
                          </a:lnTo>
                          <a:lnTo>
                            <a:pt x="9054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8" behindDoc="0" locked="0" layoutInCell="1" allowOverlap="1">
            <wp:simplePos x="0" y="0"/>
            <wp:positionH relativeFrom="page">
              <wp:posOffset>3859148</wp:posOffset>
            </wp:positionH>
            <wp:positionV relativeFrom="paragraph">
              <wp:posOffset>44331</wp:posOffset>
            </wp:positionV>
            <wp:extent cx="2017207" cy="12767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17207" cy="127675"/>
                    </a:xfrm>
                    <a:custGeom>
                      <a:rect l="l" t="t" r="r" b="b"/>
                      <a:pathLst>
                        <a:path w="2017207" h="127675">
                          <a:moveTo>
                            <a:pt x="0" y="127675"/>
                          </a:moveTo>
                          <a:lnTo>
                            <a:pt x="2017207" y="127675"/>
                          </a:lnTo>
                          <a:lnTo>
                            <a:pt x="20172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4986907</wp:posOffset>
            </wp:positionH>
            <wp:positionV relativeFrom="paragraph">
              <wp:posOffset>44331</wp:posOffset>
            </wp:positionV>
            <wp:extent cx="889448" cy="12767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0" w:right="0" w:firstLine="0"/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0</wp:posOffset>
            </wp:positionV>
            <wp:extent cx="829563" cy="12767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4615705</wp:posOffset>
            </wp:positionH>
            <wp:positionV relativeFrom="line">
              <wp:posOffset>0</wp:posOffset>
            </wp:positionV>
            <wp:extent cx="572110" cy="127673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2110" cy="127673"/>
                    </a:xfrm>
                    <a:custGeom>
                      <a:rect l="l" t="t" r="r" b="b"/>
                      <a:pathLst>
                        <a:path w="572110" h="127673">
                          <a:moveTo>
                            <a:pt x="0" y="127673"/>
                          </a:moveTo>
                          <a:lnTo>
                            <a:pt x="572110" y="127673"/>
                          </a:lnTo>
                          <a:lnTo>
                            <a:pt x="5721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31" w:space="0"/>
          </w:cols>
          <w:docGrid w:linePitch="360"/>
        </w:sectPr>
        <w:spacing w:before="70" w:after="0" w:line="201" w:lineRule="exact"/>
        <w:ind w:left="0" w:right="0" w:firstLine="0"/>
      </w:pPr>
      <w:r>
        <w:drawing>
          <wp:anchor simplePos="0" relativeHeight="251658581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44450</wp:posOffset>
            </wp:positionV>
            <wp:extent cx="1832861" cy="127673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581880</wp:posOffset>
            </wp:positionV>
            <wp:extent cx="3002915" cy="3492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6" name="Picture 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-203201</wp:posOffset>
                  </wp:positionV>
                  <wp:extent cx="34925" cy="1042671"/>
                  <wp:effectExtent l="0" t="0" r="0" b="0"/>
                  <wp:wrapNone/>
                  <wp:docPr id="149" name="Picture 14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-369212</wp:posOffset>
            </wp:positionV>
            <wp:extent cx="34925" cy="104267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97515</wp:posOffset>
            </wp:positionV>
            <wp:extent cx="5980427" cy="34925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6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4" name="Picture 15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0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2022-11-02T06:37:12Z</dcterms:created>
  <dcterms:modified xsi:type="dcterms:W3CDTF">2022-11-02T06:37:12Z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