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2022-SMB-342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-671957</wp:posOffset>
            </wp:positionV>
            <wp:extent cx="47243" cy="4160011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3711953</wp:posOffset>
            </wp:positionH>
            <wp:positionV relativeFrom="line">
              <wp:posOffset>-848364</wp:posOffset>
            </wp:positionV>
            <wp:extent cx="43688" cy="3937505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3733798</wp:posOffset>
            </wp:positionH>
            <wp:positionV relativeFrom="line">
              <wp:posOffset>-302266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3742942</wp:posOffset>
            </wp:positionH>
            <wp:positionV relativeFrom="line">
              <wp:posOffset>-64521</wp:posOffset>
            </wp:positionV>
            <wp:extent cx="3476242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2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7197339</wp:posOffset>
            </wp:positionH>
            <wp:positionV relativeFrom="paragraph">
              <wp:posOffset>-699896</wp:posOffset>
            </wp:positionV>
            <wp:extent cx="43688" cy="3937505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28855868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35561</wp:posOffset>
            </wp:positionV>
            <wp:extent cx="465023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1"/>
                      <a:ext cx="350723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4495797</wp:posOffset>
            </wp:positionH>
            <wp:positionV relativeFrom="line">
              <wp:posOffset>104411</wp:posOffset>
            </wp:positionV>
            <wp:extent cx="1771034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7" y="104411"/>
                      <a:ext cx="165673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Jamas -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9"/>
                            <w:sz w:val="20"/>
                            <w:szCs w:val="20"/>
                          </w:rPr>
                          <w:t>T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eplo domova,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.o.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CZ28855868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932" w:right="85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408431</wp:posOffset>
            </wp:positionH>
            <wp:positionV relativeFrom="line">
              <wp:posOffset>19050</wp:posOffset>
            </wp:positionV>
            <wp:extent cx="456111" cy="208749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31" y="19050"/>
                      <a:ext cx="341811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E-mail: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2" w:after="0" w:line="247" w:lineRule="exact"/>
        <w:ind w:left="2326" w:right="-4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36312</wp:posOffset>
            </wp:positionV>
            <wp:extent cx="3467098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8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101688</wp:posOffset>
            </wp:positionV>
            <wp:extent cx="453090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1688"/>
                      <a:ext cx="33879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42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4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68956</wp:posOffset>
            </wp:positionV>
            <wp:extent cx="3467098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8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2084830</wp:posOffset>
            </wp:positionH>
            <wp:positionV relativeFrom="line">
              <wp:posOffset>153401</wp:posOffset>
            </wp:positionV>
            <wp:extent cx="675351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0" y="153401"/>
                      <a:ext cx="561051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528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Bavlná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ská 360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4495797</wp:posOffset>
            </wp:positionH>
            <wp:positionV relativeFrom="line">
              <wp:posOffset>20955</wp:posOffset>
            </wp:positionV>
            <wp:extent cx="500078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7" y="20955"/>
                      <a:ext cx="385778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513 01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SEMI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3733798</wp:posOffset>
            </wp:positionH>
            <wp:positionV relativeFrom="line">
              <wp:posOffset>10933</wp:posOffset>
            </wp:positionV>
            <wp:extent cx="3485386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6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07.10.2022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07.10.2022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3723130</wp:posOffset>
            </wp:positionH>
            <wp:positionV relativeFrom="line">
              <wp:posOffset>26792</wp:posOffset>
            </wp:positionV>
            <wp:extent cx="3486910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0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4593</wp:posOffset>
            </wp:positionV>
            <wp:extent cx="6987028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28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33549</wp:posOffset>
            </wp:positionV>
            <wp:extent cx="43687" cy="235711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1776474</wp:posOffset>
            </wp:positionH>
            <wp:positionV relativeFrom="line">
              <wp:posOffset>33549</wp:posOffset>
            </wp:positionV>
            <wp:extent cx="43688" cy="235711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4338317</wp:posOffset>
            </wp:positionH>
            <wp:positionV relativeFrom="line">
              <wp:posOffset>33549</wp:posOffset>
            </wp:positionV>
            <wp:extent cx="43688" cy="235711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5653528</wp:posOffset>
            </wp:positionH>
            <wp:positionV relativeFrom="line">
              <wp:posOffset>33549</wp:posOffset>
            </wp:positionV>
            <wp:extent cx="43688" cy="235711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7195815</wp:posOffset>
            </wp:positionH>
            <wp:positionV relativeFrom="line">
              <wp:posOffset>33549</wp:posOffset>
            </wp:positionV>
            <wp:extent cx="43688" cy="235711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8792</wp:posOffset>
            </wp:positionV>
            <wp:extent cx="6977883" cy="43688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3" cy="43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4" behindDoc="0" locked="0" layoutInCell="1" allowOverlap="1">
            <wp:simplePos x="0" y="0"/>
            <wp:positionH relativeFrom="page">
              <wp:posOffset>4841164</wp:posOffset>
            </wp:positionH>
            <wp:positionV relativeFrom="line">
              <wp:posOffset>20530</wp:posOffset>
            </wp:positionV>
            <wp:extent cx="733093" cy="1501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3093" cy="150125"/>
                    </a:xfrm>
                    <a:custGeom>
                      <a:rect l="l" t="t" r="r" b="b"/>
                      <a:pathLst>
                        <a:path w="733095" h="150126">
                          <a:moveTo>
                            <a:pt x="0" y="150126"/>
                          </a:moveTo>
                          <a:lnTo>
                            <a:pt x="733095" y="150126"/>
                          </a:lnTo>
                          <a:lnTo>
                            <a:pt x="73309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012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25555</wp:posOffset>
            </wp:positionV>
            <wp:extent cx="43687" cy="226567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48924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1798318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4360160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5675371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7195817</wp:posOffset>
            </wp:positionH>
            <wp:positionV relativeFrom="line">
              <wp:posOffset>25555</wp:posOffset>
            </wp:positionV>
            <wp:extent cx="43688" cy="235711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1836418</wp:posOffset>
            </wp:positionH>
            <wp:positionV relativeFrom="line">
              <wp:posOffset>73954</wp:posOffset>
            </wp:positionV>
            <wp:extent cx="5255485" cy="21099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8" y="73954"/>
                      <a:ext cx="5141185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vypoušt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 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tví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37455</wp:posOffset>
            </wp:positionV>
            <wp:extent cx="6943339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39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7195818</wp:posOffset>
            </wp:positionH>
            <wp:positionV relativeFrom="line">
              <wp:posOffset>33897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Admin.budova,lékárna,kr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ek,opera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trakt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A,C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9"/>
        </w:tabs>
        <w:spacing w:before="110" w:after="0" w:line="148" w:lineRule="exact"/>
        <w:ind w:left="435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5236</wp:posOffset>
            </wp:positionV>
            <wp:extent cx="6943339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39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155</wp:posOffset>
            </wp:positionV>
            <wp:extent cx="43687" cy="226567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23525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1798318</wp:posOffset>
            </wp:positionH>
            <wp:positionV relativeFrom="line">
              <wp:posOffset>23525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4360160</wp:posOffset>
            </wp:positionH>
            <wp:positionV relativeFrom="line">
              <wp:posOffset>23525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5675370</wp:posOffset>
            </wp:positionH>
            <wp:positionV relativeFrom="line">
              <wp:posOffset>23525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7195816</wp:posOffset>
            </wp:positionH>
            <wp:positionV relativeFrom="line">
              <wp:posOffset>155</wp:posOffset>
            </wp:positionV>
            <wp:extent cx="43688" cy="22809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50801</wp:posOffset>
            </wp:positionV>
            <wp:extent cx="6560026" cy="40991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50801"/>
                      <a:ext cx="6445726" cy="295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Demontáž rad vent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5"/>
        </w:tabs>
        <w:spacing w:before="165" w:after="0" w:line="152" w:lineRule="exact"/>
        <w:ind w:left="2409" w:right="422" w:firstLine="0"/>
        <w:jc w:val="right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39866</wp:posOffset>
            </wp:positionV>
            <wp:extent cx="43688" cy="226567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63236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1798318</wp:posOffset>
            </wp:positionH>
            <wp:positionV relativeFrom="line">
              <wp:posOffset>63236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4360159</wp:posOffset>
            </wp:positionH>
            <wp:positionV relativeFrom="line">
              <wp:posOffset>63236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5675370</wp:posOffset>
            </wp:positionH>
            <wp:positionV relativeFrom="line">
              <wp:posOffset>63236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7195815</wp:posOffset>
            </wp:positionH>
            <wp:positionV relativeFrom="line">
              <wp:posOffset>39866</wp:posOffset>
            </wp:positionV>
            <wp:extent cx="43688" cy="22809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Radiáto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ventil. spodek - Siemens - DN 12" -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ímý , rohový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9"/>
        </w:tabs>
        <w:spacing w:before="160" w:after="0" w:line="148" w:lineRule="exact"/>
        <w:ind w:left="435" w:right="0" w:firstLine="0"/>
      </w:pPr>
      <w:r>
        <w:drawing>
          <wp:anchor simplePos="0" relativeHeight="251658616" behindDoc="0" locked="0" layoutInCell="1" allowOverlap="1">
            <wp:simplePos x="0" y="0"/>
            <wp:positionH relativeFrom="page">
              <wp:posOffset>4807737</wp:posOffset>
            </wp:positionH>
            <wp:positionV relativeFrom="line">
              <wp:posOffset>-300732</wp:posOffset>
            </wp:positionV>
            <wp:extent cx="855025" cy="1924552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55025" cy="1924552"/>
                    </a:xfrm>
                    <a:custGeom>
                      <a:rect l="l" t="t" r="r" b="b"/>
                      <a:pathLst>
                        <a:path w="855028" h="1924557">
                          <a:moveTo>
                            <a:pt x="0" y="1924557"/>
                          </a:moveTo>
                          <a:lnTo>
                            <a:pt x="855028" y="1924557"/>
                          </a:lnTo>
                          <a:lnTo>
                            <a:pt x="85502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92455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50954</wp:posOffset>
            </wp:positionV>
            <wp:extent cx="43687" cy="226567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74324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1798317</wp:posOffset>
            </wp:positionH>
            <wp:positionV relativeFrom="line">
              <wp:posOffset>74324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4360159</wp:posOffset>
            </wp:positionH>
            <wp:positionV relativeFrom="line">
              <wp:posOffset>74324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5675369</wp:posOffset>
            </wp:positionH>
            <wp:positionV relativeFrom="line">
              <wp:posOffset>74324</wp:posOffset>
            </wp:positionV>
            <wp:extent cx="180" cy="161543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7195814</wp:posOffset>
            </wp:positionH>
            <wp:positionV relativeFrom="line">
              <wp:posOffset>50954</wp:posOffset>
            </wp:positionV>
            <wp:extent cx="43688" cy="228091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99353</wp:posOffset>
            </wp:positionV>
            <wp:extent cx="6560025" cy="412163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99353"/>
                      <a:ext cx="6445725" cy="297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9340"/>
                          </w:tabs>
                          <w:spacing w:before="0" w:after="0" w:line="152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Radiáto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sz w:val="16"/>
                            <w:szCs w:val="16"/>
                          </w:rPr>
                          <w:t>r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 ventil. spodek - Siemens - DN 3/8" - 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ímý , rohový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5"/>
        </w:tabs>
        <w:spacing w:before="164" w:after="0" w:line="152" w:lineRule="exact"/>
        <w:ind w:left="2409" w:right="422" w:firstLine="0"/>
        <w:jc w:val="right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39231</wp:posOffset>
            </wp:positionV>
            <wp:extent cx="43687" cy="226567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62601</wp:posOffset>
            </wp:positionV>
            <wp:extent cx="180" cy="16154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1798317</wp:posOffset>
            </wp:positionH>
            <wp:positionV relativeFrom="line">
              <wp:posOffset>62601</wp:posOffset>
            </wp:positionV>
            <wp:extent cx="180" cy="16154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4360158</wp:posOffset>
            </wp:positionH>
            <wp:positionV relativeFrom="line">
              <wp:posOffset>62601</wp:posOffset>
            </wp:positionV>
            <wp:extent cx="180" cy="161543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5675368</wp:posOffset>
            </wp:positionH>
            <wp:positionV relativeFrom="line">
              <wp:posOffset>62601</wp:posOffset>
            </wp:positionV>
            <wp:extent cx="180" cy="161543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7195813</wp:posOffset>
            </wp:positionH>
            <wp:positionV relativeFrom="line">
              <wp:posOffset>39231</wp:posOffset>
            </wp:positionV>
            <wp:extent cx="43687" cy="228091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Osazení , radiát. ventil. spodk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Siemens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9"/>
          <w:tab w:val="left" w:pos="9775"/>
        </w:tabs>
        <w:spacing w:before="160" w:after="0" w:line="148" w:lineRule="exact"/>
        <w:ind w:left="435" w:right="0" w:firstLine="0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31905</wp:posOffset>
            </wp:positionV>
            <wp:extent cx="43687" cy="226567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55275</wp:posOffset>
            </wp:positionV>
            <wp:extent cx="180" cy="161543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1798317</wp:posOffset>
            </wp:positionH>
            <wp:positionV relativeFrom="line">
              <wp:posOffset>55275</wp:posOffset>
            </wp:positionV>
            <wp:extent cx="180" cy="161543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4360157</wp:posOffset>
            </wp:positionH>
            <wp:positionV relativeFrom="line">
              <wp:posOffset>55275</wp:posOffset>
            </wp:positionV>
            <wp:extent cx="180" cy="161543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5675367</wp:posOffset>
            </wp:positionH>
            <wp:positionV relativeFrom="line">
              <wp:posOffset>55275</wp:posOffset>
            </wp:positionV>
            <wp:extent cx="180" cy="161543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7195811</wp:posOffset>
            </wp:positionH>
            <wp:positionV relativeFrom="line">
              <wp:posOffset>31905</wp:posOffset>
            </wp:positionV>
            <wp:extent cx="43688" cy="22809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6" baseline="0" dirty="0">
          <w:jc w:val="left"/>
          <w:rFonts w:ascii="Arial" w:hAnsi="Arial" w:cs="Arial"/>
          <w:color w:val="000000"/>
          <w:spacing w:val="-9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FFFFFF"/>
          <w:spacing w:val="-81"/>
          <w:sz w:val="16"/>
          <w:szCs w:val="16"/>
        </w:rPr>
        <w:t>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ermostatická hlavice - Siemens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9"/>
        </w:tabs>
        <w:spacing w:before="160" w:after="0" w:line="148" w:lineRule="exact"/>
        <w:ind w:left="435" w:right="0" w:firstLine="0"/>
      </w:pPr>
      <w:r>
        <w:drawing>
          <wp:anchor simplePos="0" relativeHeight="2516585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7" cy="226567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637030</wp:posOffset>
            </wp:positionH>
            <wp:positionV relativeFrom="line">
              <wp:posOffset>74325</wp:posOffset>
            </wp:positionV>
            <wp:extent cx="180" cy="161543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1798317</wp:posOffset>
            </wp:positionH>
            <wp:positionV relativeFrom="line">
              <wp:posOffset>74325</wp:posOffset>
            </wp:positionV>
            <wp:extent cx="180" cy="161543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4360157</wp:posOffset>
            </wp:positionH>
            <wp:positionV relativeFrom="line">
              <wp:posOffset>74325</wp:posOffset>
            </wp:positionV>
            <wp:extent cx="180" cy="161543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5675367</wp:posOffset>
            </wp:positionH>
            <wp:positionV relativeFrom="line">
              <wp:posOffset>74325</wp:posOffset>
            </wp:positionV>
            <wp:extent cx="180" cy="161543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7195811</wp:posOffset>
            </wp:positionH>
            <wp:positionV relativeFrom="line">
              <wp:posOffset>50955</wp:posOffset>
            </wp:positionV>
            <wp:extent cx="43688" cy="228091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99354</wp:posOffset>
            </wp:positionV>
            <wp:extent cx="6654722" cy="412163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99354"/>
                      <a:ext cx="6540422" cy="297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9340"/>
                          </w:tabs>
                          <w:spacing w:before="0" w:after="0" w:line="152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tovné napoušt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 potrubí - odvzdušn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 - zprovozn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6"/>
                            <w:szCs w:val="16"/>
                          </w:rPr>
                          <w:t>hod.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hod.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3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55881</wp:posOffset>
            </wp:positionV>
            <wp:extent cx="43687" cy="226567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637030</wp:posOffset>
            </wp:positionH>
            <wp:positionV relativeFrom="paragraph">
              <wp:posOffset>79250</wp:posOffset>
            </wp:positionV>
            <wp:extent cx="180" cy="161543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1798316</wp:posOffset>
            </wp:positionH>
            <wp:positionV relativeFrom="paragraph">
              <wp:posOffset>79250</wp:posOffset>
            </wp:positionV>
            <wp:extent cx="180" cy="161543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4360156</wp:posOffset>
            </wp:positionH>
            <wp:positionV relativeFrom="paragraph">
              <wp:posOffset>79250</wp:posOffset>
            </wp:positionV>
            <wp:extent cx="180" cy="161543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5675366</wp:posOffset>
            </wp:positionH>
            <wp:positionV relativeFrom="paragraph">
              <wp:posOffset>79250</wp:posOffset>
            </wp:positionV>
            <wp:extent cx="180" cy="161543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7195809</wp:posOffset>
            </wp:positionH>
            <wp:positionV relativeFrom="paragraph">
              <wp:posOffset>55881</wp:posOffset>
            </wp:positionV>
            <wp:extent cx="43688" cy="228091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paragraph">
              <wp:posOffset>104279</wp:posOffset>
            </wp:positionV>
            <wp:extent cx="6560020" cy="412163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4279"/>
                      <a:ext cx="6445720" cy="297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9429"/>
                          </w:tabs>
                          <w:spacing w:before="0" w:after="0" w:line="152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Nep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edvídané 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ekážky - odpolední , no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 sm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ny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784"/>
        </w:tabs>
        <w:spacing w:before="0" w:after="0" w:line="152" w:lineRule="exact"/>
        <w:ind w:left="2409" w:right="422" w:firstLine="0"/>
        <w:jc w:val="right"/>
      </w:pPr>
      <w:r>
        <w:drawing>
          <wp:anchor simplePos="0" relativeHeight="2516585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-64908</wp:posOffset>
            </wp:positionV>
            <wp:extent cx="43687" cy="226567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637030</wp:posOffset>
            </wp:positionH>
            <wp:positionV relativeFrom="line">
              <wp:posOffset>-41539</wp:posOffset>
            </wp:positionV>
            <wp:extent cx="180" cy="161543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1798316</wp:posOffset>
            </wp:positionH>
            <wp:positionV relativeFrom="line">
              <wp:posOffset>-41539</wp:posOffset>
            </wp:positionV>
            <wp:extent cx="180" cy="161543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4360155</wp:posOffset>
            </wp:positionH>
            <wp:positionV relativeFrom="line">
              <wp:posOffset>-41539</wp:posOffset>
            </wp:positionV>
            <wp:extent cx="180" cy="161543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0" locked="0" layoutInCell="1" allowOverlap="1">
            <wp:simplePos x="0" y="0"/>
            <wp:positionH relativeFrom="page">
              <wp:posOffset>5675364</wp:posOffset>
            </wp:positionH>
            <wp:positionV relativeFrom="line">
              <wp:posOffset>-41539</wp:posOffset>
            </wp:positionV>
            <wp:extent cx="180" cy="161543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7195808</wp:posOffset>
            </wp:positionH>
            <wp:positionV relativeFrom="line">
              <wp:posOffset>-64908</wp:posOffset>
            </wp:positionV>
            <wp:extent cx="43688" cy="228091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Drobný režijní materiál - prodloužení , úprava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ípojek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9"/>
        </w:tabs>
        <w:spacing w:before="160" w:after="0" w:line="148" w:lineRule="exact"/>
        <w:ind w:left="346" w:right="0" w:firstLine="0"/>
      </w:pPr>
      <w:r>
        <w:drawing>
          <wp:anchor simplePos="0" relativeHeight="2516585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50956</wp:posOffset>
            </wp:positionV>
            <wp:extent cx="43687" cy="226567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0" behindDoc="0" locked="0" layoutInCell="1" allowOverlap="1">
            <wp:simplePos x="0" y="0"/>
            <wp:positionH relativeFrom="page">
              <wp:posOffset>637030</wp:posOffset>
            </wp:positionH>
            <wp:positionV relativeFrom="line">
              <wp:posOffset>74325</wp:posOffset>
            </wp:positionV>
            <wp:extent cx="180" cy="161543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0" locked="0" layoutInCell="1" allowOverlap="1">
            <wp:simplePos x="0" y="0"/>
            <wp:positionH relativeFrom="page">
              <wp:posOffset>1798316</wp:posOffset>
            </wp:positionH>
            <wp:positionV relativeFrom="line">
              <wp:posOffset>74325</wp:posOffset>
            </wp:positionV>
            <wp:extent cx="180" cy="161543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4360154</wp:posOffset>
            </wp:positionH>
            <wp:positionV relativeFrom="line">
              <wp:posOffset>74325</wp:posOffset>
            </wp:positionV>
            <wp:extent cx="180" cy="161543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0" locked="0" layoutInCell="1" allowOverlap="1">
            <wp:simplePos x="0" y="0"/>
            <wp:positionH relativeFrom="page">
              <wp:posOffset>5675364</wp:posOffset>
            </wp:positionH>
            <wp:positionV relativeFrom="line">
              <wp:posOffset>74325</wp:posOffset>
            </wp:positionV>
            <wp:extent cx="180" cy="161543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7195808</wp:posOffset>
            </wp:positionH>
            <wp:positionV relativeFrom="line">
              <wp:posOffset>50956</wp:posOffset>
            </wp:positionV>
            <wp:extent cx="43688" cy="228091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483106</wp:posOffset>
            </wp:positionH>
            <wp:positionV relativeFrom="line">
              <wp:posOffset>101601</wp:posOffset>
            </wp:positionV>
            <wp:extent cx="6608787" cy="409917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83106" y="101601"/>
                      <a:ext cx="6494487" cy="295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9328"/>
                          </w:tabs>
                          <w:spacing w:before="0" w:after="0" w:line="148" w:lineRule="exact"/>
                          <w:ind w:left="2131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Ochranný kryt proti nedovolené manipulaci - Siemens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275,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131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16"/>
                            <w:szCs w:val="16"/>
                          </w:rPr>
                          <w:t>1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84"/>
        </w:tabs>
        <w:spacing w:before="168" w:after="0" w:line="148" w:lineRule="exact"/>
        <w:ind w:left="2409" w:right="421" w:firstLine="0"/>
        <w:jc w:val="right"/>
      </w:pPr>
      <w:r>
        <w:drawing>
          <wp:anchor simplePos="0" relativeHeight="2516585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36986</wp:posOffset>
            </wp:positionV>
            <wp:extent cx="43687" cy="226567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637030</wp:posOffset>
            </wp:positionH>
            <wp:positionV relativeFrom="line">
              <wp:posOffset>60354</wp:posOffset>
            </wp:positionV>
            <wp:extent cx="180" cy="161543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5" behindDoc="0" locked="0" layoutInCell="1" allowOverlap="1">
            <wp:simplePos x="0" y="0"/>
            <wp:positionH relativeFrom="page">
              <wp:posOffset>1798316</wp:posOffset>
            </wp:positionH>
            <wp:positionV relativeFrom="line">
              <wp:posOffset>60354</wp:posOffset>
            </wp:positionV>
            <wp:extent cx="180" cy="161543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4360154</wp:posOffset>
            </wp:positionH>
            <wp:positionV relativeFrom="line">
              <wp:posOffset>60355</wp:posOffset>
            </wp:positionV>
            <wp:extent cx="180" cy="161543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0" locked="0" layoutInCell="1" allowOverlap="1">
            <wp:simplePos x="0" y="0"/>
            <wp:positionH relativeFrom="page">
              <wp:posOffset>5675363</wp:posOffset>
            </wp:positionH>
            <wp:positionV relativeFrom="line">
              <wp:posOffset>60355</wp:posOffset>
            </wp:positionV>
            <wp:extent cx="180" cy="161543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0" locked="0" layoutInCell="1" allowOverlap="1">
            <wp:simplePos x="0" y="0"/>
            <wp:positionH relativeFrom="page">
              <wp:posOffset>7195806</wp:posOffset>
            </wp:positionH>
            <wp:positionV relativeFrom="line">
              <wp:posOffset>36986</wp:posOffset>
            </wp:positionV>
            <wp:extent cx="43688" cy="228091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Režijní náklady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585" behindDoc="0" locked="0" layoutInCell="1" allowOverlap="1">
            <wp:simplePos x="0" y="0"/>
            <wp:positionH relativeFrom="page">
              <wp:posOffset>247903</wp:posOffset>
            </wp:positionH>
            <wp:positionV relativeFrom="line">
              <wp:posOffset>28350</wp:posOffset>
            </wp:positionV>
            <wp:extent cx="6977872" cy="31496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72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28350</wp:posOffset>
            </wp:positionV>
            <wp:extent cx="43687" cy="186943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8" behindDoc="0" locked="0" layoutInCell="1" allowOverlap="1">
            <wp:simplePos x="0" y="0"/>
            <wp:positionH relativeFrom="page">
              <wp:posOffset>7195803</wp:posOffset>
            </wp:positionH>
            <wp:positionV relativeFrom="line">
              <wp:posOffset>28350</wp:posOffset>
            </wp:positionV>
            <wp:extent cx="43688" cy="186943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149 475,0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-26553</wp:posOffset>
            </wp:positionV>
            <wp:extent cx="43687" cy="787397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787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-3186</wp:posOffset>
            </wp:positionV>
            <wp:extent cx="6953995" cy="180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3995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9" behindDoc="0" locked="0" layoutInCell="1" allowOverlap="1">
            <wp:simplePos x="0" y="0"/>
            <wp:positionH relativeFrom="page">
              <wp:posOffset>7197325</wp:posOffset>
            </wp:positionH>
            <wp:positionV relativeFrom="line">
              <wp:posOffset>-26553</wp:posOffset>
            </wp:positionV>
            <wp:extent cx="43688" cy="787397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618" behindDoc="0" locked="0" layoutInCell="1" allowOverlap="1">
                  <wp:simplePos x="0" y="0"/>
                  <wp:positionH relativeFrom="page">
                    <wp:posOffset>1349295</wp:posOffset>
                  </wp:positionH>
                  <wp:positionV relativeFrom="line">
                    <wp:posOffset>67942</wp:posOffset>
                  </wp:positionV>
                  <wp:extent cx="1431794" cy="435088"/>
                  <wp:effectExtent l="0" t="0" r="0" b="0"/>
                  <wp:wrapNone/>
                  <wp:docPr id="215" name="Freeform 2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31794" cy="435088"/>
                          </a:xfrm>
                          <a:custGeom>
                            <a:rect l="l" t="t" r="r" b="b"/>
                            <a:pathLst>
                              <a:path w="1431798" h="435090">
                                <a:moveTo>
                                  <a:pt x="0" y="435090"/>
                                </a:moveTo>
                                <a:lnTo>
                                  <a:pt x="1431798" y="435090"/>
                                </a:lnTo>
                                <a:lnTo>
                                  <a:pt x="143179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3509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699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35" cy="31495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3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1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2" Type="http://schemas.openxmlformats.org/officeDocument/2006/relationships/image" Target="media/image132.png"/><Relationship Id="rId137" Type="http://schemas.openxmlformats.org/officeDocument/2006/relationships/image" Target="media/image137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8" Type="http://schemas.openxmlformats.org/officeDocument/2006/relationships/image" Target="media/image148.png"/><Relationship Id="rId150" Type="http://schemas.openxmlformats.org/officeDocument/2006/relationships/image" Target="media/image150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62" Type="http://schemas.openxmlformats.org/officeDocument/2006/relationships/image" Target="media/image162.png"/><Relationship Id="rId164" Type="http://schemas.openxmlformats.org/officeDocument/2006/relationships/image" Target="media/image164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81" Type="http://schemas.openxmlformats.org/officeDocument/2006/relationships/image" Target="media/image181.png"/><Relationship Id="rId183" Type="http://schemas.openxmlformats.org/officeDocument/2006/relationships/image" Target="media/image183.png"/><Relationship Id="rId188" Type="http://schemas.openxmlformats.org/officeDocument/2006/relationships/image" Target="media/image188.png"/><Relationship Id="rId190" Type="http://schemas.openxmlformats.org/officeDocument/2006/relationships/image" Target="media/image190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201" Type="http://schemas.openxmlformats.org/officeDocument/2006/relationships/image" Target="media/image201.png"/><Relationship Id="rId203" Type="http://schemas.openxmlformats.org/officeDocument/2006/relationships/image" Target="media/image203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4" Type="http://schemas.openxmlformats.org/officeDocument/2006/relationships/image" Target="media/image214.png"/><Relationship Id="rId216" Type="http://schemas.openxmlformats.org/officeDocument/2006/relationships/hyperlink" TargetMode="External" Target="http://www.saul-is.cz"/><Relationship Id="rId217" Type="http://schemas.openxmlformats.org/officeDocument/2006/relationships/image" Target="media/image2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2022-11-01T13:03:37Z</dcterms:created>
  <dcterms:modified xsi:type="dcterms:W3CDTF">2022-11-01T13:03:37Z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