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26" w:rsidRDefault="00527CDA">
      <w:pPr>
        <w:pStyle w:val="Nadpis2"/>
        <w:spacing w:before="44"/>
        <w:ind w:left="3190" w:right="2227"/>
      </w:pPr>
      <w:proofErr w:type="gramStart"/>
      <w:r>
        <w:t>R15Z00114 – 114.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5B1F26" w:rsidRDefault="005B1F26">
      <w:pPr>
        <w:pStyle w:val="Zkladntext"/>
        <w:rPr>
          <w:b/>
        </w:rPr>
      </w:pPr>
    </w:p>
    <w:p w:rsidR="005B1F26" w:rsidRDefault="00527CDA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5B1F26" w:rsidRDefault="00527CDA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5B1F26" w:rsidRDefault="00527CDA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5B1F26" w:rsidRDefault="00527CDA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5B1F26" w:rsidRDefault="00527CDA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5B1F26" w:rsidRDefault="005B1F26">
      <w:pPr>
        <w:pStyle w:val="Zkladntext"/>
        <w:spacing w:before="5"/>
        <w:rPr>
          <w:sz w:val="31"/>
        </w:rPr>
      </w:pPr>
    </w:p>
    <w:p w:rsidR="005B1F26" w:rsidRDefault="00527CDA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5B1F26" w:rsidRDefault="00527CDA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5B1F26" w:rsidRDefault="00527CDA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5B1F26" w:rsidRDefault="00527CDA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5B1F26" w:rsidRDefault="00527CDA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5B1F26" w:rsidRDefault="005B1F26">
      <w:pPr>
        <w:pStyle w:val="Zkladntext"/>
      </w:pPr>
    </w:p>
    <w:p w:rsidR="005B1F26" w:rsidRDefault="005B1F26">
      <w:pPr>
        <w:pStyle w:val="Zkladntext"/>
        <w:spacing w:before="9"/>
        <w:rPr>
          <w:sz w:val="34"/>
        </w:rPr>
      </w:pPr>
    </w:p>
    <w:p w:rsidR="005B1F26" w:rsidRDefault="00527CDA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5B1F26" w:rsidRDefault="00527CDA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5B1F26" w:rsidRDefault="005B1F26">
      <w:pPr>
        <w:spacing w:line="336" w:lineRule="exact"/>
        <w:jc w:val="center"/>
        <w:sectPr w:rsidR="005B1F2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1F26" w:rsidRDefault="00527CDA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5B1F26" w:rsidRDefault="00527CDA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5B1F26" w:rsidRDefault="005B1F26">
      <w:pPr>
        <w:sectPr w:rsidR="005B1F26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rPr>
          <w:sz w:val="20"/>
        </w:rPr>
        <w:sectPr w:rsidR="005B1F2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1F26" w:rsidRDefault="005B1F26">
      <w:pPr>
        <w:pStyle w:val="Zkladntext"/>
        <w:spacing w:before="9"/>
        <w:rPr>
          <w:sz w:val="19"/>
        </w:rPr>
      </w:pPr>
    </w:p>
    <w:p w:rsidR="005B1F26" w:rsidRDefault="00527CDA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5B1F26" w:rsidRDefault="00527CDA">
      <w:pPr>
        <w:pStyle w:val="Zkladntext"/>
        <w:rPr>
          <w:rFonts w:ascii="Helvetica"/>
        </w:rPr>
      </w:pPr>
      <w:r>
        <w:br w:type="column"/>
      </w:r>
    </w:p>
    <w:p w:rsidR="005B1F26" w:rsidRDefault="00527CDA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114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5B1F26" w:rsidRDefault="005B1F26">
      <w:pPr>
        <w:spacing w:line="256" w:lineRule="exact"/>
        <w:sectPr w:rsidR="005B1F26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5B1F26" w:rsidRDefault="00527CDA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5B1F26" w:rsidRDefault="00527CDA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2015.12.17</w:t>
      </w:r>
    </w:p>
    <w:p w:rsidR="005B1F26" w:rsidRDefault="00527CDA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16:48:44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5B1F26" w:rsidRDefault="00527CDA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5B1F26" w:rsidRDefault="005B1F26">
      <w:pPr>
        <w:pStyle w:val="Zkladntext"/>
        <w:spacing w:before="6"/>
        <w:rPr>
          <w:rFonts w:ascii="Helvetica"/>
          <w:sz w:val="25"/>
        </w:rPr>
      </w:pPr>
    </w:p>
    <w:p w:rsidR="005B1F26" w:rsidRDefault="00527CDA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5B1F26" w:rsidRDefault="00527CDA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5B1F26" w:rsidRDefault="00527CDA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5B1F26" w:rsidRDefault="005B1F26">
      <w:pPr>
        <w:pStyle w:val="Zkladntext"/>
        <w:spacing w:before="5"/>
        <w:rPr>
          <w:sz w:val="31"/>
        </w:rPr>
      </w:pPr>
    </w:p>
    <w:p w:rsidR="005B1F26" w:rsidRDefault="00527CDA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5B1F26" w:rsidRDefault="00527CDA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5B1F26" w:rsidRDefault="00527CDA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66 000,-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5B1F26" w:rsidRDefault="005B1F26">
      <w:pPr>
        <w:rPr>
          <w:sz w:val="24"/>
        </w:rPr>
        <w:sectPr w:rsidR="005B1F26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B1F26" w:rsidRDefault="00527CDA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5B1F26" w:rsidRDefault="00527CDA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5B1F26" w:rsidRDefault="00527CDA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69 000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5B1F26" w:rsidRDefault="00527CDA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5B1F26" w:rsidRDefault="00527CDA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B1F26" w:rsidRDefault="005B1F26">
      <w:pPr>
        <w:pStyle w:val="Zkladntext"/>
        <w:spacing w:before="8"/>
        <w:rPr>
          <w:sz w:val="31"/>
        </w:rPr>
      </w:pPr>
    </w:p>
    <w:p w:rsidR="005B1F26" w:rsidRDefault="00527CDA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5B1F26" w:rsidRDefault="00527CDA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5B1F26" w:rsidRDefault="005B1F26">
      <w:pPr>
        <w:pStyle w:val="Zkladntext"/>
        <w:spacing w:before="3"/>
        <w:rPr>
          <w:sz w:val="28"/>
        </w:rPr>
      </w:pPr>
    </w:p>
    <w:p w:rsidR="005B1F26" w:rsidRDefault="00527CDA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5B1F26" w:rsidRDefault="00527CDA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5B1F26" w:rsidRDefault="005B1F26">
      <w:pPr>
        <w:pStyle w:val="Zkladntext"/>
        <w:spacing w:before="8"/>
        <w:rPr>
          <w:sz w:val="31"/>
        </w:rPr>
      </w:pPr>
    </w:p>
    <w:p w:rsidR="005B1F26" w:rsidRDefault="00527CDA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B1F26" w:rsidRDefault="005B1F26">
      <w:pPr>
        <w:spacing w:line="276" w:lineRule="auto"/>
        <w:jc w:val="both"/>
        <w:rPr>
          <w:sz w:val="24"/>
        </w:rPr>
        <w:sectPr w:rsidR="005B1F26">
          <w:pgSz w:w="11900" w:h="16840"/>
          <w:pgMar w:top="1360" w:right="1300" w:bottom="280" w:left="1300" w:header="708" w:footer="708" w:gutter="0"/>
          <w:cols w:space="708"/>
        </w:sectPr>
      </w:pP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5B1F26" w:rsidRDefault="00527CDA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5B1F26" w:rsidRDefault="005B1F26">
      <w:pPr>
        <w:pStyle w:val="Zkladntext"/>
      </w:pPr>
    </w:p>
    <w:p w:rsidR="005B1F26" w:rsidRDefault="005B1F26">
      <w:pPr>
        <w:pStyle w:val="Zkladntext"/>
        <w:spacing w:before="5"/>
        <w:rPr>
          <w:sz w:val="21"/>
        </w:rPr>
      </w:pPr>
    </w:p>
    <w:p w:rsidR="005B1F26" w:rsidRDefault="00527CDA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5B1F26" w:rsidRDefault="005B1F26">
      <w:pPr>
        <w:pStyle w:val="Zkladntext"/>
        <w:spacing w:before="1"/>
        <w:rPr>
          <w:sz w:val="31"/>
        </w:rPr>
      </w:pPr>
    </w:p>
    <w:p w:rsidR="005B1F26" w:rsidRDefault="00527CDA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21.12.2015</w:t>
      </w: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spacing w:before="4"/>
        <w:rPr>
          <w:sz w:val="20"/>
        </w:rPr>
      </w:pPr>
    </w:p>
    <w:p w:rsidR="005B1F26" w:rsidRDefault="00527CDA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5B1F26" w:rsidRDefault="00527CDA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5B1F26" w:rsidRDefault="005B1F26">
      <w:pPr>
        <w:pStyle w:val="Zkladntext"/>
        <w:spacing w:before="3"/>
        <w:rPr>
          <w:sz w:val="25"/>
        </w:rPr>
      </w:pPr>
    </w:p>
    <w:p w:rsidR="005B1F26" w:rsidRDefault="00527CDA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17.12. 2015</w:t>
      </w:r>
    </w:p>
    <w:p w:rsidR="005B1F26" w:rsidRDefault="005B1F26">
      <w:pPr>
        <w:pStyle w:val="Zkladntext"/>
        <w:spacing w:before="9"/>
        <w:rPr>
          <w:sz w:val="22"/>
        </w:rPr>
      </w:pPr>
    </w:p>
    <w:p w:rsidR="005B1F26" w:rsidRDefault="00527CDA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5B1F26" w:rsidRDefault="005B1F26">
      <w:pPr>
        <w:jc w:val="right"/>
        <w:sectPr w:rsidR="005B1F26">
          <w:pgSz w:w="11900" w:h="16840"/>
          <w:pgMar w:top="1360" w:right="1300" w:bottom="280" w:left="1300" w:header="708" w:footer="708" w:gutter="0"/>
          <w:cols w:space="708"/>
        </w:sectPr>
      </w:pPr>
    </w:p>
    <w:p w:rsidR="005B1F26" w:rsidRDefault="00527CDA">
      <w:pPr>
        <w:pStyle w:val="Nadpis2"/>
        <w:tabs>
          <w:tab w:val="left" w:pos="14101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114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5B1F26" w:rsidRDefault="005B1F26">
      <w:pPr>
        <w:pStyle w:val="Zkladntext"/>
        <w:spacing w:before="5"/>
        <w:rPr>
          <w:b/>
          <w:sz w:val="20"/>
        </w:rPr>
      </w:pPr>
    </w:p>
    <w:p w:rsidR="005B1F26" w:rsidRDefault="00527CDA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5B1F26" w:rsidRDefault="005B1F26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5B1F26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5B1F26" w:rsidRDefault="005B1F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5B1F26" w:rsidRDefault="00527CDA">
            <w:pPr>
              <w:pStyle w:val="TableParagraph"/>
              <w:ind w:left="443" w:right="4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5B1F26" w:rsidRDefault="005B1F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5B1F26" w:rsidRDefault="00527CDA">
            <w:pPr>
              <w:pStyle w:val="TableParagraph"/>
              <w:ind w:left="92" w:right="8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5B1F26" w:rsidRDefault="005B1F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5B1F26" w:rsidRDefault="00527CDA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5B1F26" w:rsidRDefault="00527CDA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5B1F26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  <w:ind w:left="108"/>
            </w:pPr>
            <w:proofErr w:type="spellStart"/>
            <w:r>
              <w:t>MUDr</w:t>
            </w:r>
            <w:proofErr w:type="spellEnd"/>
            <w:r>
              <w:t xml:space="preserve">. Roman </w:t>
            </w:r>
            <w:proofErr w:type="spellStart"/>
            <w:r>
              <w:t>Šrubař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5B1F26" w:rsidRDefault="005B1F26"/>
        </w:tc>
      </w:tr>
      <w:tr w:rsidR="005B1F26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5B1F26" w:rsidRDefault="00527CDA">
            <w:pPr>
              <w:pStyle w:val="TableParagraph"/>
              <w:spacing w:line="252" w:lineRule="exact"/>
              <w:ind w:left="443" w:right="43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5B1F26" w:rsidRDefault="00527CDA">
            <w:pPr>
              <w:pStyle w:val="TableParagraph"/>
              <w:spacing w:line="252" w:lineRule="exact"/>
              <w:ind w:left="443" w:right="437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before="115"/>
              <w:ind w:left="92" w:right="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</w:t>
            </w:r>
          </w:p>
          <w:p w:rsidR="005B1F26" w:rsidRDefault="00527CDA">
            <w:pPr>
              <w:pStyle w:val="TableParagraph"/>
              <w:spacing w:before="1"/>
              <w:ind w:left="92" w:right="85"/>
              <w:jc w:val="center"/>
            </w:pP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Hrabinská</w:t>
            </w:r>
            <w:proofErr w:type="spellEnd"/>
            <w:r>
              <w:t xml:space="preserve"> 895/50,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  <w:r>
              <w:t xml:space="preserve"> (</w:t>
            </w:r>
            <w:proofErr w:type="spellStart"/>
            <w:r>
              <w:t>oplocení</w:t>
            </w:r>
            <w:proofErr w:type="spellEnd"/>
            <w:r>
              <w:t xml:space="preserve"> </w:t>
            </w:r>
            <w:proofErr w:type="spellStart"/>
            <w:r>
              <w:t>areálu</w:t>
            </w:r>
            <w:proofErr w:type="spellEnd"/>
            <w:r>
              <w:t xml:space="preserve"> ZS)</w:t>
            </w:r>
          </w:p>
          <w:p w:rsidR="005B1F26" w:rsidRDefault="00527CDA">
            <w:pPr>
              <w:pStyle w:val="TableParagraph"/>
              <w:spacing w:line="252" w:lineRule="exact"/>
              <w:ind w:left="92" w:right="88"/>
              <w:jc w:val="center"/>
            </w:pPr>
            <w:r>
              <w:t>1.1.-31.12.2016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  <w:ind w:left="108"/>
            </w:pPr>
            <w:proofErr w:type="spellStart"/>
            <w:r>
              <w:t>Krátká</w:t>
            </w:r>
            <w:proofErr w:type="spellEnd"/>
            <w:r>
              <w:t xml:space="preserve"> 10</w:t>
            </w:r>
          </w:p>
          <w:p w:rsidR="005B1F26" w:rsidRDefault="00527CDA">
            <w:pPr>
              <w:pStyle w:val="TableParagraph"/>
              <w:spacing w:before="1" w:line="252" w:lineRule="exact"/>
              <w:ind w:left="108"/>
            </w:pPr>
            <w:r>
              <w:t xml:space="preserve">737 01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  <w:ind w:left="108"/>
            </w:pPr>
            <w:r>
              <w:t xml:space="preserve">IČO: </w:t>
            </w:r>
            <w:proofErr w:type="spellStart"/>
            <w:r>
              <w:t>nemá</w:t>
            </w:r>
            <w:proofErr w:type="spellEnd"/>
            <w:r>
              <w:t xml:space="preserve">, </w:t>
            </w:r>
            <w:proofErr w:type="spellStart"/>
            <w:r>
              <w:t>jedná</w:t>
            </w:r>
            <w:proofErr w:type="spellEnd"/>
            <w:r>
              <w:t xml:space="preserve"> se o </w:t>
            </w:r>
            <w:proofErr w:type="spellStart"/>
            <w:r>
              <w:t>fyzickou</w:t>
            </w:r>
            <w:proofErr w:type="spellEnd"/>
            <w:r>
              <w:t xml:space="preserve"> </w:t>
            </w:r>
            <w:proofErr w:type="spellStart"/>
            <w:r>
              <w:t>osobu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  <w:ind w:left="108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5B1F26" w:rsidRDefault="00527CDA" w:rsidP="00527CDA">
            <w:pPr>
              <w:pStyle w:val="TableParagraph"/>
              <w:spacing w:before="1"/>
              <w:ind w:left="108" w:right="2118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MUDr</w:t>
            </w:r>
            <w:proofErr w:type="spellEnd"/>
            <w:r>
              <w:t xml:space="preserve">. Roman </w:t>
            </w:r>
            <w:proofErr w:type="spellStart"/>
            <w:r>
              <w:t>Šrubař</w:t>
            </w:r>
            <w:proofErr w:type="spellEnd"/>
            <w:r>
              <w:t xml:space="preserve"> 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ind w:left="0"/>
              <w:rPr>
                <w:sz w:val="32"/>
              </w:rPr>
            </w:pPr>
          </w:p>
          <w:p w:rsidR="005B1F26" w:rsidRDefault="00527CDA">
            <w:pPr>
              <w:pStyle w:val="TableParagraph"/>
              <w:ind w:left="0" w:right="830"/>
              <w:jc w:val="right"/>
            </w:pPr>
            <w:r>
              <w:t>5 000*</w:t>
            </w:r>
          </w:p>
        </w:tc>
      </w:tr>
      <w:tr w:rsidR="005B1F26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  <w:ind w:left="108"/>
            </w:pPr>
            <w:r>
              <w:t xml:space="preserve">e-mail: </w:t>
            </w:r>
            <w:hyperlink r:id="rId6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5B1F26" w:rsidRDefault="005B1F26"/>
        </w:tc>
      </w:tr>
      <w:tr w:rsidR="005B1F26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</w:pPr>
            <w:proofErr w:type="spellStart"/>
            <w:r>
              <w:t>Buly</w:t>
            </w:r>
            <w:proofErr w:type="spellEnd"/>
            <w:r>
              <w:t xml:space="preserve"> </w:t>
            </w:r>
            <w:proofErr w:type="spellStart"/>
            <w:r>
              <w:t>aréna</w:t>
            </w:r>
            <w:proofErr w:type="spellEnd"/>
            <w:r>
              <w:t xml:space="preserve"> – </w:t>
            </w:r>
            <w:proofErr w:type="spellStart"/>
            <w:r>
              <w:t>Aquapark</w:t>
            </w:r>
            <w:proofErr w:type="spellEnd"/>
            <w:r>
              <w:t xml:space="preserve"> </w:t>
            </w:r>
            <w:proofErr w:type="spellStart"/>
            <w:r>
              <w:t>Kravaře</w:t>
            </w:r>
            <w:proofErr w:type="spellEnd"/>
            <w:r>
              <w:t>, p. o.</w:t>
            </w:r>
          </w:p>
        </w:tc>
        <w:tc>
          <w:tcPr>
            <w:tcW w:w="2282" w:type="dxa"/>
            <w:tcBorders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proofErr w:type="spellStart"/>
            <w:r>
              <w:t>Kostelní</w:t>
            </w:r>
            <w:proofErr w:type="spellEnd"/>
            <w:r>
              <w:t xml:space="preserve"> 2075/28b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2" w:lineRule="exact"/>
            </w:pPr>
            <w:r>
              <w:t xml:space="preserve">747 21 </w:t>
            </w:r>
            <w:proofErr w:type="spellStart"/>
            <w:r>
              <w:t>Kravaře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before="115" w:line="252" w:lineRule="exact"/>
              <w:ind w:left="443" w:right="43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5B1F26" w:rsidRDefault="00527CDA">
            <w:pPr>
              <w:pStyle w:val="TableParagraph"/>
              <w:spacing w:line="252" w:lineRule="exact"/>
              <w:ind w:left="443" w:right="437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  <w:ind w:left="92" w:right="88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</w:p>
          <w:p w:rsidR="005B1F26" w:rsidRDefault="00527CDA">
            <w:pPr>
              <w:pStyle w:val="TableParagraph"/>
              <w:spacing w:before="1"/>
              <w:ind w:left="492" w:right="482"/>
              <w:jc w:val="center"/>
            </w:pPr>
            <w:r>
              <w:t xml:space="preserve">ČPZP v </w:t>
            </w:r>
            <w:proofErr w:type="spellStart"/>
            <w:r>
              <w:t>aquaparku</w:t>
            </w:r>
            <w:proofErr w:type="spellEnd"/>
            <w:r>
              <w:t xml:space="preserve"> v </w:t>
            </w:r>
            <w:proofErr w:type="spellStart"/>
            <w:r>
              <w:t>Kravařích</w:t>
            </w:r>
            <w:proofErr w:type="spellEnd"/>
            <w:r>
              <w:t xml:space="preserve"> 1.1.-31.12.2016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r>
              <w:t>IČO: 72553995</w:t>
            </w:r>
          </w:p>
          <w:p w:rsidR="005B1F26" w:rsidRDefault="00527CDA">
            <w:pPr>
              <w:pStyle w:val="TableParagraph"/>
              <w:spacing w:before="1" w:line="252" w:lineRule="exact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</w:t>
            </w:r>
          </w:p>
          <w:p w:rsidR="005B1F26" w:rsidRDefault="00527CDA" w:rsidP="00527CDA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  <w:rPr>
                <w:sz w:val="21"/>
              </w:rPr>
            </w:pPr>
          </w:p>
          <w:p w:rsidR="005B1F26" w:rsidRDefault="00527CDA">
            <w:pPr>
              <w:pStyle w:val="TableParagraph"/>
              <w:spacing w:before="1"/>
              <w:ind w:left="0" w:right="775"/>
              <w:jc w:val="right"/>
            </w:pPr>
            <w:r>
              <w:t>10 000*</w:t>
            </w:r>
          </w:p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René </w:t>
            </w:r>
            <w:proofErr w:type="spellStart"/>
            <w:r>
              <w:t>Večerek</w:t>
            </w:r>
            <w:proofErr w:type="spellEnd"/>
            <w:r>
              <w:t xml:space="preserve">, </w:t>
            </w:r>
            <w:proofErr w:type="spellStart"/>
            <w:r>
              <w:t>ředitel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1" w:lineRule="exact"/>
            </w:pPr>
            <w:r>
              <w:t xml:space="preserve">e-mail: </w:t>
            </w:r>
            <w:hyperlink r:id="rId7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5B1F26" w:rsidRDefault="005B1F26"/>
        </w:tc>
      </w:tr>
      <w:tr w:rsidR="005B1F26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78"/>
            </w:pPr>
            <w:r>
              <w:t xml:space="preserve">Helena </w:t>
            </w:r>
            <w:proofErr w:type="spellStart"/>
            <w:r>
              <w:t>Garaiová</w:t>
            </w:r>
            <w:proofErr w:type="spellEnd"/>
            <w:r>
              <w:t xml:space="preserve"> – Attack fitness</w:t>
            </w:r>
          </w:p>
        </w:tc>
        <w:tc>
          <w:tcPr>
            <w:tcW w:w="2282" w:type="dxa"/>
            <w:tcBorders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2" w:lineRule="exact"/>
            </w:pPr>
            <w:proofErr w:type="spellStart"/>
            <w:r>
              <w:t>Čs</w:t>
            </w:r>
            <w:proofErr w:type="spellEnd"/>
            <w:r>
              <w:t xml:space="preserve">. </w:t>
            </w:r>
            <w:proofErr w:type="spellStart"/>
            <w:r>
              <w:t>Exilu</w:t>
            </w:r>
            <w:proofErr w:type="spellEnd"/>
            <w:r>
              <w:t xml:space="preserve"> 473/21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5B1F26" w:rsidRDefault="00527CDA">
            <w:pPr>
              <w:pStyle w:val="TableParagraph"/>
              <w:spacing w:before="1"/>
              <w:ind w:left="1622" w:right="1083" w:hanging="519"/>
            </w:pPr>
            <w:proofErr w:type="spellStart"/>
            <w:r>
              <w:t>Propagace</w:t>
            </w:r>
            <w:proofErr w:type="spellEnd"/>
            <w:r>
              <w:t xml:space="preserve"> ČPZP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before="115" w:line="252" w:lineRule="exact"/>
              <w:ind w:left="92" w:right="88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</w:p>
          <w:p w:rsidR="005B1F26" w:rsidRDefault="00527CDA">
            <w:pPr>
              <w:pStyle w:val="TableParagraph"/>
              <w:ind w:left="405" w:right="401"/>
              <w:jc w:val="center"/>
            </w:pPr>
            <w:r>
              <w:t xml:space="preserve">ČPZP v </w:t>
            </w:r>
            <w:proofErr w:type="spellStart"/>
            <w:r>
              <w:t>prostorách</w:t>
            </w:r>
            <w:proofErr w:type="spellEnd"/>
            <w:r>
              <w:t xml:space="preserve"> fitness </w:t>
            </w:r>
            <w:proofErr w:type="spellStart"/>
            <w:r>
              <w:t>centra</w:t>
            </w:r>
            <w:proofErr w:type="spellEnd"/>
            <w:r>
              <w:t xml:space="preserve"> v DKMO, 28. </w:t>
            </w:r>
            <w:proofErr w:type="spellStart"/>
            <w:r>
              <w:t>Října</w:t>
            </w:r>
            <w:proofErr w:type="spellEnd"/>
            <w:r>
              <w:t xml:space="preserve"> 124, Ostrava</w:t>
            </w:r>
          </w:p>
          <w:p w:rsidR="005B1F26" w:rsidRDefault="00527CDA">
            <w:pPr>
              <w:pStyle w:val="TableParagraph"/>
              <w:spacing w:line="252" w:lineRule="exact"/>
              <w:ind w:left="92" w:right="88"/>
              <w:jc w:val="center"/>
            </w:pPr>
            <w:r>
              <w:t>1.1.-31.12.2016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r>
              <w:t>708 00 Ostrava-</w:t>
            </w:r>
            <w:proofErr w:type="spellStart"/>
            <w:r>
              <w:t>Poruba</w:t>
            </w:r>
            <w:proofErr w:type="spellEnd"/>
          </w:p>
          <w:p w:rsidR="005B1F26" w:rsidRDefault="00527CDA">
            <w:pPr>
              <w:pStyle w:val="TableParagraph"/>
              <w:spacing w:before="1" w:line="252" w:lineRule="exact"/>
            </w:pPr>
            <w:r>
              <w:t>IČO: 67319581</w:t>
            </w:r>
          </w:p>
          <w:p w:rsidR="005B1F26" w:rsidRDefault="00527CDA">
            <w:pPr>
              <w:pStyle w:val="TableParagraph"/>
              <w:spacing w:line="252" w:lineRule="exact"/>
            </w:pPr>
            <w:r>
              <w:t>DIČ: CZ7553295530</w:t>
            </w:r>
          </w:p>
          <w:p w:rsidR="005B1F26" w:rsidRDefault="00527CDA">
            <w:pPr>
              <w:pStyle w:val="TableParagraph"/>
              <w:spacing w:before="1"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Helena </w:t>
            </w:r>
            <w:proofErr w:type="spellStart"/>
            <w:r>
              <w:t>Garaiová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5B1F26" w:rsidRDefault="00527CDA">
            <w:pPr>
              <w:pStyle w:val="TableParagraph"/>
              <w:ind w:left="0" w:right="887"/>
              <w:jc w:val="right"/>
            </w:pPr>
            <w:r>
              <w:t>9 000</w:t>
            </w:r>
          </w:p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e-mail: </w:t>
            </w:r>
            <w:hyperlink r:id="rId8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5B1F26" w:rsidRDefault="005B1F26"/>
        </w:tc>
      </w:tr>
      <w:tr w:rsidR="005B1F26">
        <w:trPr>
          <w:trHeight w:hRule="exact" w:val="427"/>
        </w:trPr>
        <w:tc>
          <w:tcPr>
            <w:tcW w:w="3708" w:type="dxa"/>
          </w:tcPr>
          <w:p w:rsidR="005B1F26" w:rsidRDefault="00527CDA">
            <w:pPr>
              <w:pStyle w:val="TableParagraph"/>
              <w:spacing w:before="78"/>
              <w:ind w:left="443" w:right="43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5B1F26" w:rsidRDefault="00527CDA">
            <w:pPr>
              <w:pStyle w:val="TableParagraph"/>
              <w:spacing w:before="78"/>
              <w:ind w:left="92" w:right="8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</w:p>
        </w:tc>
        <w:tc>
          <w:tcPr>
            <w:tcW w:w="5050" w:type="dxa"/>
          </w:tcPr>
          <w:p w:rsidR="005B1F26" w:rsidRDefault="00527CDA">
            <w:pPr>
              <w:pStyle w:val="TableParagraph"/>
              <w:spacing w:before="78"/>
            </w:pPr>
            <w:r>
              <w:t>Milan Drozdek</w:t>
            </w:r>
          </w:p>
        </w:tc>
        <w:tc>
          <w:tcPr>
            <w:tcW w:w="2282" w:type="dxa"/>
          </w:tcPr>
          <w:p w:rsidR="005B1F26" w:rsidRDefault="00527CDA">
            <w:pPr>
              <w:pStyle w:val="TableParagraph"/>
              <w:spacing w:before="78"/>
              <w:ind w:left="0" w:right="885"/>
              <w:jc w:val="right"/>
            </w:pPr>
            <w:r>
              <w:t>5 000</w:t>
            </w:r>
          </w:p>
        </w:tc>
      </w:tr>
    </w:tbl>
    <w:p w:rsidR="005B1F26" w:rsidRDefault="005B1F26">
      <w:pPr>
        <w:jc w:val="right"/>
        <w:sectPr w:rsidR="005B1F26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5B1F26" w:rsidRDefault="005B1F26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5B1F26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  <w:ind w:left="854" w:right="370"/>
            </w:pPr>
            <w:r>
              <w:t xml:space="preserve">18. </w:t>
            </w:r>
            <w:proofErr w:type="spellStart"/>
            <w:r>
              <w:t>Reprezentační</w:t>
            </w:r>
            <w:proofErr w:type="spellEnd"/>
            <w:r>
              <w:t xml:space="preserve"> </w:t>
            </w:r>
            <w:proofErr w:type="spellStart"/>
            <w:r>
              <w:t>ples</w:t>
            </w:r>
            <w:proofErr w:type="spellEnd"/>
          </w:p>
        </w:tc>
        <w:tc>
          <w:tcPr>
            <w:tcW w:w="3746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  <w:ind w:left="91" w:right="89"/>
              <w:jc w:val="center"/>
            </w:pP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a </w:t>
            </w:r>
            <w:proofErr w:type="spellStart"/>
            <w:r>
              <w:t>propagačního</w:t>
            </w:r>
            <w:proofErr w:type="spellEnd"/>
          </w:p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</w:pPr>
            <w:proofErr w:type="spellStart"/>
            <w:r>
              <w:t>Nerudova</w:t>
            </w:r>
            <w:proofErr w:type="spellEnd"/>
            <w:r>
              <w:t xml:space="preserve"> 2928/8</w:t>
            </w:r>
          </w:p>
        </w:tc>
        <w:tc>
          <w:tcPr>
            <w:tcW w:w="2282" w:type="dxa"/>
            <w:vMerge w:val="restart"/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  <w:ind w:left="441" w:right="439"/>
              <w:jc w:val="center"/>
            </w:pPr>
            <w:r>
              <w:t xml:space="preserve">Hotel </w:t>
            </w:r>
            <w:proofErr w:type="spellStart"/>
            <w:r>
              <w:t>Imperiál</w:t>
            </w:r>
            <w:proofErr w:type="spellEnd"/>
            <w:r>
              <w:t xml:space="preserve"> Ostrava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  <w:ind w:left="92" w:right="86"/>
              <w:jc w:val="center"/>
            </w:pPr>
            <w:proofErr w:type="spellStart"/>
            <w:proofErr w:type="gramStart"/>
            <w:r>
              <w:t>materiálu</w:t>
            </w:r>
            <w:proofErr w:type="spellEnd"/>
            <w:proofErr w:type="gram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18. </w:t>
            </w:r>
            <w:proofErr w:type="spellStart"/>
            <w:r>
              <w:t>Reprezentačním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r>
              <w:t>703 00 Ostrava-</w:t>
            </w:r>
            <w:proofErr w:type="spellStart"/>
            <w:r>
              <w:t>Vítkovice</w:t>
            </w:r>
            <w:proofErr w:type="spellEnd"/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2" w:lineRule="exact"/>
              <w:ind w:left="443" w:right="437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2" w:lineRule="exact"/>
              <w:ind w:left="91" w:right="89"/>
              <w:jc w:val="center"/>
            </w:pPr>
            <w:proofErr w:type="spellStart"/>
            <w:r>
              <w:t>plese</w:t>
            </w:r>
            <w:proofErr w:type="spellEnd"/>
            <w:r>
              <w:t xml:space="preserve"> </w:t>
            </w:r>
            <w:proofErr w:type="spellStart"/>
            <w:r>
              <w:t>automobilistů</w:t>
            </w:r>
            <w:proofErr w:type="spellEnd"/>
            <w:r>
              <w:t xml:space="preserve"> a </w:t>
            </w:r>
            <w:proofErr w:type="spellStart"/>
            <w:r>
              <w:t>podnikatelů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2" w:lineRule="exact"/>
            </w:pPr>
            <w:r>
              <w:t>IČO: 12131971</w:t>
            </w:r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  <w:ind w:left="92" w:right="85"/>
              <w:jc w:val="center"/>
            </w:pPr>
            <w:r>
              <w:t xml:space="preserve">v </w:t>
            </w:r>
            <w:proofErr w:type="spellStart"/>
            <w:r>
              <w:t>Ostravě</w:t>
            </w:r>
            <w:proofErr w:type="spellEnd"/>
            <w:r>
              <w:t xml:space="preserve"> 16.1.2016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r>
              <w:t>DIČ: CZ6004130572</w:t>
            </w:r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>: Milan Drozdek</w:t>
            </w:r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E-mail: </w:t>
            </w:r>
            <w:hyperlink r:id="rId9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  <w:vMerge/>
          </w:tcPr>
          <w:p w:rsidR="005B1F26" w:rsidRDefault="005B1F26"/>
        </w:tc>
      </w:tr>
      <w:tr w:rsidR="005B1F26">
        <w:trPr>
          <w:trHeight w:hRule="exact" w:val="2450"/>
        </w:trPr>
        <w:tc>
          <w:tcPr>
            <w:tcW w:w="3708" w:type="dxa"/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5B1F26" w:rsidRDefault="00527CDA">
            <w:pPr>
              <w:pStyle w:val="TableParagraph"/>
              <w:spacing w:line="252" w:lineRule="exact"/>
              <w:ind w:left="443" w:right="43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5B1F26" w:rsidRDefault="00527CDA">
            <w:pPr>
              <w:pStyle w:val="TableParagraph"/>
              <w:ind w:left="681" w:right="370" w:hanging="288"/>
            </w:pPr>
            <w:r>
              <w:t xml:space="preserve">20. </w:t>
            </w:r>
            <w:proofErr w:type="spellStart"/>
            <w:r>
              <w:t>Reprezentační</w:t>
            </w:r>
            <w:proofErr w:type="spellEnd"/>
            <w:r>
              <w:t xml:space="preserve"> </w:t>
            </w:r>
            <w:proofErr w:type="spellStart"/>
            <w:r>
              <w:t>ples</w:t>
            </w:r>
            <w:proofErr w:type="spellEnd"/>
            <w:r>
              <w:t xml:space="preserve"> </w:t>
            </w:r>
            <w:proofErr w:type="spellStart"/>
            <w:r>
              <w:t>Městkého</w:t>
            </w:r>
            <w:proofErr w:type="spellEnd"/>
            <w:r>
              <w:t xml:space="preserve"> </w:t>
            </w:r>
            <w:proofErr w:type="spellStart"/>
            <w:r>
              <w:t>obvodu</w:t>
            </w:r>
            <w:proofErr w:type="spellEnd"/>
            <w:r>
              <w:t xml:space="preserve"> Ostrava-</w:t>
            </w:r>
            <w:proofErr w:type="spellStart"/>
            <w:r>
              <w:t>Vítkovice</w:t>
            </w:r>
            <w:proofErr w:type="spellEnd"/>
          </w:p>
          <w:p w:rsidR="005B1F26" w:rsidRDefault="00527CDA">
            <w:pPr>
              <w:pStyle w:val="TableParagraph"/>
              <w:ind w:left="443" w:right="439"/>
              <w:jc w:val="center"/>
            </w:pPr>
            <w:r>
              <w:t>Clarion Congress Hotel Ostrava (DV)</w:t>
            </w:r>
          </w:p>
        </w:tc>
        <w:tc>
          <w:tcPr>
            <w:tcW w:w="3746" w:type="dxa"/>
          </w:tcPr>
          <w:p w:rsidR="005B1F26" w:rsidRDefault="005B1F26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5B1F26" w:rsidRDefault="00527CDA">
            <w:pPr>
              <w:pStyle w:val="TableParagraph"/>
              <w:ind w:left="92" w:right="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ČPZP,</w:t>
            </w:r>
          </w:p>
          <w:p w:rsidR="005B1F26" w:rsidRDefault="00527CDA">
            <w:pPr>
              <w:pStyle w:val="TableParagraph"/>
              <w:spacing w:before="1"/>
              <w:ind w:left="117" w:right="110"/>
              <w:jc w:val="center"/>
            </w:pPr>
            <w:r>
              <w:t xml:space="preserve">2 </w:t>
            </w:r>
            <w:proofErr w:type="spellStart"/>
            <w:r>
              <w:t>ks</w:t>
            </w:r>
            <w:proofErr w:type="spellEnd"/>
            <w:r>
              <w:t xml:space="preserve"> roll-</w:t>
            </w:r>
            <w:proofErr w:type="spellStart"/>
            <w:r>
              <w:t>upů</w:t>
            </w:r>
            <w:proofErr w:type="spellEnd"/>
            <w:r>
              <w:t xml:space="preserve">, </w:t>
            </w:r>
            <w:proofErr w:type="spellStart"/>
            <w:r>
              <w:t>propagačního</w:t>
            </w:r>
            <w:proofErr w:type="spellEnd"/>
            <w:r>
              <w:t xml:space="preserve"> </w:t>
            </w:r>
            <w:proofErr w:type="spellStart"/>
            <w:r>
              <w:t>materiálu</w:t>
            </w:r>
            <w:proofErr w:type="spellEnd"/>
            <w:r>
              <w:t xml:space="preserve"> ČPZP + </w:t>
            </w:r>
            <w:proofErr w:type="spellStart"/>
            <w:r>
              <w:t>dodání</w:t>
            </w:r>
            <w:proofErr w:type="spellEnd"/>
            <w:r>
              <w:t xml:space="preserve"> 8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vstupenek</w:t>
            </w:r>
            <w:proofErr w:type="spellEnd"/>
            <w:r>
              <w:t xml:space="preserve"> </w:t>
            </w:r>
            <w:proofErr w:type="spellStart"/>
            <w:r>
              <w:t>zdarma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20. </w:t>
            </w:r>
            <w:proofErr w:type="spellStart"/>
            <w:r>
              <w:t>Reprezentačním</w:t>
            </w:r>
            <w:proofErr w:type="spellEnd"/>
            <w:r>
              <w:t xml:space="preserve"> </w:t>
            </w:r>
            <w:proofErr w:type="spellStart"/>
            <w:r>
              <w:t>plese</w:t>
            </w:r>
            <w:proofErr w:type="spellEnd"/>
            <w:r>
              <w:t xml:space="preserve"> </w:t>
            </w:r>
            <w:proofErr w:type="spellStart"/>
            <w:r>
              <w:t>Městského</w:t>
            </w:r>
            <w:proofErr w:type="spellEnd"/>
            <w:r>
              <w:t xml:space="preserve"> </w:t>
            </w:r>
            <w:proofErr w:type="spellStart"/>
            <w:r>
              <w:t>obvodu</w:t>
            </w:r>
            <w:proofErr w:type="spellEnd"/>
            <w:r>
              <w:t xml:space="preserve"> Ostrava-</w:t>
            </w:r>
            <w:proofErr w:type="spellStart"/>
            <w:r>
              <w:t>Vítkovice</w:t>
            </w:r>
            <w:proofErr w:type="spellEnd"/>
            <w:r>
              <w:t xml:space="preserve"> 29.1.2016 s </w:t>
            </w:r>
            <w:proofErr w:type="spellStart"/>
            <w:r>
              <w:t>vyhlášením</w:t>
            </w:r>
            <w:proofErr w:type="spellEnd"/>
            <w:r>
              <w:t xml:space="preserve"> 10-ti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nejlepších</w:t>
            </w:r>
            <w:proofErr w:type="spellEnd"/>
            <w:r>
              <w:t xml:space="preserve"> </w:t>
            </w:r>
            <w:proofErr w:type="spellStart"/>
            <w:r>
              <w:t>vítkovických</w:t>
            </w:r>
            <w:proofErr w:type="spellEnd"/>
            <w:r>
              <w:t xml:space="preserve"> </w:t>
            </w:r>
            <w:proofErr w:type="spellStart"/>
            <w:r>
              <w:t>sportovců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rPr>
                <w:spacing w:val="-13"/>
              </w:rPr>
              <w:t xml:space="preserve"> </w:t>
            </w:r>
            <w:r>
              <w:t>2015</w:t>
            </w:r>
          </w:p>
        </w:tc>
        <w:tc>
          <w:tcPr>
            <w:tcW w:w="5050" w:type="dxa"/>
          </w:tcPr>
          <w:p w:rsidR="005B1F26" w:rsidRDefault="00527CDA">
            <w:pPr>
              <w:pStyle w:val="TableParagraph"/>
              <w:spacing w:before="78"/>
              <w:ind w:right="3384"/>
            </w:pPr>
            <w:r>
              <w:t xml:space="preserve">Milan Drozdek </w:t>
            </w:r>
            <w:proofErr w:type="spellStart"/>
            <w:r>
              <w:t>Nerudova</w:t>
            </w:r>
            <w:proofErr w:type="spellEnd"/>
            <w:r>
              <w:t xml:space="preserve"> 2928/8</w:t>
            </w:r>
          </w:p>
          <w:p w:rsidR="005B1F26" w:rsidRDefault="00527CDA">
            <w:pPr>
              <w:pStyle w:val="TableParagraph"/>
              <w:spacing w:line="252" w:lineRule="exact"/>
            </w:pPr>
            <w:r>
              <w:t>703 00 Ostrava-</w:t>
            </w:r>
            <w:proofErr w:type="spellStart"/>
            <w:r>
              <w:t>Vítkovice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</w:pPr>
            <w:r>
              <w:t>IČO: 12131971</w:t>
            </w:r>
          </w:p>
          <w:p w:rsidR="005B1F26" w:rsidRDefault="00527CDA">
            <w:pPr>
              <w:pStyle w:val="TableParagraph"/>
              <w:spacing w:before="1" w:line="252" w:lineRule="exact"/>
            </w:pPr>
            <w:r>
              <w:t>DIČ: CZ6004130572</w:t>
            </w:r>
          </w:p>
          <w:p w:rsidR="005B1F26" w:rsidRDefault="00527CDA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5B1F26" w:rsidRDefault="00527CDA">
            <w:pPr>
              <w:pStyle w:val="TableParagraph"/>
              <w:spacing w:before="1"/>
              <w:ind w:right="2754"/>
            </w:pPr>
            <w:proofErr w:type="spellStart"/>
            <w:r>
              <w:t>Kontakt</w:t>
            </w:r>
            <w:proofErr w:type="spellEnd"/>
            <w:r>
              <w:t xml:space="preserve">: Milan Drozdek Tel.: </w:t>
            </w:r>
            <w:proofErr w:type="spellStart"/>
            <w:r>
              <w:t>xxxxxxxxxx</w:t>
            </w:r>
            <w:proofErr w:type="spellEnd"/>
          </w:p>
          <w:p w:rsidR="005B1F26" w:rsidRDefault="00527CDA" w:rsidP="00527CDA">
            <w:pPr>
              <w:pStyle w:val="TableParagraph"/>
              <w:spacing w:line="252" w:lineRule="exact"/>
            </w:pPr>
            <w:r>
              <w:t xml:space="preserve">E-mail: </w:t>
            </w:r>
            <w:hyperlink r:id="rId10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5B1F26" w:rsidRDefault="00527CDA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5B1F26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80"/>
            </w:pPr>
            <w:r>
              <w:t>Milan Drozdek</w:t>
            </w:r>
          </w:p>
        </w:tc>
        <w:tc>
          <w:tcPr>
            <w:tcW w:w="2282" w:type="dxa"/>
            <w:tcBorders>
              <w:bottom w:val="nil"/>
            </w:tcBorders>
          </w:tcPr>
          <w:p w:rsidR="005B1F26" w:rsidRDefault="005B1F26"/>
        </w:tc>
      </w:tr>
      <w:tr w:rsidR="005B1F26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before="103" w:line="252" w:lineRule="exact"/>
              <w:ind w:left="443" w:right="43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5B1F26" w:rsidRDefault="00527CDA">
            <w:pPr>
              <w:pStyle w:val="TableParagraph"/>
              <w:ind w:left="698" w:right="125" w:hanging="555"/>
            </w:pPr>
            <w:r>
              <w:t xml:space="preserve">16. </w:t>
            </w:r>
            <w:proofErr w:type="spellStart"/>
            <w:r>
              <w:t>Reprezentační</w:t>
            </w:r>
            <w:proofErr w:type="spellEnd"/>
            <w:r>
              <w:t xml:space="preserve"> </w:t>
            </w:r>
            <w:proofErr w:type="spellStart"/>
            <w:r>
              <w:t>ples</w:t>
            </w:r>
            <w:proofErr w:type="spellEnd"/>
            <w:r>
              <w:t xml:space="preserve"> </w:t>
            </w:r>
            <w:proofErr w:type="spellStart"/>
            <w:r>
              <w:t>automobilistů</w:t>
            </w:r>
            <w:proofErr w:type="spellEnd"/>
            <w:r>
              <w:t xml:space="preserve"> a </w:t>
            </w:r>
            <w:proofErr w:type="spellStart"/>
            <w:r>
              <w:t>podnikatelů</w:t>
            </w:r>
            <w:proofErr w:type="spellEnd"/>
            <w:r>
              <w:t xml:space="preserve"> v </w:t>
            </w:r>
            <w:proofErr w:type="spellStart"/>
            <w:r>
              <w:t>Pardubicích</w:t>
            </w:r>
            <w:proofErr w:type="spellEnd"/>
          </w:p>
          <w:p w:rsidR="005B1F26" w:rsidRDefault="00527CDA">
            <w:pPr>
              <w:pStyle w:val="TableParagraph"/>
              <w:ind w:left="1226" w:right="1221"/>
              <w:jc w:val="center"/>
            </w:pPr>
            <w:proofErr w:type="spellStart"/>
            <w:r>
              <w:t>Dům</w:t>
            </w:r>
            <w:proofErr w:type="spellEnd"/>
            <w:r>
              <w:t xml:space="preserve"> </w:t>
            </w:r>
            <w:proofErr w:type="spellStart"/>
            <w:r>
              <w:t>techniky</w:t>
            </w:r>
            <w:proofErr w:type="spellEnd"/>
            <w:r>
              <w:t xml:space="preserve">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  <w:rPr>
                <w:sz w:val="21"/>
              </w:rPr>
            </w:pPr>
          </w:p>
          <w:p w:rsidR="005B1F26" w:rsidRDefault="00527CDA">
            <w:pPr>
              <w:pStyle w:val="TableParagraph"/>
              <w:spacing w:before="1"/>
              <w:ind w:left="988" w:right="510" w:hanging="459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</w:p>
          <w:p w:rsidR="005B1F26" w:rsidRDefault="00527CDA">
            <w:pPr>
              <w:pStyle w:val="TableParagraph"/>
              <w:ind w:left="194" w:right="161" w:hanging="27"/>
              <w:jc w:val="both"/>
            </w:pP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propagačního</w:t>
            </w:r>
            <w:proofErr w:type="spellEnd"/>
            <w:r>
              <w:t xml:space="preserve"> </w:t>
            </w:r>
            <w:proofErr w:type="spellStart"/>
            <w:r>
              <w:t>materiálu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16. </w:t>
            </w:r>
            <w:proofErr w:type="spellStart"/>
            <w:r>
              <w:t>Reprezentačním</w:t>
            </w:r>
            <w:proofErr w:type="spellEnd"/>
            <w:r>
              <w:t xml:space="preserve"> </w:t>
            </w:r>
            <w:proofErr w:type="spellStart"/>
            <w:r>
              <w:t>plese</w:t>
            </w:r>
            <w:proofErr w:type="spellEnd"/>
            <w:r>
              <w:t xml:space="preserve"> </w:t>
            </w:r>
            <w:proofErr w:type="spellStart"/>
            <w:r>
              <w:t>automobilistů</w:t>
            </w:r>
            <w:proofErr w:type="spellEnd"/>
            <w:r>
              <w:t xml:space="preserve"> a </w:t>
            </w:r>
            <w:proofErr w:type="spellStart"/>
            <w:r>
              <w:t>podnikatelů</w:t>
            </w:r>
            <w:proofErr w:type="spellEnd"/>
            <w:r>
              <w:t xml:space="preserve"> v </w:t>
            </w:r>
            <w:proofErr w:type="spellStart"/>
            <w:r>
              <w:t>Pardubicích</w:t>
            </w:r>
            <w:proofErr w:type="spellEnd"/>
            <w:r>
              <w:t xml:space="preserve"> 13.2.2016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41" w:lineRule="exact"/>
            </w:pPr>
            <w:proofErr w:type="spellStart"/>
            <w:r>
              <w:t>Nerudova</w:t>
            </w:r>
            <w:proofErr w:type="spellEnd"/>
            <w:r>
              <w:t xml:space="preserve"> 2928/8</w:t>
            </w:r>
          </w:p>
          <w:p w:rsidR="005B1F26" w:rsidRDefault="00527CDA">
            <w:pPr>
              <w:pStyle w:val="TableParagraph"/>
              <w:spacing w:before="1" w:line="252" w:lineRule="exact"/>
            </w:pPr>
            <w:r>
              <w:t>703 00 Ostrava-</w:t>
            </w:r>
            <w:proofErr w:type="spellStart"/>
            <w:r>
              <w:t>Vítkovice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</w:pPr>
            <w:r>
              <w:t>IČO: 12131971</w:t>
            </w:r>
          </w:p>
          <w:p w:rsidR="005B1F26" w:rsidRDefault="00527CDA">
            <w:pPr>
              <w:pStyle w:val="TableParagraph"/>
              <w:spacing w:line="252" w:lineRule="exact"/>
            </w:pPr>
            <w:r>
              <w:t>DIČ: CZ6004130572</w:t>
            </w:r>
          </w:p>
          <w:p w:rsidR="005B1F26" w:rsidRDefault="00527CDA">
            <w:pPr>
              <w:pStyle w:val="TableParagraph"/>
              <w:spacing w:before="1"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  <w:p w:rsidR="005B1F26" w:rsidRDefault="00527CDA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>: Milan Drozdek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ind w:left="0"/>
            </w:pPr>
          </w:p>
          <w:p w:rsidR="005B1F26" w:rsidRDefault="005B1F26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B1F26" w:rsidRDefault="00527CDA">
            <w:pPr>
              <w:pStyle w:val="TableParagraph"/>
              <w:ind w:left="818" w:right="814"/>
              <w:jc w:val="center"/>
            </w:pPr>
            <w:r>
              <w:t>5 000</w:t>
            </w:r>
          </w:p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1" w:lineRule="exact"/>
            </w:pPr>
            <w:r>
              <w:t xml:space="preserve">E-mail: </w:t>
            </w:r>
            <w:hyperlink r:id="rId11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5B1F26" w:rsidRDefault="005B1F26"/>
        </w:tc>
      </w:tr>
      <w:tr w:rsidR="005B1F26">
        <w:trPr>
          <w:trHeight w:hRule="exact" w:val="336"/>
        </w:trPr>
        <w:tc>
          <w:tcPr>
            <w:tcW w:w="3708" w:type="dxa"/>
            <w:tcBorders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bottom w:val="nil"/>
            </w:tcBorders>
          </w:tcPr>
          <w:p w:rsidR="005B1F26" w:rsidRDefault="00527CDA">
            <w:pPr>
              <w:pStyle w:val="TableParagraph"/>
              <w:spacing w:before="78"/>
            </w:pPr>
            <w:r>
              <w:t xml:space="preserve">BUGGY fitness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32" w:lineRule="exact"/>
              <w:ind w:left="92" w:right="8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52" w:lineRule="exact"/>
            </w:pPr>
            <w:proofErr w:type="spellStart"/>
            <w:r>
              <w:t>Klegova</w:t>
            </w:r>
            <w:proofErr w:type="spellEnd"/>
            <w:r>
              <w:t xml:space="preserve"> 968/14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31" w:lineRule="exact"/>
              <w:ind w:left="90" w:right="89"/>
              <w:jc w:val="center"/>
            </w:pPr>
            <w:proofErr w:type="spellStart"/>
            <w:r>
              <w:t>cedule</w:t>
            </w:r>
            <w:proofErr w:type="spellEnd"/>
            <w:r>
              <w:t xml:space="preserve"> ČPZP v </w:t>
            </w:r>
            <w:proofErr w:type="spellStart"/>
            <w:r>
              <w:t>hlavním</w:t>
            </w:r>
            <w:proofErr w:type="spellEnd"/>
            <w:r>
              <w:t xml:space="preserve"> </w:t>
            </w:r>
            <w:proofErr w:type="spellStart"/>
            <w:r>
              <w:t>sále</w:t>
            </w:r>
            <w:proofErr w:type="spellEnd"/>
            <w:r>
              <w:t xml:space="preserve"> fitness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50" w:lineRule="exact"/>
            </w:pPr>
            <w:r>
              <w:t>700 30 Ostrava-</w:t>
            </w:r>
            <w:proofErr w:type="spellStart"/>
            <w:r>
              <w:t>Hrabůvka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before="123"/>
              <w:ind w:left="1622" w:right="1083" w:hanging="519"/>
            </w:pPr>
            <w:proofErr w:type="spellStart"/>
            <w:r>
              <w:t>Propagace</w:t>
            </w:r>
            <w:proofErr w:type="spellEnd"/>
            <w:r>
              <w:t xml:space="preserve"> ČPZP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32" w:lineRule="exact"/>
              <w:ind w:left="91" w:right="89"/>
              <w:jc w:val="center"/>
            </w:pPr>
            <w:proofErr w:type="spellStart"/>
            <w:r>
              <w:t>centra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stojanu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  <w:p w:rsidR="005B1F26" w:rsidRDefault="00527CDA">
            <w:pPr>
              <w:pStyle w:val="TableParagraph"/>
              <w:ind w:left="357" w:right="351"/>
              <w:jc w:val="center"/>
            </w:pPr>
            <w:r>
              <w:t xml:space="preserve">fitness </w:t>
            </w:r>
            <w:proofErr w:type="spellStart"/>
            <w:r>
              <w:t>baru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ČPP </w:t>
            </w:r>
            <w:proofErr w:type="spellStart"/>
            <w:r>
              <w:t>na</w:t>
            </w:r>
            <w:proofErr w:type="spellEnd"/>
            <w:r>
              <w:t xml:space="preserve"> www </w:t>
            </w:r>
            <w:proofErr w:type="spellStart"/>
            <w:r>
              <w:t>stránkách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ind w:right="3261"/>
            </w:pPr>
            <w:r>
              <w:t>IČO: 27761819 DIČ: CZ27761819</w:t>
            </w:r>
          </w:p>
          <w:p w:rsidR="005B1F26" w:rsidRDefault="00527CDA" w:rsidP="00527CDA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5B1F26" w:rsidRDefault="00527CDA">
            <w:pPr>
              <w:pStyle w:val="TableParagraph"/>
              <w:ind w:left="818" w:right="814"/>
              <w:jc w:val="center"/>
            </w:pPr>
            <w:r>
              <w:t>12 000</w:t>
            </w:r>
          </w:p>
        </w:tc>
      </w:tr>
      <w:tr w:rsidR="005B1F26">
        <w:trPr>
          <w:trHeight w:hRule="exact" w:val="26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32" w:lineRule="exact"/>
              <w:ind w:left="92" w:right="86"/>
              <w:jc w:val="center"/>
            </w:pPr>
            <w:hyperlink r:id="rId12">
              <w:r>
                <w:t>www.budufit.cz/partneri</w:t>
              </w:r>
            </w:hyperlink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Pavel </w:t>
            </w:r>
            <w:proofErr w:type="spellStart"/>
            <w:r>
              <w:t>Bugaj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  <w:bottom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  <w:bottom w:val="nil"/>
            </w:tcBorders>
          </w:tcPr>
          <w:p w:rsidR="005B1F26" w:rsidRDefault="00527CDA" w:rsidP="00527CDA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5B1F26" w:rsidRDefault="005B1F26"/>
        </w:tc>
      </w:tr>
      <w:tr w:rsidR="005B1F26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5B1F26" w:rsidRDefault="005B1F26"/>
        </w:tc>
        <w:tc>
          <w:tcPr>
            <w:tcW w:w="3746" w:type="dxa"/>
            <w:tcBorders>
              <w:top w:val="nil"/>
            </w:tcBorders>
          </w:tcPr>
          <w:p w:rsidR="005B1F26" w:rsidRDefault="005B1F26"/>
        </w:tc>
        <w:tc>
          <w:tcPr>
            <w:tcW w:w="5050" w:type="dxa"/>
            <w:tcBorders>
              <w:top w:val="nil"/>
            </w:tcBorders>
          </w:tcPr>
          <w:p w:rsidR="005B1F26" w:rsidRDefault="00527CDA" w:rsidP="00527CDA">
            <w:pPr>
              <w:pStyle w:val="TableParagraph"/>
              <w:spacing w:line="242" w:lineRule="exact"/>
            </w:pPr>
            <w:r>
              <w:t xml:space="preserve">E-mail: </w:t>
            </w:r>
            <w:hyperlink r:id="rId13">
              <w: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</w:tcBorders>
          </w:tcPr>
          <w:p w:rsidR="005B1F26" w:rsidRDefault="005B1F26"/>
        </w:tc>
      </w:tr>
    </w:tbl>
    <w:p w:rsidR="005B1F26" w:rsidRDefault="005B1F26">
      <w:pPr>
        <w:sectPr w:rsidR="005B1F26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spacing w:before="2"/>
        <w:rPr>
          <w:sz w:val="16"/>
        </w:rPr>
      </w:pPr>
    </w:p>
    <w:p w:rsidR="005B1F26" w:rsidRDefault="00527CDA">
      <w:pPr>
        <w:spacing w:before="69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5B1F26" w:rsidRDefault="005B1F26">
      <w:pPr>
        <w:pStyle w:val="Zkladntext"/>
        <w:spacing w:before="3"/>
        <w:rPr>
          <w:i/>
          <w:sz w:val="31"/>
        </w:rPr>
      </w:pPr>
    </w:p>
    <w:p w:rsidR="005B1F26" w:rsidRDefault="00527CDA">
      <w:pPr>
        <w:pStyle w:val="Zkladntext"/>
        <w:ind w:left="232"/>
      </w:pPr>
      <w:r>
        <w:rPr>
          <w:u w:val="single"/>
        </w:rPr>
        <w:t>REKAPITULACE</w:t>
      </w:r>
    </w:p>
    <w:p w:rsidR="005B1F26" w:rsidRDefault="005B1F26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5B1F26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5B1F26" w:rsidRDefault="00527CDA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5B1F26" w:rsidRDefault="00527CDA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5B1F26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5B1F26" w:rsidRDefault="00527CDA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5B1F26" w:rsidRDefault="00527CDA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5B1F26" w:rsidRDefault="005B1F2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5B1F26" w:rsidRDefault="00527CDA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66 000</w:t>
            </w:r>
          </w:p>
        </w:tc>
      </w:tr>
      <w:tr w:rsidR="005B1F26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B1F26" w:rsidRDefault="00527CDA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5B1F26" w:rsidRDefault="00527CDA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B1F26" w:rsidRDefault="005B1F26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5B1F26" w:rsidRDefault="00527CDA">
            <w:pPr>
              <w:pStyle w:val="TableParagraph"/>
              <w:ind w:left="871" w:right="869"/>
              <w:jc w:val="center"/>
            </w:pPr>
            <w:r>
              <w:t>3000</w:t>
            </w:r>
          </w:p>
        </w:tc>
      </w:tr>
      <w:tr w:rsidR="005B1F26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B1F26" w:rsidRDefault="00527CDA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5B1F26" w:rsidRDefault="00527CDA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B1F26" w:rsidRDefault="005B1F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B1F26" w:rsidRDefault="00527CDA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69000</w:t>
            </w:r>
          </w:p>
        </w:tc>
      </w:tr>
    </w:tbl>
    <w:p w:rsidR="005B1F26" w:rsidRDefault="005B1F26">
      <w:pPr>
        <w:jc w:val="center"/>
        <w:sectPr w:rsidR="005B1F26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5B1F26" w:rsidRDefault="00527CDA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5B1F26" w:rsidRDefault="00527CDA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5B1F26" w:rsidRDefault="00527CDA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5B1F26" w:rsidRDefault="005B1F26">
      <w:pPr>
        <w:pStyle w:val="Zkladntext"/>
      </w:pPr>
    </w:p>
    <w:p w:rsidR="005B1F26" w:rsidRDefault="005B1F26">
      <w:pPr>
        <w:pStyle w:val="Zkladntext"/>
        <w:spacing w:before="4"/>
        <w:rPr>
          <w:sz w:val="31"/>
        </w:rPr>
      </w:pPr>
    </w:p>
    <w:p w:rsidR="005B1F26" w:rsidRDefault="00527CDA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5B1F26" w:rsidRDefault="005B1F26">
      <w:pPr>
        <w:pStyle w:val="Zkladntext"/>
      </w:pPr>
    </w:p>
    <w:p w:rsidR="005B1F26" w:rsidRDefault="005B1F26">
      <w:pPr>
        <w:pStyle w:val="Zkladntext"/>
        <w:spacing w:before="9"/>
        <w:rPr>
          <w:sz w:val="34"/>
        </w:rPr>
      </w:pPr>
    </w:p>
    <w:p w:rsidR="005B1F26" w:rsidRDefault="00527CDA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5B1F26" w:rsidRDefault="005B1F26">
      <w:pPr>
        <w:pStyle w:val="Zkladntext"/>
      </w:pPr>
    </w:p>
    <w:p w:rsidR="005B1F26" w:rsidRDefault="005B1F26">
      <w:pPr>
        <w:pStyle w:val="Zkladntext"/>
        <w:spacing w:before="4"/>
        <w:rPr>
          <w:sz w:val="31"/>
        </w:rPr>
      </w:pPr>
    </w:p>
    <w:p w:rsidR="005B1F26" w:rsidRDefault="00527CDA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rPr>
          <w:sz w:val="20"/>
        </w:rPr>
      </w:pPr>
    </w:p>
    <w:p w:rsidR="005B1F26" w:rsidRDefault="005B1F26">
      <w:pPr>
        <w:pStyle w:val="Zkladntext"/>
        <w:spacing w:before="4"/>
        <w:rPr>
          <w:sz w:val="20"/>
        </w:rPr>
      </w:pPr>
    </w:p>
    <w:p w:rsidR="005B1F26" w:rsidRDefault="00527CDA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5B1F26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3F71"/>
    <w:multiLevelType w:val="hybridMultilevel"/>
    <w:tmpl w:val="22126886"/>
    <w:lvl w:ilvl="0" w:tplc="35AA28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78E74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58AAEF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99C4DD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D3ED9C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A92800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1641B9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38C25C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1528D0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D29399A"/>
    <w:multiLevelType w:val="hybridMultilevel"/>
    <w:tmpl w:val="110EC11A"/>
    <w:lvl w:ilvl="0" w:tplc="A63259D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3B2AD3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1D4FCF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67EA6A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D54A27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DFABF9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1EEA78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EE8D3B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D3AF47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316522AD"/>
    <w:multiLevelType w:val="hybridMultilevel"/>
    <w:tmpl w:val="FC247780"/>
    <w:lvl w:ilvl="0" w:tplc="E6C4A4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C611A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3B4F23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CA2B0E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7742DE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84AB69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8B8390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37EBBF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FB25D6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1777EF0"/>
    <w:multiLevelType w:val="hybridMultilevel"/>
    <w:tmpl w:val="2AE2A768"/>
    <w:lvl w:ilvl="0" w:tplc="E1A630A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158428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4A16BCE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9540C92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68614F2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DA2436C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AB8A5F1A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F0268516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170A448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5A0129CB"/>
    <w:multiLevelType w:val="hybridMultilevel"/>
    <w:tmpl w:val="3074577E"/>
    <w:lvl w:ilvl="0" w:tplc="FE62854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F76B01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274147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074DC3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3DA012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6C6BC1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818FF0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AEE6DF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0D6F06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6491FB5"/>
    <w:multiLevelType w:val="hybridMultilevel"/>
    <w:tmpl w:val="38DA8928"/>
    <w:lvl w:ilvl="0" w:tplc="58B0B28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D1A760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2A4295E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2020E0D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8B6904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726851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82C28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B92FAD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ABD2397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6"/>
    <w:rsid w:val="00527CDA"/>
    <w:rsid w:val="005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garai@seznam.cz" TargetMode="External"/><Relationship Id="rId13" Type="http://schemas.openxmlformats.org/officeDocument/2006/relationships/hyperlink" Target="mailto:bugaj@budufi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.vecerek@aquapark-kravare.cz" TargetMode="External"/><Relationship Id="rId12" Type="http://schemas.openxmlformats.org/officeDocument/2006/relationships/hyperlink" Target="http://www.budufit.cz/partn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bardr@volny.cz" TargetMode="External"/><Relationship Id="rId11" Type="http://schemas.openxmlformats.org/officeDocument/2006/relationships/hyperlink" Target="mailto:milan.drozdek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lan.drozdek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drozdek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5223BB4A</Template>
  <TotalTime>1</TotalTime>
  <Pages>7</Pages>
  <Words>1310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R15Z000114 navrh-dilci-smlouvy Ogilvy</vt:lpstr>
    </vt:vector>
  </TitlesOfParts>
  <Company>ATC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R15Z000114 navrh-dilci-smlouvy Ogilvy</dc:title>
  <dc:creator>Tereza.Sabova</dc:creator>
  <cp:keywords>()</cp:keywords>
  <cp:lastModifiedBy>Wenzlová Sára</cp:lastModifiedBy>
  <cp:revision>2</cp:revision>
  <dcterms:created xsi:type="dcterms:W3CDTF">2016-08-10T08:55:00Z</dcterms:created>
  <dcterms:modified xsi:type="dcterms:W3CDTF">2016-08-10T08:55:00Z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