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15FF5" w14:textId="77777777" w:rsidR="008A7194" w:rsidRPr="0063051D" w:rsidRDefault="008A7194">
      <w:pPr>
        <w:pStyle w:val="Nadpis1"/>
      </w:pPr>
      <w:r w:rsidRPr="0063051D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8A7194" w:rsidRPr="0063051D" w14:paraId="1F6D2073" w14:textId="77777777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46B00BD" w14:textId="77777777" w:rsidR="008A7194" w:rsidRPr="0063051D" w:rsidRDefault="008A7194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63051D">
              <w:rPr>
                <w:rFonts w:ascii="Arial" w:hAnsi="Arial" w:cs="Arial"/>
                <w:b/>
                <w:bCs/>
              </w:rPr>
              <w:t>ODBĚRATEL:</w:t>
            </w:r>
          </w:p>
          <w:p w14:paraId="3808181F" w14:textId="77777777" w:rsidR="008A7194" w:rsidRPr="0063051D" w:rsidRDefault="008A7194">
            <w:pPr>
              <w:rPr>
                <w:rFonts w:ascii="Arial" w:hAnsi="Arial" w:cs="Arial"/>
                <w:b/>
                <w:bCs/>
              </w:rPr>
            </w:pPr>
          </w:p>
          <w:p w14:paraId="29921F5A" w14:textId="77777777" w:rsidR="008A7194" w:rsidRPr="0063051D" w:rsidRDefault="008A7194">
            <w:pPr>
              <w:rPr>
                <w:rFonts w:ascii="Arial" w:hAnsi="Arial" w:cs="Arial"/>
              </w:rPr>
            </w:pPr>
            <w:r w:rsidRPr="0063051D">
              <w:rPr>
                <w:rFonts w:ascii="Arial" w:hAnsi="Arial" w:cs="Arial"/>
              </w:rPr>
              <w:t>Krajské státní zastupitelství Ústí nad Labem</w:t>
            </w:r>
          </w:p>
          <w:p w14:paraId="65C97B1D" w14:textId="77777777" w:rsidR="008A7194" w:rsidRPr="0063051D" w:rsidRDefault="008A7194">
            <w:pPr>
              <w:rPr>
                <w:rFonts w:ascii="Arial" w:hAnsi="Arial" w:cs="Arial"/>
              </w:rPr>
            </w:pPr>
            <w:r w:rsidRPr="0063051D">
              <w:rPr>
                <w:rFonts w:ascii="Arial" w:hAnsi="Arial" w:cs="Arial"/>
              </w:rPr>
              <w:t>Dlouhá 1/12</w:t>
            </w:r>
          </w:p>
          <w:p w14:paraId="7D84E2F2" w14:textId="77777777" w:rsidR="008A7194" w:rsidRPr="0063051D" w:rsidRDefault="008A7194">
            <w:pPr>
              <w:rPr>
                <w:rFonts w:ascii="Arial" w:hAnsi="Arial" w:cs="Arial"/>
              </w:rPr>
            </w:pPr>
            <w:r w:rsidRPr="0063051D">
              <w:rPr>
                <w:rFonts w:ascii="Arial" w:hAnsi="Arial" w:cs="Arial"/>
              </w:rPr>
              <w:t>400 85 Ústí nad Labem</w:t>
            </w:r>
          </w:p>
          <w:p w14:paraId="6E034ED4" w14:textId="77777777" w:rsidR="008A7194" w:rsidRPr="0063051D" w:rsidRDefault="008A7194">
            <w:pPr>
              <w:rPr>
                <w:rFonts w:ascii="Arial" w:hAnsi="Arial" w:cs="Arial"/>
              </w:rPr>
            </w:pPr>
          </w:p>
          <w:p w14:paraId="0FF41108" w14:textId="77777777" w:rsidR="008A7194" w:rsidRPr="0063051D" w:rsidRDefault="008A7194">
            <w:pPr>
              <w:rPr>
                <w:rFonts w:ascii="Arial" w:hAnsi="Arial" w:cs="Arial"/>
              </w:rPr>
            </w:pPr>
            <w:r w:rsidRPr="0063051D">
              <w:rPr>
                <w:rFonts w:ascii="Arial" w:hAnsi="Arial" w:cs="Arial"/>
              </w:rPr>
              <w:t>Účet: 1723411 / 0710</w:t>
            </w:r>
          </w:p>
          <w:p w14:paraId="213E16AE" w14:textId="77777777" w:rsidR="008A7194" w:rsidRPr="0063051D" w:rsidRDefault="008A7194">
            <w:pPr>
              <w:rPr>
                <w:rFonts w:ascii="Arial" w:hAnsi="Arial" w:cs="Arial"/>
              </w:rPr>
            </w:pPr>
          </w:p>
          <w:p w14:paraId="65F8E295" w14:textId="77777777" w:rsidR="008A7194" w:rsidRPr="0063051D" w:rsidRDefault="008A7194">
            <w:pPr>
              <w:rPr>
                <w:rFonts w:ascii="Arial" w:hAnsi="Arial" w:cs="Arial"/>
                <w:b/>
                <w:bCs/>
              </w:rPr>
            </w:pPr>
            <w:r w:rsidRPr="0063051D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8195203" w14:textId="77777777" w:rsidR="008A7194" w:rsidRPr="0063051D" w:rsidRDefault="008A7194">
            <w:pPr>
              <w:spacing w:before="60"/>
              <w:rPr>
                <w:rFonts w:ascii="Arial" w:hAnsi="Arial" w:cs="Arial"/>
              </w:rPr>
            </w:pPr>
            <w:proofErr w:type="gramStart"/>
            <w:r w:rsidRPr="0063051D">
              <w:rPr>
                <w:rFonts w:ascii="Arial" w:hAnsi="Arial" w:cs="Arial"/>
                <w:b/>
                <w:bCs/>
              </w:rPr>
              <w:t xml:space="preserve">IČ:  </w:t>
            </w:r>
            <w:r w:rsidRPr="0063051D">
              <w:rPr>
                <w:rFonts w:ascii="Arial" w:hAnsi="Arial" w:cs="Arial"/>
              </w:rPr>
              <w:t>00026042</w:t>
            </w:r>
            <w:proofErr w:type="gramEnd"/>
          </w:p>
          <w:p w14:paraId="1E6BF570" w14:textId="77777777" w:rsidR="008A7194" w:rsidRPr="0063051D" w:rsidRDefault="008A7194">
            <w:pPr>
              <w:rPr>
                <w:rFonts w:ascii="Arial" w:hAnsi="Arial" w:cs="Arial"/>
              </w:rPr>
            </w:pPr>
            <w:r w:rsidRPr="0063051D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B393F1" w14:textId="77777777" w:rsidR="008A7194" w:rsidRPr="0063051D" w:rsidRDefault="008A7194">
            <w:pPr>
              <w:spacing w:before="60"/>
              <w:rPr>
                <w:rFonts w:ascii="Arial" w:hAnsi="Arial" w:cs="Arial"/>
              </w:rPr>
            </w:pPr>
            <w:r w:rsidRPr="0063051D">
              <w:rPr>
                <w:rFonts w:ascii="Arial" w:hAnsi="Arial" w:cs="Arial"/>
              </w:rPr>
              <w:t xml:space="preserve">Číslo objednávky: </w:t>
            </w:r>
          </w:p>
          <w:p w14:paraId="3A3F5E9E" w14:textId="77777777" w:rsidR="008A7194" w:rsidRPr="0063051D" w:rsidRDefault="008A7194">
            <w:pPr>
              <w:spacing w:before="60"/>
              <w:rPr>
                <w:rFonts w:ascii="Arial" w:hAnsi="Arial" w:cs="Arial"/>
              </w:rPr>
            </w:pPr>
            <w:r w:rsidRPr="0063051D">
              <w:rPr>
                <w:rFonts w:ascii="Arial" w:hAnsi="Arial" w:cs="Arial"/>
              </w:rPr>
              <w:t>2022 / OBJOST1 / 222</w:t>
            </w:r>
          </w:p>
          <w:p w14:paraId="2C1D939D" w14:textId="77777777" w:rsidR="008A7194" w:rsidRPr="0063051D" w:rsidRDefault="008A7194">
            <w:pPr>
              <w:rPr>
                <w:rFonts w:ascii="Arial" w:hAnsi="Arial" w:cs="Arial"/>
              </w:rPr>
            </w:pPr>
          </w:p>
          <w:p w14:paraId="05B4BB11" w14:textId="77777777" w:rsidR="008A7194" w:rsidRPr="0063051D" w:rsidRDefault="008A7194">
            <w:pPr>
              <w:rPr>
                <w:rFonts w:ascii="Arial" w:hAnsi="Arial" w:cs="Arial"/>
              </w:rPr>
            </w:pPr>
            <w:r w:rsidRPr="0063051D">
              <w:rPr>
                <w:rFonts w:ascii="Arial" w:hAnsi="Arial" w:cs="Arial"/>
              </w:rPr>
              <w:t>Spisová značka:</w:t>
            </w:r>
          </w:p>
          <w:p w14:paraId="0179242A" w14:textId="77777777" w:rsidR="008A7194" w:rsidRPr="0063051D" w:rsidRDefault="008A7194">
            <w:pPr>
              <w:rPr>
                <w:rFonts w:ascii="Arial" w:hAnsi="Arial" w:cs="Arial"/>
              </w:rPr>
            </w:pPr>
            <w:r w:rsidRPr="0063051D">
              <w:rPr>
                <w:rFonts w:ascii="Arial" w:hAnsi="Arial" w:cs="Arial"/>
              </w:rPr>
              <w:t xml:space="preserve"> </w:t>
            </w:r>
          </w:p>
        </w:tc>
      </w:tr>
      <w:tr w:rsidR="008A7194" w:rsidRPr="0063051D" w14:paraId="1BFEF3EA" w14:textId="77777777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82904E" w14:textId="77777777" w:rsidR="008A7194" w:rsidRPr="0063051D" w:rsidRDefault="008A7194">
            <w:pPr>
              <w:rPr>
                <w:rFonts w:ascii="Arial" w:hAnsi="Arial" w:cs="Arial"/>
              </w:rPr>
            </w:pPr>
            <w:r w:rsidRPr="0063051D">
              <w:rPr>
                <w:rFonts w:ascii="Arial" w:hAnsi="Arial" w:cs="Arial"/>
              </w:rPr>
              <w:t>Dlouhá 1/12</w:t>
            </w:r>
          </w:p>
          <w:p w14:paraId="03E6CBFB" w14:textId="77777777" w:rsidR="008A7194" w:rsidRPr="0063051D" w:rsidRDefault="008A7194">
            <w:pPr>
              <w:spacing w:after="120"/>
              <w:rPr>
                <w:rFonts w:ascii="Arial" w:hAnsi="Arial" w:cs="Arial"/>
              </w:rPr>
            </w:pPr>
            <w:r w:rsidRPr="0063051D">
              <w:rPr>
                <w:rFonts w:ascii="Arial" w:hAnsi="Arial" w:cs="Arial"/>
              </w:rPr>
              <w:t>400 85 Ústí nad Labem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482C0A7D" w14:textId="77777777" w:rsidR="008A7194" w:rsidRPr="0063051D" w:rsidRDefault="008A7194">
            <w:pPr>
              <w:rPr>
                <w:rFonts w:ascii="Arial" w:hAnsi="Arial" w:cs="Arial"/>
              </w:rPr>
            </w:pPr>
            <w:r w:rsidRPr="0063051D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5C9B40FD" w14:textId="77777777" w:rsidR="008A7194" w:rsidRPr="0063051D" w:rsidRDefault="008A7194">
            <w:pPr>
              <w:rPr>
                <w:rFonts w:ascii="Arial" w:hAnsi="Arial" w:cs="Arial"/>
                <w:sz w:val="28"/>
                <w:szCs w:val="28"/>
              </w:rPr>
            </w:pPr>
            <w:r w:rsidRPr="0063051D">
              <w:rPr>
                <w:rFonts w:ascii="Arial" w:hAnsi="Arial" w:cs="Arial"/>
              </w:rPr>
              <w:t>IČ: 62913671</w:t>
            </w:r>
          </w:p>
          <w:p w14:paraId="4B19131C" w14:textId="77777777" w:rsidR="008A7194" w:rsidRPr="0063051D" w:rsidRDefault="008A7194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63051D">
              <w:rPr>
                <w:rFonts w:ascii="Arial" w:hAnsi="Arial" w:cs="Arial"/>
              </w:rPr>
              <w:t xml:space="preserve">DIČ: </w:t>
            </w:r>
          </w:p>
        </w:tc>
      </w:tr>
      <w:tr w:rsidR="008A7194" w:rsidRPr="0063051D" w14:paraId="76B3356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EE00A36" w14:textId="77777777" w:rsidR="008A7194" w:rsidRPr="0063051D" w:rsidRDefault="008A7194">
            <w:pPr>
              <w:rPr>
                <w:rFonts w:ascii="Arial" w:hAnsi="Arial" w:cs="Arial"/>
              </w:rPr>
            </w:pPr>
            <w:r w:rsidRPr="0063051D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13F487EC" w14:textId="77777777" w:rsidR="008A7194" w:rsidRPr="0063051D" w:rsidRDefault="008A7194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70F1518" w14:textId="77777777" w:rsidR="008A7194" w:rsidRPr="0063051D" w:rsidRDefault="008A7194">
            <w:pPr>
              <w:rPr>
                <w:rFonts w:ascii="Arial" w:hAnsi="Arial" w:cs="Arial"/>
              </w:rPr>
            </w:pPr>
            <w:r w:rsidRPr="0063051D">
              <w:rPr>
                <w:rFonts w:ascii="Arial" w:hAnsi="Arial" w:cs="Arial"/>
              </w:rPr>
              <w:t>Up Česká republika s.r.o.</w:t>
            </w:r>
          </w:p>
          <w:p w14:paraId="08A90194" w14:textId="77777777" w:rsidR="008A7194" w:rsidRPr="0063051D" w:rsidRDefault="008A7194">
            <w:pPr>
              <w:rPr>
                <w:rFonts w:ascii="Arial" w:hAnsi="Arial" w:cs="Arial"/>
              </w:rPr>
            </w:pPr>
            <w:r w:rsidRPr="0063051D">
              <w:rPr>
                <w:rFonts w:ascii="Arial" w:hAnsi="Arial" w:cs="Arial"/>
              </w:rPr>
              <w:t>Zelený pruh 1560/99</w:t>
            </w:r>
          </w:p>
          <w:p w14:paraId="56AE45A9" w14:textId="77777777" w:rsidR="008A7194" w:rsidRPr="0063051D" w:rsidRDefault="008A7194">
            <w:pPr>
              <w:rPr>
                <w:rFonts w:ascii="Arial" w:hAnsi="Arial" w:cs="Arial"/>
              </w:rPr>
            </w:pPr>
            <w:r w:rsidRPr="0063051D">
              <w:rPr>
                <w:rFonts w:ascii="Arial" w:hAnsi="Arial" w:cs="Arial"/>
              </w:rPr>
              <w:t xml:space="preserve">140 </w:t>
            </w:r>
            <w:proofErr w:type="gramStart"/>
            <w:r w:rsidRPr="0063051D">
              <w:rPr>
                <w:rFonts w:ascii="Arial" w:hAnsi="Arial" w:cs="Arial"/>
              </w:rPr>
              <w:t>00  Praha</w:t>
            </w:r>
            <w:proofErr w:type="gramEnd"/>
            <w:r w:rsidRPr="0063051D">
              <w:rPr>
                <w:rFonts w:ascii="Arial" w:hAnsi="Arial" w:cs="Arial"/>
              </w:rPr>
              <w:t xml:space="preserve"> 4, Braník</w:t>
            </w:r>
          </w:p>
        </w:tc>
      </w:tr>
      <w:tr w:rsidR="008A7194" w:rsidRPr="0063051D" w14:paraId="7D519C0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41424BA" w14:textId="77777777" w:rsidR="008A7194" w:rsidRPr="0063051D" w:rsidRDefault="008A7194">
            <w:pPr>
              <w:rPr>
                <w:rFonts w:ascii="Arial" w:hAnsi="Arial" w:cs="Arial"/>
              </w:rPr>
            </w:pPr>
            <w:r w:rsidRPr="0063051D">
              <w:rPr>
                <w:rFonts w:ascii="Arial" w:hAnsi="Arial" w:cs="Arial"/>
              </w:rPr>
              <w:t>Datum objednání:</w:t>
            </w:r>
          </w:p>
          <w:p w14:paraId="23D1E6E3" w14:textId="77777777" w:rsidR="008A7194" w:rsidRPr="0063051D" w:rsidRDefault="008A7194">
            <w:pPr>
              <w:rPr>
                <w:rFonts w:ascii="Arial" w:hAnsi="Arial" w:cs="Arial"/>
              </w:rPr>
            </w:pPr>
            <w:r w:rsidRPr="0063051D">
              <w:rPr>
                <w:rFonts w:ascii="Arial" w:hAnsi="Arial" w:cs="Arial"/>
              </w:rPr>
              <w:t>Datum dodání:</w:t>
            </w:r>
          </w:p>
          <w:p w14:paraId="46935AD8" w14:textId="77777777" w:rsidR="008A7194" w:rsidRPr="0063051D" w:rsidRDefault="008A7194">
            <w:pPr>
              <w:rPr>
                <w:rFonts w:ascii="Arial" w:hAnsi="Arial" w:cs="Arial"/>
              </w:rPr>
            </w:pPr>
            <w:r w:rsidRPr="0063051D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1E10FC25" w14:textId="77777777" w:rsidR="008A7194" w:rsidRPr="0063051D" w:rsidRDefault="008A7194">
            <w:pPr>
              <w:rPr>
                <w:rFonts w:ascii="Arial" w:hAnsi="Arial" w:cs="Arial"/>
              </w:rPr>
            </w:pPr>
            <w:r w:rsidRPr="0063051D">
              <w:rPr>
                <w:rFonts w:ascii="Arial" w:hAnsi="Arial" w:cs="Arial"/>
              </w:rPr>
              <w:t>01.11.2022</w:t>
            </w:r>
          </w:p>
          <w:p w14:paraId="0CA5CB98" w14:textId="77777777" w:rsidR="008A7194" w:rsidRPr="0063051D" w:rsidRDefault="008A7194">
            <w:pPr>
              <w:rPr>
                <w:rFonts w:ascii="Arial" w:hAnsi="Arial" w:cs="Arial"/>
              </w:rPr>
            </w:pPr>
          </w:p>
          <w:p w14:paraId="4F8049E1" w14:textId="77777777" w:rsidR="008A7194" w:rsidRPr="0063051D" w:rsidRDefault="008A7194">
            <w:pPr>
              <w:rPr>
                <w:rFonts w:ascii="Arial" w:hAnsi="Arial" w:cs="Arial"/>
              </w:rPr>
            </w:pPr>
            <w:r w:rsidRPr="0063051D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9F1768" w14:textId="77777777" w:rsidR="008A7194" w:rsidRPr="0063051D" w:rsidRDefault="008A7194">
            <w:pPr>
              <w:rPr>
                <w:rFonts w:ascii="Arial" w:hAnsi="Arial" w:cs="Arial"/>
              </w:rPr>
            </w:pPr>
          </w:p>
        </w:tc>
      </w:tr>
      <w:tr w:rsidR="008A7194" w:rsidRPr="0063051D" w14:paraId="42033FE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17E0" w14:textId="77777777" w:rsidR="008A7194" w:rsidRPr="0063051D" w:rsidRDefault="008A7194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63051D">
              <w:rPr>
                <w:rFonts w:ascii="Arial" w:hAnsi="Arial" w:cs="Arial"/>
              </w:rPr>
              <w:t xml:space="preserve">Text: </w:t>
            </w:r>
          </w:p>
          <w:p w14:paraId="762FBEB8" w14:textId="77777777" w:rsidR="008A7194" w:rsidRPr="0063051D" w:rsidRDefault="008A7194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proofErr w:type="gramStart"/>
            <w:r w:rsidRPr="0063051D">
              <w:rPr>
                <w:rFonts w:ascii="Arial" w:hAnsi="Arial" w:cs="Arial"/>
              </w:rPr>
              <w:t>Objednávka  -</w:t>
            </w:r>
            <w:proofErr w:type="gramEnd"/>
            <w:r w:rsidRPr="0063051D">
              <w:rPr>
                <w:rFonts w:ascii="Arial" w:hAnsi="Arial" w:cs="Arial"/>
              </w:rPr>
              <w:t xml:space="preserve"> E-stravenky na listopad 2022</w:t>
            </w:r>
          </w:p>
          <w:p w14:paraId="20B48A96" w14:textId="77777777" w:rsidR="008A7194" w:rsidRPr="0063051D" w:rsidRDefault="008A7194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49356C24" w14:textId="77777777" w:rsidR="008A7194" w:rsidRPr="0063051D" w:rsidRDefault="008A7194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63051D">
              <w:rPr>
                <w:rFonts w:ascii="Arial" w:hAnsi="Arial" w:cs="Arial"/>
              </w:rPr>
              <w:t>Počet 5.340</w:t>
            </w:r>
          </w:p>
          <w:p w14:paraId="21827E24" w14:textId="77777777" w:rsidR="008A7194" w:rsidRPr="0063051D" w:rsidRDefault="008A7194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63051D">
              <w:rPr>
                <w:rFonts w:ascii="Arial" w:hAnsi="Arial" w:cs="Arial"/>
              </w:rPr>
              <w:t xml:space="preserve">Cena </w:t>
            </w:r>
            <w:proofErr w:type="gramStart"/>
            <w:r w:rsidRPr="0063051D">
              <w:rPr>
                <w:rFonts w:ascii="Arial" w:hAnsi="Arial" w:cs="Arial"/>
              </w:rPr>
              <w:t>614.100,-</w:t>
            </w:r>
            <w:proofErr w:type="gramEnd"/>
            <w:r w:rsidRPr="0063051D">
              <w:rPr>
                <w:rFonts w:ascii="Arial" w:hAnsi="Arial" w:cs="Arial"/>
              </w:rPr>
              <w:t xml:space="preserve"> Kč</w:t>
            </w:r>
          </w:p>
          <w:p w14:paraId="262DF57C" w14:textId="77777777" w:rsidR="008A7194" w:rsidRPr="0063051D" w:rsidRDefault="008A7194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4C2F57AF" w14:textId="77777777" w:rsidR="008A7194" w:rsidRPr="0063051D" w:rsidRDefault="008A7194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4F43B2E9" w14:textId="77777777" w:rsidR="008A7194" w:rsidRPr="0063051D" w:rsidRDefault="008A7194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7333626B" w14:textId="77777777" w:rsidR="008A7194" w:rsidRPr="0063051D" w:rsidRDefault="008A7194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63051D">
              <w:rPr>
                <w:rFonts w:ascii="Arial" w:hAnsi="Arial" w:cs="Arial"/>
              </w:rPr>
              <w:t>Potvrzením této objednávky dodavatel prohlašuje, že není ve střetu zájmů dle Zákona č.159/2006 Sb.</w:t>
            </w:r>
          </w:p>
          <w:p w14:paraId="1553918B" w14:textId="77777777" w:rsidR="008A7194" w:rsidRPr="0063051D" w:rsidRDefault="008A7194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63051D">
              <w:rPr>
                <w:rFonts w:ascii="Arial" w:hAnsi="Arial" w:cs="Arial"/>
              </w:rPr>
              <w:t>Fakturu vystavte a zašlete na: Krajské státní zastupitelství Ústí nad Labem, Dlouhá 1/12, 400 85 Ústí nad Labem.</w:t>
            </w:r>
          </w:p>
        </w:tc>
      </w:tr>
      <w:tr w:rsidR="008A7194" w:rsidRPr="0063051D" w14:paraId="59CB03D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B7B340" w14:textId="77777777" w:rsidR="008A7194" w:rsidRPr="0063051D" w:rsidRDefault="008A7194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63051D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63051D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645D6A" w14:textId="77777777" w:rsidR="008A7194" w:rsidRPr="0063051D" w:rsidRDefault="008A7194">
            <w:pPr>
              <w:rPr>
                <w:rFonts w:ascii="Arial" w:hAnsi="Arial" w:cs="Arial"/>
                <w:b/>
                <w:bCs/>
              </w:rPr>
            </w:pPr>
            <w:r w:rsidRPr="0063051D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608A11" w14:textId="77777777" w:rsidR="008A7194" w:rsidRPr="0063051D" w:rsidRDefault="008A7194">
            <w:pPr>
              <w:rPr>
                <w:rFonts w:ascii="Arial" w:hAnsi="Arial" w:cs="Arial"/>
                <w:b/>
                <w:bCs/>
              </w:rPr>
            </w:pPr>
            <w:r w:rsidRPr="0063051D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9D90DC" w14:textId="77777777" w:rsidR="008A7194" w:rsidRPr="0063051D" w:rsidRDefault="008A7194">
            <w:pPr>
              <w:rPr>
                <w:rFonts w:ascii="Arial" w:hAnsi="Arial" w:cs="Arial"/>
                <w:b/>
                <w:bCs/>
              </w:rPr>
            </w:pPr>
            <w:r w:rsidRPr="0063051D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5C601B1C" w14:textId="77777777" w:rsidR="008A7194" w:rsidRPr="0063051D" w:rsidRDefault="008A7194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8A7194" w:rsidRPr="0063051D" w14:paraId="0355B08E" w14:textId="77777777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6DFCFB9A" w14:textId="77777777" w:rsidR="008A7194" w:rsidRPr="0063051D" w:rsidRDefault="008A7194">
            <w:pPr>
              <w:rPr>
                <w:rFonts w:ascii="Arial" w:hAnsi="Arial" w:cs="Arial"/>
              </w:rPr>
            </w:pPr>
            <w:r w:rsidRPr="0063051D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1D4D3B82" w14:textId="77777777" w:rsidR="008A7194" w:rsidRPr="0063051D" w:rsidRDefault="008A7194">
            <w:pPr>
              <w:rPr>
                <w:rFonts w:ascii="Arial" w:hAnsi="Arial" w:cs="Arial"/>
              </w:rPr>
            </w:pPr>
            <w:r w:rsidRPr="0063051D">
              <w:rPr>
                <w:rFonts w:ascii="Arial" w:hAnsi="Arial" w:cs="Arial"/>
              </w:rPr>
              <w:t>E-</w:t>
            </w:r>
            <w:proofErr w:type="gramStart"/>
            <w:r w:rsidRPr="0063051D">
              <w:rPr>
                <w:rFonts w:ascii="Arial" w:hAnsi="Arial" w:cs="Arial"/>
              </w:rPr>
              <w:t>stravenky - kredity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6F0A7BE" w14:textId="77777777" w:rsidR="008A7194" w:rsidRPr="0063051D" w:rsidRDefault="008A7194">
            <w:pPr>
              <w:rPr>
                <w:rFonts w:ascii="Arial" w:hAnsi="Arial" w:cs="Arial"/>
              </w:rPr>
            </w:pPr>
            <w:r w:rsidRPr="0063051D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496002BC" w14:textId="77777777" w:rsidR="008A7194" w:rsidRPr="0063051D" w:rsidRDefault="008A7194">
            <w:pPr>
              <w:jc w:val="right"/>
              <w:rPr>
                <w:rFonts w:ascii="Arial" w:hAnsi="Arial" w:cs="Arial"/>
              </w:rPr>
            </w:pPr>
            <w:r w:rsidRPr="0063051D">
              <w:rPr>
                <w:rFonts w:ascii="Arial" w:hAnsi="Arial" w:cs="Arial"/>
              </w:rPr>
              <w:t>5340,00</w:t>
            </w:r>
          </w:p>
        </w:tc>
      </w:tr>
    </w:tbl>
    <w:p w14:paraId="0962EB4A" w14:textId="77777777" w:rsidR="008A7194" w:rsidRPr="0063051D" w:rsidRDefault="008A7194"/>
    <w:p w14:paraId="32E93619" w14:textId="77777777" w:rsidR="008A7194" w:rsidRPr="0063051D" w:rsidRDefault="008A7194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8A7194" w:rsidRPr="0063051D" w14:paraId="2BC4619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2A1C" w14:textId="77777777" w:rsidR="008A7194" w:rsidRPr="0063051D" w:rsidRDefault="008A7194">
            <w:pPr>
              <w:rPr>
                <w:rFonts w:ascii="Arial" w:hAnsi="Arial" w:cs="Arial"/>
              </w:rPr>
            </w:pPr>
            <w:r w:rsidRPr="0063051D">
              <w:rPr>
                <w:rFonts w:ascii="Arial" w:hAnsi="Arial" w:cs="Arial"/>
              </w:rPr>
              <w:t>Počet příloh: 0</w:t>
            </w:r>
          </w:p>
          <w:p w14:paraId="54D54385" w14:textId="77777777" w:rsidR="008A7194" w:rsidRPr="0063051D" w:rsidRDefault="008A719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8C2CDF" w14:textId="77777777" w:rsidR="008A7194" w:rsidRPr="0063051D" w:rsidRDefault="008A7194">
            <w:pPr>
              <w:rPr>
                <w:rFonts w:ascii="Arial" w:hAnsi="Arial" w:cs="Arial"/>
              </w:rPr>
            </w:pPr>
            <w:r w:rsidRPr="0063051D">
              <w:rPr>
                <w:rFonts w:ascii="Arial" w:hAnsi="Arial" w:cs="Arial"/>
              </w:rPr>
              <w:t>Vyřizuje:</w:t>
            </w:r>
          </w:p>
          <w:p w14:paraId="60A21B89" w14:textId="77777777" w:rsidR="008A7194" w:rsidRPr="0063051D" w:rsidRDefault="008A7194">
            <w:pPr>
              <w:rPr>
                <w:rFonts w:ascii="Arial" w:hAnsi="Arial" w:cs="Arial"/>
              </w:rPr>
            </w:pPr>
            <w:r w:rsidRPr="0063051D">
              <w:rPr>
                <w:rFonts w:ascii="Arial" w:hAnsi="Arial" w:cs="Arial"/>
              </w:rPr>
              <w:t>Telefon:</w:t>
            </w:r>
          </w:p>
          <w:p w14:paraId="46073D45" w14:textId="77777777" w:rsidR="008A7194" w:rsidRPr="0063051D" w:rsidRDefault="008A7194">
            <w:pPr>
              <w:rPr>
                <w:rFonts w:ascii="Arial" w:hAnsi="Arial" w:cs="Arial"/>
              </w:rPr>
            </w:pPr>
            <w:r w:rsidRPr="0063051D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C66C7D" w14:textId="59F9EFCB" w:rsidR="008A7194" w:rsidRPr="0063051D" w:rsidRDefault="0063051D">
            <w:pPr>
              <w:rPr>
                <w:rFonts w:ascii="Arial" w:hAnsi="Arial" w:cs="Arial"/>
                <w:highlight w:val="black"/>
              </w:rPr>
            </w:pPr>
            <w:proofErr w:type="spellStart"/>
            <w:r w:rsidRPr="0063051D">
              <w:rPr>
                <w:rFonts w:ascii="Arial" w:hAnsi="Arial" w:cs="Arial"/>
                <w:highlight w:val="black"/>
              </w:rPr>
              <w:t>xxxxxxxxxxxxxxxxx</w:t>
            </w:r>
            <w:proofErr w:type="spellEnd"/>
          </w:p>
          <w:p w14:paraId="3D3CCAE1" w14:textId="1434CA0E" w:rsidR="008A7194" w:rsidRPr="0063051D" w:rsidRDefault="0063051D">
            <w:pPr>
              <w:rPr>
                <w:rFonts w:ascii="Arial" w:hAnsi="Arial" w:cs="Arial"/>
                <w:highlight w:val="black"/>
              </w:rPr>
            </w:pPr>
            <w:proofErr w:type="spellStart"/>
            <w:r w:rsidRPr="0063051D">
              <w:rPr>
                <w:rFonts w:ascii="Arial" w:hAnsi="Arial" w:cs="Arial"/>
                <w:highlight w:val="black"/>
              </w:rPr>
              <w:t>xxxxxxxxxxxxx</w:t>
            </w:r>
            <w:proofErr w:type="spellEnd"/>
          </w:p>
          <w:p w14:paraId="604000EA" w14:textId="4786BBE7" w:rsidR="008A7194" w:rsidRPr="0063051D" w:rsidRDefault="0063051D">
            <w:pPr>
              <w:rPr>
                <w:rFonts w:ascii="Arial" w:hAnsi="Arial" w:cs="Arial"/>
              </w:rPr>
            </w:pPr>
            <w:proofErr w:type="spellStart"/>
            <w:r w:rsidRPr="0063051D">
              <w:rPr>
                <w:rFonts w:ascii="Arial" w:hAnsi="Arial" w:cs="Arial"/>
                <w:highlight w:val="black"/>
              </w:rPr>
              <w:t>xxxxxxxxxxxxxxxxx</w:t>
            </w:r>
            <w:proofErr w:type="spellEnd"/>
          </w:p>
          <w:p w14:paraId="126FEF6C" w14:textId="77777777" w:rsidR="008A7194" w:rsidRPr="0063051D" w:rsidRDefault="008A7194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B09D" w14:textId="77777777" w:rsidR="008A7194" w:rsidRPr="0063051D" w:rsidRDefault="008A7194">
            <w:pPr>
              <w:rPr>
                <w:rFonts w:ascii="Arial" w:hAnsi="Arial" w:cs="Arial"/>
              </w:rPr>
            </w:pPr>
            <w:r w:rsidRPr="0063051D">
              <w:rPr>
                <w:rFonts w:ascii="Arial" w:hAnsi="Arial" w:cs="Arial"/>
              </w:rPr>
              <w:t>Razítko a podpis:</w:t>
            </w:r>
          </w:p>
        </w:tc>
      </w:tr>
    </w:tbl>
    <w:p w14:paraId="27E0765C" w14:textId="77777777" w:rsidR="008A7194" w:rsidRPr="0063051D" w:rsidRDefault="008A7194">
      <w:pPr>
        <w:rPr>
          <w:rFonts w:ascii="Arial" w:hAnsi="Arial" w:cs="Arial"/>
        </w:rPr>
      </w:pPr>
    </w:p>
    <w:p w14:paraId="69296A1B" w14:textId="77777777" w:rsidR="002C113D" w:rsidRPr="0063051D" w:rsidRDefault="002C113D">
      <w:pPr>
        <w:rPr>
          <w:rFonts w:ascii="Arial" w:hAnsi="Arial" w:cs="Arial"/>
        </w:rPr>
      </w:pPr>
    </w:p>
    <w:sectPr w:rsidR="002C113D" w:rsidRPr="0063051D">
      <w:footerReference w:type="default" r:id="rId6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EB70E" w14:textId="77777777" w:rsidR="0073596E" w:rsidRDefault="0073596E">
      <w:r>
        <w:separator/>
      </w:r>
    </w:p>
  </w:endnote>
  <w:endnote w:type="continuationSeparator" w:id="0">
    <w:p w14:paraId="4A171E6B" w14:textId="77777777" w:rsidR="0073596E" w:rsidRDefault="00735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56B7D" w14:textId="77777777" w:rsidR="008A7194" w:rsidRDefault="008A7194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KZSECUL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42E92" w14:textId="77777777" w:rsidR="0073596E" w:rsidRDefault="0073596E">
      <w:r>
        <w:separator/>
      </w:r>
    </w:p>
  </w:footnote>
  <w:footnote w:type="continuationSeparator" w:id="0">
    <w:p w14:paraId="3A852172" w14:textId="77777777" w:rsidR="0073596E" w:rsidRDefault="007359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PODMINKA" w:val="A.Id_skupiny = 918571"/>
    <w:docVar w:name="TYP_SOUBORU" w:val="RTF"/>
  </w:docVars>
  <w:rsids>
    <w:rsidRoot w:val="00AF3029"/>
    <w:rsid w:val="002C113D"/>
    <w:rsid w:val="0063051D"/>
    <w:rsid w:val="0073596E"/>
    <w:rsid w:val="008A7194"/>
    <w:rsid w:val="00AF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201ED8"/>
  <w14:defaultImageDpi w14:val="0"/>
  <w15:docId w15:val="{D33F230E-7025-4168-B41B-5C9CCA866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135</Words>
  <Characters>799</Characters>
  <Application>Microsoft Office Word</Application>
  <DocSecurity>0</DocSecurity>
  <Lines>6</Lines>
  <Paragraphs>1</Paragraphs>
  <ScaleCrop>false</ScaleCrop>
  <Company>CCA Systems a.s.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Holá Dagmar</cp:lastModifiedBy>
  <cp:revision>2</cp:revision>
  <cp:lastPrinted>2022-11-01T13:06:00Z</cp:lastPrinted>
  <dcterms:created xsi:type="dcterms:W3CDTF">2022-11-01T13:11:00Z</dcterms:created>
  <dcterms:modified xsi:type="dcterms:W3CDTF">2022-11-01T13:11:00Z</dcterms:modified>
</cp:coreProperties>
</file>