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0EB" w:rsidRDefault="000960EB" w:rsidP="000960EB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Sodexo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Pass</w:t>
      </w:r>
      <w:proofErr w:type="spellEnd"/>
      <w:r>
        <w:rPr>
          <w:rFonts w:ascii="Tahoma" w:hAnsi="Tahoma" w:cs="Tahoma"/>
          <w:sz w:val="20"/>
          <w:szCs w:val="20"/>
        </w:rPr>
        <w:t xml:space="preserve"> ČR a.s. [</w:t>
      </w:r>
      <w:hyperlink r:id="rId5" w:history="1">
        <w:r>
          <w:rPr>
            <w:rStyle w:val="Hypertextovodkaz"/>
            <w:rFonts w:ascii="Tahoma" w:hAnsi="Tahoma" w:cs="Tahoma"/>
            <w:sz w:val="20"/>
            <w:szCs w:val="20"/>
          </w:rPr>
          <w:t>mailto:no-reply@sodexo.cz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Thursday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October</w:t>
      </w:r>
      <w:proofErr w:type="spellEnd"/>
      <w:r>
        <w:rPr>
          <w:rFonts w:ascii="Tahoma" w:hAnsi="Tahoma" w:cs="Tahoma"/>
          <w:sz w:val="20"/>
          <w:szCs w:val="20"/>
        </w:rPr>
        <w:t xml:space="preserve"> 27, 2022 11:08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J</w:t>
      </w:r>
      <w:r>
        <w:rPr>
          <w:rFonts w:ascii="Tahoma" w:hAnsi="Tahoma" w:cs="Tahoma"/>
          <w:sz w:val="20"/>
          <w:szCs w:val="20"/>
        </w:rPr>
        <w:t>…… L</w:t>
      </w:r>
      <w:proofErr w:type="gramStart"/>
      <w:r>
        <w:rPr>
          <w:rFonts w:ascii="Tahoma" w:hAnsi="Tahoma" w:cs="Tahoma"/>
          <w:sz w:val="20"/>
          <w:szCs w:val="20"/>
        </w:rPr>
        <w:t>…..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proofErr w:type="gram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Potvrzení objednávky</w:t>
      </w:r>
    </w:p>
    <w:p w:rsidR="000960EB" w:rsidRDefault="000960EB" w:rsidP="000960EB"/>
    <w:p w:rsidR="000960EB" w:rsidRDefault="000960EB" w:rsidP="000960EB">
      <w:pPr>
        <w:pStyle w:val="Normlnweb"/>
      </w:pPr>
      <w:r>
        <w:t>Dobrý den,</w:t>
      </w:r>
    </w:p>
    <w:p w:rsidR="000960EB" w:rsidRDefault="000960EB" w:rsidP="000960EB">
      <w:pPr>
        <w:pStyle w:val="Normlnweb"/>
      </w:pPr>
      <w:r>
        <w:t>Děkujeme za Vaši objednávku!</w:t>
      </w:r>
    </w:p>
    <w:p w:rsidR="000960EB" w:rsidRDefault="000960EB" w:rsidP="000960EB">
      <w:pPr>
        <w:pStyle w:val="Normlnweb"/>
      </w:pPr>
      <w:r>
        <w:t>Vaše objednávka číslo 0639002972 byla úspěšně vytvořena</w:t>
      </w:r>
    </w:p>
    <w:p w:rsidR="000960EB" w:rsidRDefault="000960EB" w:rsidP="000960EB">
      <w:pPr>
        <w:pStyle w:val="Normlnweb"/>
      </w:pPr>
      <w:r>
        <w:t>Společnost: C100100630 Okresní soud v Trutnově</w:t>
      </w:r>
    </w:p>
    <w:p w:rsidR="000960EB" w:rsidRDefault="000960EB" w:rsidP="000960EB">
      <w:pPr>
        <w:pStyle w:val="Normlnweb"/>
      </w:pPr>
      <w:r>
        <w:t>Objednaný produkt: Stravenka</w:t>
      </w:r>
    </w:p>
    <w:p w:rsidR="000960EB" w:rsidRDefault="000960EB" w:rsidP="000960EB">
      <w:pPr>
        <w:pStyle w:val="Normlnweb"/>
      </w:pPr>
      <w:r>
        <w:t xml:space="preserve">Počet kusů: 1480 </w:t>
      </w:r>
    </w:p>
    <w:p w:rsidR="000960EB" w:rsidRDefault="000960EB" w:rsidP="000960EB">
      <w:pPr>
        <w:pStyle w:val="Normlnweb"/>
      </w:pPr>
      <w:r>
        <w:t>Poč</w:t>
      </w:r>
      <w:r>
        <w:t>e</w:t>
      </w:r>
      <w:r>
        <w:t>t obálek: 0</w:t>
      </w:r>
    </w:p>
    <w:p w:rsidR="000960EB" w:rsidRDefault="000960EB" w:rsidP="000960EB">
      <w:pPr>
        <w:pStyle w:val="Normlnweb"/>
      </w:pPr>
      <w:r>
        <w:t>Celková cena objednávky: 148 000,00 Kč</w:t>
      </w:r>
    </w:p>
    <w:p w:rsidR="000960EB" w:rsidRDefault="000960EB" w:rsidP="000960EB"/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42"/>
        <w:gridCol w:w="3030"/>
        <w:gridCol w:w="3030"/>
      </w:tblGrid>
      <w:tr w:rsidR="000960EB" w:rsidTr="000960E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60EB" w:rsidRDefault="000960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Doručovací adresa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60EB" w:rsidRDefault="000960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Kontaktní osoby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60EB" w:rsidRDefault="000960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Telefon</w:t>
            </w:r>
          </w:p>
        </w:tc>
      </w:tr>
      <w:tr w:rsidR="000960EB" w:rsidTr="000960E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0EB" w:rsidRDefault="000960EB">
            <w:r>
              <w:t xml:space="preserve">Nádražní 106/5, Trutnov 54120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30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0"/>
            </w:tblGrid>
            <w:tr w:rsidR="000960EB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0960EB" w:rsidRDefault="000960EB" w:rsidP="000960EB">
                  <w:r>
                    <w:t>L</w:t>
                  </w:r>
                  <w:r>
                    <w:t>….</w:t>
                  </w:r>
                  <w:r>
                    <w:t xml:space="preserve"> J</w:t>
                  </w:r>
                  <w:r>
                    <w:t>……</w:t>
                  </w:r>
                  <w:r>
                    <w:t xml:space="preserve"> </w:t>
                  </w:r>
                </w:p>
              </w:tc>
            </w:tr>
          </w:tbl>
          <w:p w:rsidR="000960EB" w:rsidRDefault="000960E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30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0"/>
            </w:tblGrid>
            <w:tr w:rsidR="000960EB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0960EB" w:rsidRDefault="000960EB" w:rsidP="000960EB">
                  <w:r>
                    <w:t>+420499857</w:t>
                  </w:r>
                  <w:r>
                    <w:t>….</w:t>
                  </w:r>
                  <w:bookmarkStart w:id="0" w:name="_GoBack"/>
                  <w:bookmarkEnd w:id="0"/>
                  <w:r>
                    <w:t xml:space="preserve"> </w:t>
                  </w:r>
                </w:p>
              </w:tc>
            </w:tr>
          </w:tbl>
          <w:p w:rsidR="000960EB" w:rsidRDefault="000960EB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960EB" w:rsidRDefault="000960EB" w:rsidP="000960EB"/>
    <w:p w:rsidR="000960EB" w:rsidRDefault="000960EB" w:rsidP="000960EB">
      <w:pPr>
        <w:pStyle w:val="Normlnweb"/>
      </w:pPr>
      <w:r>
        <w:t>Těšíme se na další spolupráci!</w:t>
      </w:r>
    </w:p>
    <w:p w:rsidR="000960EB" w:rsidRDefault="000960EB" w:rsidP="000960EB">
      <w:pPr>
        <w:pStyle w:val="Normlnweb"/>
      </w:pPr>
      <w:proofErr w:type="spellStart"/>
      <w:r>
        <w:t>Sodexo</w:t>
      </w:r>
      <w:proofErr w:type="spellEnd"/>
      <w:r>
        <w:t xml:space="preserve"> - Řešení pro motivaci</w:t>
      </w:r>
    </w:p>
    <w:p w:rsidR="00AE6039" w:rsidRDefault="00AE6039"/>
    <w:sectPr w:rsidR="00AE60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0EB"/>
    <w:rsid w:val="000960EB"/>
    <w:rsid w:val="00AE6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960EB"/>
    <w:pPr>
      <w:spacing w:after="0" w:line="240" w:lineRule="auto"/>
    </w:pPr>
    <w:rPr>
      <w:rFonts w:ascii="Times New Roman" w:hAnsi="Times New Roman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960EB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0960EB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960EB"/>
    <w:pPr>
      <w:spacing w:after="0" w:line="240" w:lineRule="auto"/>
    </w:pPr>
    <w:rPr>
      <w:rFonts w:ascii="Times New Roman" w:hAnsi="Times New Roman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960EB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0960E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6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o-reply@sodexo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DD208A34</Template>
  <TotalTime>3</TotalTime>
  <Pages>1</Pages>
  <Words>85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OS v Trutnově</Company>
  <LinksUpToDate>false</LinksUpToDate>
  <CharactersWithSpaces>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Štočková Jitka</dc:creator>
  <cp:lastModifiedBy>Štočková Jitka</cp:lastModifiedBy>
  <cp:revision>1</cp:revision>
  <dcterms:created xsi:type="dcterms:W3CDTF">2022-11-01T07:22:00Z</dcterms:created>
  <dcterms:modified xsi:type="dcterms:W3CDTF">2022-11-01T07:25:00Z</dcterms:modified>
</cp:coreProperties>
</file>