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937BB3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systémového říze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354553">
              <w:rPr>
                <w:rFonts w:ascii="Arial" w:hAnsi="Arial" w:cs="Arial"/>
                <w:b/>
              </w:rPr>
              <w:t>odbor systémového řízení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G5VX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354553">
              <w:rPr>
                <w:rFonts w:ascii="CKKrausSmall" w:hAnsi="CKKrausSmall" w:cs="Arial"/>
                <w:color w:val="000000"/>
                <w:sz w:val="48"/>
                <w:szCs w:val="48"/>
              </w:rPr>
              <w:t>MELTX00KG5VX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3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G5VX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354553">
              <w:rPr>
                <w:rFonts w:ascii="Arial" w:hAnsi="Arial" w:cs="Arial"/>
                <w:color w:val="000000"/>
                <w:sz w:val="20"/>
                <w:szCs w:val="20"/>
              </w:rPr>
              <w:t>MELTX00KG5VX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p w:rsidR="00B32FD3" w:rsidRPr="005F68E3" w:rsidRDefault="00937BB3" w:rsidP="00832DB4">
      <w:pPr>
        <w:pStyle w:val="Zkladntext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"/>
                              <w:gridCol w:w="3626"/>
                              <w:gridCol w:w="160"/>
                            </w:tblGrid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02411A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6B29C6" w:rsidRDefault="006B29C6" w:rsidP="009F1C1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:rsidR="009F1C19" w:rsidRPr="006B29C6" w:rsidRDefault="009F1C19" w:rsidP="009F1C1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0"/>
                                    </w:rPr>
                                  </w:pPr>
                                  <w:r w:rsidRPr="006B29C6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0"/>
                                    </w:rPr>
                                    <w:t>AutoCont CZ a.s.</w:t>
                                  </w:r>
                                </w:p>
                                <w:p w:rsidR="009F1C19" w:rsidRPr="006B29C6" w:rsidRDefault="009F1C19" w:rsidP="009F1C1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20"/>
                                    </w:rPr>
                                  </w:pPr>
                                  <w:r w:rsidRPr="006B29C6">
                                    <w:rPr>
                                      <w:rFonts w:ascii="Arial" w:hAnsi="Arial" w:cs="Arial"/>
                                      <w:sz w:val="22"/>
                                      <w:szCs w:val="20"/>
                                    </w:rPr>
                                    <w:t>Sokolovská 996/130</w:t>
                                  </w:r>
                                </w:p>
                                <w:p w:rsidR="00B705CF" w:rsidRPr="006B29C6" w:rsidRDefault="009F1C19" w:rsidP="009F1C1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20"/>
                                    </w:rPr>
                                  </w:pPr>
                                  <w:r w:rsidRPr="006B29C6">
                                    <w:rPr>
                                      <w:rFonts w:ascii="Arial" w:hAnsi="Arial" w:cs="Arial"/>
                                      <w:sz w:val="22"/>
                                      <w:szCs w:val="20"/>
                                    </w:rPr>
                                    <w:t>360 05 Karlovy Vary</w:t>
                                  </w:r>
                                </w:p>
                                <w:p w:rsidR="009F1C19" w:rsidRPr="0002411A" w:rsidRDefault="009F1C19" w:rsidP="009F1C1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6B29C6">
                                    <w:rPr>
                                      <w:rFonts w:ascii="Arial" w:hAnsi="Arial" w:cs="Arial"/>
                                      <w:sz w:val="22"/>
                                      <w:szCs w:val="20"/>
                                    </w:rPr>
                                    <w:t>IČ 47676795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5CF" w:rsidRDefault="00B705CF" w:rsidP="00B705C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" stroked="f">
                <v:textbox inset="1mm,1mm,1mm,1mm">
                  <w:txbxContent>
                    <w:tbl>
                      <w:tblPr>
                        <w:tblW w:w="396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3"/>
                        <w:gridCol w:w="3626"/>
                        <w:gridCol w:w="160"/>
                      </w:tblGrid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02411A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6B29C6" w:rsidRDefault="006B29C6" w:rsidP="009F1C1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:rsidR="009F1C19" w:rsidRPr="006B29C6" w:rsidRDefault="009F1C19" w:rsidP="009F1C1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</w:pPr>
                            <w:r w:rsidRPr="006B29C6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>AutoCont CZ a.s.</w:t>
                            </w:r>
                          </w:p>
                          <w:p w:rsidR="009F1C19" w:rsidRPr="006B29C6" w:rsidRDefault="009F1C19" w:rsidP="009F1C1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6B29C6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Sokolovská 996/130</w:t>
                            </w:r>
                          </w:p>
                          <w:p w:rsidR="00B705CF" w:rsidRPr="006B29C6" w:rsidRDefault="009F1C19" w:rsidP="009F1C1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6B29C6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360 05 Karlovy Vary</w:t>
                            </w:r>
                          </w:p>
                          <w:p w:rsidR="009F1C19" w:rsidRPr="0002411A" w:rsidRDefault="009F1C19" w:rsidP="009F1C1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6B29C6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IČ 47676795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705CF" w:rsidRDefault="00B705CF" w:rsidP="00B705CF"/>
                  </w:txbxContent>
                </v:textbox>
                <w10:wrap type="square"/>
              </v:shape>
            </w:pict>
          </mc:Fallback>
        </mc:AlternateContent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5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354553">
        <w:rPr>
          <w:rFonts w:cs="Arial"/>
          <w:sz w:val="18"/>
          <w:szCs w:val="18"/>
        </w:rPr>
        <w:t> </w:t>
      </w:r>
      <w:r w:rsidR="00354553">
        <w:rPr>
          <w:rFonts w:cs="Arial"/>
          <w:sz w:val="18"/>
          <w:szCs w:val="18"/>
        </w:rPr>
        <w:t> </w:t>
      </w:r>
      <w:r w:rsidR="00354553">
        <w:rPr>
          <w:rFonts w:cs="Arial"/>
          <w:sz w:val="18"/>
          <w:szCs w:val="18"/>
        </w:rPr>
        <w:t> </w:t>
      </w:r>
      <w:r w:rsidR="00354553">
        <w:rPr>
          <w:rFonts w:cs="Arial"/>
          <w:sz w:val="18"/>
          <w:szCs w:val="18"/>
        </w:rPr>
        <w:t> </w:t>
      </w:r>
      <w:r w:rsidR="00354553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5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6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/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354553">
        <w:rPr>
          <w:rFonts w:cs="Arial"/>
          <w:sz w:val="18"/>
          <w:szCs w:val="18"/>
        </w:rPr>
        <w:t> </w:t>
      </w:r>
      <w:r w:rsidR="00354553">
        <w:rPr>
          <w:rFonts w:cs="Arial"/>
          <w:sz w:val="18"/>
          <w:szCs w:val="18"/>
        </w:rPr>
        <w:t> </w:t>
      </w:r>
      <w:r w:rsidR="00354553">
        <w:rPr>
          <w:rFonts w:cs="Arial"/>
          <w:sz w:val="18"/>
          <w:szCs w:val="18"/>
        </w:rPr>
        <w:t> </w:t>
      </w:r>
      <w:r w:rsidR="00354553">
        <w:rPr>
          <w:rFonts w:cs="Arial"/>
          <w:sz w:val="18"/>
          <w:szCs w:val="18"/>
        </w:rPr>
        <w:t> </w:t>
      </w:r>
      <w:r w:rsidR="00354553">
        <w:rPr>
          <w:rFonts w:cs="Arial"/>
          <w:sz w:val="18"/>
          <w:szCs w:val="18"/>
        </w:rPr>
        <w:t> </w:t>
      </w:r>
      <w:r w:rsidRPr="00C13BEC">
        <w:rPr>
          <w:rFonts w:cs="Arial"/>
          <w:sz w:val="18"/>
          <w:szCs w:val="18"/>
        </w:rPr>
        <w:fldChar w:fldCharType="end"/>
      </w:r>
      <w:bookmarkEnd w:id="6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bookmarkStart w:id="7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354553">
        <w:rPr>
          <w:rFonts w:cs="Arial"/>
          <w:sz w:val="18"/>
          <w:szCs w:val="18"/>
        </w:rPr>
        <w:t>Ing. Lenka Holáňová</w:t>
      </w:r>
      <w:r w:rsidR="007276D1">
        <w:rPr>
          <w:rFonts w:cs="Arial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820"/>
            </w:textInput>
          </w:ffData>
        </w:fldChar>
      </w:r>
      <w:bookmarkStart w:id="8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354553">
        <w:rPr>
          <w:rFonts w:ascii="Arial" w:hAnsi="Arial" w:cs="Arial"/>
          <w:color w:val="000000"/>
          <w:sz w:val="18"/>
          <w:szCs w:val="18"/>
        </w:rPr>
        <w:t>+420 476 767 820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lenka.holanova@mulitvinov.cz"/>
            </w:textInput>
          </w:ffData>
        </w:fldChar>
      </w:r>
      <w:bookmarkStart w:id="9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354553">
        <w:rPr>
          <w:rFonts w:ascii="Arial" w:hAnsi="Arial" w:cs="Arial"/>
          <w:noProof/>
          <w:color w:val="000000"/>
          <w:sz w:val="18"/>
          <w:szCs w:val="18"/>
        </w:rPr>
        <w:t>lenka.holanova@mulitvinov.cz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1.05.2017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354553">
        <w:rPr>
          <w:rFonts w:ascii="Arial" w:hAnsi="Arial" w:cs="Arial"/>
          <w:noProof/>
          <w:color w:val="000000"/>
          <w:sz w:val="18"/>
          <w:szCs w:val="18"/>
        </w:rPr>
        <w:t>11.05.2017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9F1C19">
        <w:rPr>
          <w:rFonts w:ascii="Arial" w:hAnsi="Arial" w:cs="Arial"/>
          <w:b/>
          <w:i/>
          <w:u w:val="single"/>
        </w:rPr>
        <w:t>OSŘ/03/2017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F1C19" w:rsidRPr="002D1FC6" w:rsidRDefault="009F1C19" w:rsidP="009F1C19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nabídky č. PN00389484-1 ze dne </w:t>
      </w:r>
      <w:r w:rsidR="006B29C6">
        <w:rPr>
          <w:rFonts w:ascii="Arial" w:hAnsi="Arial" w:cs="Arial"/>
          <w:sz w:val="20"/>
          <w:szCs w:val="20"/>
        </w:rPr>
        <w:t>9. 5. 2017</w:t>
      </w:r>
      <w:r>
        <w:rPr>
          <w:rFonts w:ascii="Arial" w:hAnsi="Arial" w:cs="Arial"/>
          <w:sz w:val="20"/>
          <w:szCs w:val="20"/>
        </w:rPr>
        <w:t xml:space="preserve"> objednáváme: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1125"/>
        <w:gridCol w:w="893"/>
        <w:gridCol w:w="1560"/>
        <w:gridCol w:w="1059"/>
      </w:tblGrid>
      <w:tr w:rsidR="009F1C19" w:rsidRPr="00CC2410" w:rsidTr="009F1C19">
        <w:trPr>
          <w:trHeight w:val="255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F1C19" w:rsidRPr="00CC2410" w:rsidRDefault="009F1C19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F1C19" w:rsidRPr="00CC2410" w:rsidRDefault="009F1C19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F1C19" w:rsidRPr="00CC2410" w:rsidRDefault="009F1C19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F1C19" w:rsidRDefault="009F1C19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</w:p>
          <w:p w:rsidR="009F1C19" w:rsidRDefault="009F1C19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bez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F1C19" w:rsidRPr="00CC2410" w:rsidRDefault="009F1C19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9F1C19" w:rsidRPr="00CC2410" w:rsidTr="009F1C19">
        <w:trPr>
          <w:trHeight w:val="109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1C19" w:rsidRPr="009F1C19" w:rsidRDefault="009F1C19" w:rsidP="009F1C19">
            <w:pPr>
              <w:rPr>
                <w:rFonts w:ascii="Arial" w:hAnsi="Arial" w:cs="Arial"/>
                <w:sz w:val="20"/>
                <w:szCs w:val="20"/>
              </w:rPr>
            </w:pPr>
            <w:r w:rsidRPr="009F1C19">
              <w:rPr>
                <w:rFonts w:ascii="Arial" w:hAnsi="Arial" w:cs="Arial"/>
                <w:sz w:val="20"/>
                <w:szCs w:val="20"/>
              </w:rPr>
              <w:t xml:space="preserve">SYMC PROTECTION SUITE ENTERPRISE EDITION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F1C1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9F1C19">
              <w:rPr>
                <w:rFonts w:ascii="Arial" w:hAnsi="Arial" w:cs="Arial"/>
                <w:sz w:val="20"/>
                <w:szCs w:val="20"/>
              </w:rPr>
              <w:t>PER USER RENEWAL BASIC 12 MONTHS GOV BAND A</w:t>
            </w:r>
          </w:p>
          <w:p w:rsidR="009F1C19" w:rsidRPr="002D1FC6" w:rsidRDefault="009F1C19" w:rsidP="009F1C19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1C19">
              <w:rPr>
                <w:rFonts w:ascii="Arial" w:hAnsi="Arial" w:cs="Arial"/>
                <w:sz w:val="20"/>
                <w:szCs w:val="20"/>
              </w:rPr>
              <w:t>- prodloužení maintenance Symantec o další rok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F1C19" w:rsidRPr="00CC2410" w:rsidRDefault="009F1C19" w:rsidP="009F1C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277,22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9F1C19" w:rsidRPr="00CC2410" w:rsidRDefault="009F1C19" w:rsidP="009F1C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C19" w:rsidRPr="00CC2410" w:rsidRDefault="009F1C19" w:rsidP="009F1C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58 258,20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F1C19" w:rsidRPr="00CC2410" w:rsidRDefault="009F1C19" w:rsidP="009F1C1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70 492,00</w:t>
            </w:r>
          </w:p>
        </w:tc>
      </w:tr>
      <w:tr w:rsidR="009F1C19" w:rsidRPr="00CC2410" w:rsidTr="009F1C19">
        <w:trPr>
          <w:trHeight w:val="255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9F1C19" w:rsidRPr="00CC2410" w:rsidRDefault="009F1C19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9F1C19" w:rsidRPr="00CC2410" w:rsidRDefault="009F1C19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9F1C19" w:rsidRPr="00CC2410" w:rsidRDefault="009F1C19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</w:tcPr>
          <w:p w:rsidR="009F1C19" w:rsidRPr="006E3A8D" w:rsidRDefault="009F1C19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9F1C19" w:rsidRPr="006E3A8D" w:rsidRDefault="009F1C19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70 492,00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6B29C6" w:rsidRDefault="006B29C6" w:rsidP="00FC033A">
      <w:pPr>
        <w:rPr>
          <w:rFonts w:ascii="Arial" w:hAnsi="Arial" w:cs="Arial"/>
          <w:sz w:val="20"/>
          <w:szCs w:val="20"/>
        </w:rPr>
      </w:pPr>
    </w:p>
    <w:p w:rsidR="006B29C6" w:rsidRDefault="006B29C6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9F1C19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Lenka Holáňová</w:t>
      </w:r>
      <w:r w:rsidR="00086F5B">
        <w:rPr>
          <w:rFonts w:ascii="Arial" w:hAnsi="Arial" w:cs="Arial"/>
          <w:sz w:val="20"/>
          <w:szCs w:val="20"/>
        </w:rPr>
        <w:t>, v.r.</w:t>
      </w:r>
    </w:p>
    <w:p w:rsidR="009F1C19" w:rsidRPr="00845C0C" w:rsidRDefault="009F1C19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systémového řízení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086F5B">
        <w:rPr>
          <w:rFonts w:ascii="Arial" w:hAnsi="Arial" w:cs="Arial"/>
          <w:sz w:val="20"/>
          <w:szCs w:val="20"/>
        </w:rPr>
        <w:t>11.5.2017</w:t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     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FC033A" w:rsidRPr="001530DE" w:rsidRDefault="00FC033A" w:rsidP="006B29C6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sz w:val="20"/>
          <w:szCs w:val="20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="009F1C19">
        <w:rPr>
          <w:rFonts w:ascii="Arial" w:hAnsi="Arial" w:cs="Arial"/>
          <w:i/>
          <w:iCs/>
          <w:sz w:val="18"/>
          <w:szCs w:val="18"/>
        </w:rPr>
        <w:t>6171 5168 15 15000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r w:rsidR="009F1C19">
        <w:rPr>
          <w:rFonts w:ascii="Arial" w:hAnsi="Arial" w:cs="Arial"/>
          <w:sz w:val="18"/>
          <w:szCs w:val="18"/>
        </w:rPr>
        <w:t>Ing. Lenka Holáňová</w:t>
      </w:r>
      <w:r>
        <w:rPr>
          <w:rFonts w:ascii="Arial" w:hAnsi="Arial" w:cs="Arial"/>
          <w:sz w:val="18"/>
          <w:szCs w:val="18"/>
        </w:rPr>
        <w:t xml:space="preserve">          </w:t>
      </w:r>
      <w:r w:rsidR="009F1C19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</w:t>
      </w:r>
      <w:r w:rsidR="009F1C19">
        <w:rPr>
          <w:rFonts w:ascii="Arial" w:hAnsi="Arial" w:cs="Arial"/>
          <w:sz w:val="18"/>
          <w:szCs w:val="18"/>
        </w:rPr>
        <w:t>11.5.2017</w:t>
      </w:r>
      <w:r>
        <w:rPr>
          <w:rFonts w:ascii="Arial" w:hAnsi="Arial" w:cs="Arial"/>
          <w:sz w:val="18"/>
          <w:szCs w:val="18"/>
        </w:rPr>
        <w:t xml:space="preserve"> </w:t>
      </w:r>
      <w:r w:rsidR="009F1C19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</w:t>
      </w:r>
      <w:r w:rsidR="009F1C19">
        <w:rPr>
          <w:rFonts w:ascii="Arial" w:hAnsi="Arial" w:cs="Arial"/>
          <w:sz w:val="18"/>
          <w:szCs w:val="18"/>
        </w:rPr>
        <w:t>Jan Uher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 w:rsidR="009F1C19">
        <w:rPr>
          <w:rFonts w:ascii="Arial" w:hAnsi="Arial" w:cs="Arial"/>
          <w:sz w:val="18"/>
          <w:szCs w:val="18"/>
        </w:rPr>
        <w:t xml:space="preserve"> 11.5.2017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074224" w:rsidRPr="006B29C6" w:rsidRDefault="00FC033A" w:rsidP="006B29C6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8F" w:rsidRDefault="0071168F">
      <w:r>
        <w:separator/>
      </w:r>
    </w:p>
  </w:endnote>
  <w:endnote w:type="continuationSeparator" w:id="0">
    <w:p w:rsidR="0071168F" w:rsidRDefault="0071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B29C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B29C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8F" w:rsidRDefault="0071168F">
      <w:r>
        <w:separator/>
      </w:r>
    </w:p>
  </w:footnote>
  <w:footnote w:type="continuationSeparator" w:id="0">
    <w:p w:rsidR="0071168F" w:rsidRDefault="00711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53"/>
    <w:rsid w:val="0002411A"/>
    <w:rsid w:val="00040C3B"/>
    <w:rsid w:val="00044485"/>
    <w:rsid w:val="00074224"/>
    <w:rsid w:val="00086F5B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54553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3DB2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29C6"/>
    <w:rsid w:val="006B520C"/>
    <w:rsid w:val="006C3011"/>
    <w:rsid w:val="006C726D"/>
    <w:rsid w:val="006F5967"/>
    <w:rsid w:val="0071168F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D018D"/>
    <w:rsid w:val="00930CBC"/>
    <w:rsid w:val="00932B3E"/>
    <w:rsid w:val="00937BB3"/>
    <w:rsid w:val="00945560"/>
    <w:rsid w:val="00973278"/>
    <w:rsid w:val="009744DF"/>
    <w:rsid w:val="009827BA"/>
    <w:rsid w:val="009B3532"/>
    <w:rsid w:val="009E621B"/>
    <w:rsid w:val="009E7521"/>
    <w:rsid w:val="009F1C1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1C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1C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holanova\AppData\Local\Temp\236034C2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2B84B-5C7F-4119-9699-F56CF9AD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236034C2</Template>
  <TotalTime>0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1765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Sieberova Miroslava</cp:lastModifiedBy>
  <cp:revision>2</cp:revision>
  <dcterms:created xsi:type="dcterms:W3CDTF">2017-05-17T04:53:00Z</dcterms:created>
  <dcterms:modified xsi:type="dcterms:W3CDTF">2017-05-17T04:53:00Z</dcterms:modified>
</cp:coreProperties>
</file>