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14:paraId="79DF4CE3" w14:textId="77777777" w:rsidTr="00B83DC2">
        <w:trPr>
          <w:trHeight w:val="569"/>
        </w:trPr>
        <w:tc>
          <w:tcPr>
            <w:tcW w:w="2693" w:type="dxa"/>
          </w:tcPr>
          <w:p w14:paraId="65D04851" w14:textId="41009E11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613DBB">
              <w:rPr>
                <w:b/>
                <w:sz w:val="18"/>
                <w:szCs w:val="18"/>
              </w:rPr>
              <w:t>Vazební věznice Liberec</w:t>
            </w:r>
          </w:p>
          <w:p w14:paraId="02734710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14:paraId="1B79D90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14:paraId="2C888FF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0E077862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14:paraId="4FA1FAED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14244033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4DBF9FCC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4B622296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0ED5A74B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</w:t>
            </w:r>
            <w:proofErr w:type="gramStart"/>
            <w:r w:rsidR="0019313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="00193131"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357F90B5" w14:textId="77777777"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05277A" w:rsidRPr="002D5FA0" w14:paraId="06C32055" w14:textId="77777777" w:rsidTr="00A80B58">
        <w:trPr>
          <w:trHeight w:val="454"/>
        </w:trPr>
        <w:tc>
          <w:tcPr>
            <w:tcW w:w="2693" w:type="dxa"/>
          </w:tcPr>
          <w:p w14:paraId="06959834" w14:textId="77777777"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14:paraId="33FCC08F" w14:textId="77777777"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14:paraId="0273F43C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14:paraId="356D63CF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AD704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3784A1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D59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FA48DD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BCA30E9" w14:textId="77777777"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14:paraId="0545BF34" w14:textId="77777777" w:rsidTr="00B83DC2">
        <w:trPr>
          <w:trHeight w:val="267"/>
        </w:trPr>
        <w:tc>
          <w:tcPr>
            <w:tcW w:w="2693" w:type="dxa"/>
          </w:tcPr>
          <w:p w14:paraId="06BC0D83" w14:textId="2A08E31D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544" w:type="dxa"/>
          </w:tcPr>
          <w:p w14:paraId="775F09A4" w14:textId="5E3F6DFC" w:rsidR="00A80B58" w:rsidRPr="00775415" w:rsidRDefault="00775415" w:rsidP="0005277A">
            <w:pPr>
              <w:spacing w:after="0"/>
              <w:rPr>
                <w:sz w:val="20"/>
                <w:szCs w:val="20"/>
              </w:rPr>
            </w:pPr>
            <w:r w:rsidRPr="00775415">
              <w:rPr>
                <w:sz w:val="20"/>
                <w:szCs w:val="20"/>
              </w:rPr>
              <w:t>XXX</w:t>
            </w:r>
          </w:p>
        </w:tc>
        <w:tc>
          <w:tcPr>
            <w:tcW w:w="1273" w:type="dxa"/>
          </w:tcPr>
          <w:p w14:paraId="1401DB7B" w14:textId="669C7250" w:rsidR="00A80B58" w:rsidRPr="00775415" w:rsidRDefault="00775415" w:rsidP="002D5FA0">
            <w:pPr>
              <w:spacing w:after="0"/>
              <w:rPr>
                <w:sz w:val="20"/>
                <w:szCs w:val="20"/>
              </w:rPr>
            </w:pPr>
            <w:r w:rsidRPr="00775415">
              <w:rPr>
                <w:sz w:val="20"/>
                <w:szCs w:val="20"/>
              </w:rPr>
              <w:t>XXX</w:t>
            </w:r>
          </w:p>
        </w:tc>
        <w:tc>
          <w:tcPr>
            <w:tcW w:w="1481" w:type="dxa"/>
            <w:vMerge w:val="restart"/>
          </w:tcPr>
          <w:p w14:paraId="264DBDC0" w14:textId="6DEDADBA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992" w:type="dxa"/>
            <w:vMerge w:val="restart"/>
          </w:tcPr>
          <w:p w14:paraId="0F752DD8" w14:textId="5417735D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993" w:type="dxa"/>
            <w:vMerge w:val="restart"/>
          </w:tcPr>
          <w:p w14:paraId="1D6C68B3" w14:textId="6F0E6FF9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134" w:type="dxa"/>
            <w:vMerge w:val="restart"/>
          </w:tcPr>
          <w:p w14:paraId="62F95B77" w14:textId="1103EF9A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134" w:type="dxa"/>
            <w:vMerge w:val="restart"/>
          </w:tcPr>
          <w:p w14:paraId="1336C62A" w14:textId="61605223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134" w:type="dxa"/>
            <w:vMerge w:val="restart"/>
          </w:tcPr>
          <w:p w14:paraId="375CFC3F" w14:textId="3780E3AE" w:rsidR="00A80B58" w:rsidRPr="00613DBB" w:rsidRDefault="00775415" w:rsidP="002D5FA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  <w:tr w:rsidR="00A80B58" w:rsidRPr="002D5FA0" w14:paraId="30929F25" w14:textId="77777777" w:rsidTr="00B83DC2">
        <w:trPr>
          <w:trHeight w:val="98"/>
        </w:trPr>
        <w:tc>
          <w:tcPr>
            <w:tcW w:w="2693" w:type="dxa"/>
          </w:tcPr>
          <w:p w14:paraId="5FC4D7D9" w14:textId="5D03705B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D99953F" w14:textId="7D13006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14:paraId="27FF5D91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0AB548B0" w14:textId="77777777" w:rsidR="00A80B58" w:rsidRPr="00613DBB" w:rsidRDefault="00A80B58" w:rsidP="002D5F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B24693" w14:textId="77777777" w:rsidR="00A80B58" w:rsidRPr="00613DBB" w:rsidRDefault="00A80B58" w:rsidP="002D5F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D4A6FE9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BB416CF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DBE2E1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9BD04A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</w:tr>
      <w:tr w:rsidR="00A80B58" w:rsidRPr="002D5FA0" w14:paraId="550CA6AF" w14:textId="77777777" w:rsidTr="00B83DC2">
        <w:trPr>
          <w:trHeight w:val="267"/>
        </w:trPr>
        <w:tc>
          <w:tcPr>
            <w:tcW w:w="2693" w:type="dxa"/>
          </w:tcPr>
          <w:p w14:paraId="03F01674" w14:textId="67FA38BC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C9A029C" w14:textId="77777777" w:rsidR="00A80B58" w:rsidRPr="00613DBB" w:rsidRDefault="00A80B58" w:rsidP="002D5FA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3" w:type="dxa"/>
          </w:tcPr>
          <w:p w14:paraId="2B62E36E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14:paraId="0BBBB4C0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B11EFA9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3A23EBEE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F1ED285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C7EEF9D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CBB35D3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</w:tr>
      <w:tr w:rsidR="00A80B58" w:rsidRPr="002D5FA0" w14:paraId="1F068C59" w14:textId="77777777" w:rsidTr="00B83DC2">
        <w:trPr>
          <w:trHeight w:val="98"/>
        </w:trPr>
        <w:tc>
          <w:tcPr>
            <w:tcW w:w="2693" w:type="dxa"/>
          </w:tcPr>
          <w:p w14:paraId="616368E8" w14:textId="055F70CC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DBC643F" w14:textId="77777777" w:rsidR="00A80B58" w:rsidRPr="00613DBB" w:rsidRDefault="00A80B58" w:rsidP="002D5FA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3" w:type="dxa"/>
          </w:tcPr>
          <w:p w14:paraId="7F5EA82A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6D6646F2" w14:textId="77777777" w:rsidR="00A80B58" w:rsidRPr="00613DBB" w:rsidRDefault="00A80B58" w:rsidP="002D5F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BC9D24" w14:textId="77777777" w:rsidR="00A80B58" w:rsidRPr="00613DBB" w:rsidRDefault="00A80B58" w:rsidP="002D5F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9E51EDB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DD9AEB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8CD74D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2C8C13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</w:tr>
      <w:tr w:rsidR="00A80B58" w:rsidRPr="002D5FA0" w14:paraId="7C371091" w14:textId="77777777" w:rsidTr="00B83DC2">
        <w:trPr>
          <w:trHeight w:val="267"/>
        </w:trPr>
        <w:tc>
          <w:tcPr>
            <w:tcW w:w="2693" w:type="dxa"/>
          </w:tcPr>
          <w:p w14:paraId="5942E4D5" w14:textId="3976F62F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651A98D" w14:textId="77777777" w:rsidR="00A80B58" w:rsidRPr="00613DBB" w:rsidRDefault="00A80B58" w:rsidP="002D5FA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3" w:type="dxa"/>
          </w:tcPr>
          <w:p w14:paraId="35E26ED3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14:paraId="4AC25E02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D9D45E6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358F53DC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690E774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00C2064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C43483D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</w:tr>
      <w:tr w:rsidR="00A80B58" w:rsidRPr="002D5FA0" w14:paraId="355CB3FD" w14:textId="77777777" w:rsidTr="00B83DC2">
        <w:trPr>
          <w:trHeight w:val="98"/>
        </w:trPr>
        <w:tc>
          <w:tcPr>
            <w:tcW w:w="2693" w:type="dxa"/>
          </w:tcPr>
          <w:p w14:paraId="678384A8" w14:textId="23CF4C22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B851625" w14:textId="77777777" w:rsidR="00A80B58" w:rsidRPr="00613DBB" w:rsidRDefault="00A80B58" w:rsidP="002D5FA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3" w:type="dxa"/>
          </w:tcPr>
          <w:p w14:paraId="7BAF5F9B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14:paraId="11F3B92B" w14:textId="77777777" w:rsidR="00A80B58" w:rsidRPr="00613DBB" w:rsidRDefault="00A80B58" w:rsidP="002D5F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1363D6" w14:textId="77777777" w:rsidR="00A80B58" w:rsidRPr="00613DBB" w:rsidRDefault="00A80B58" w:rsidP="002D5FA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8E9F1F1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F3854B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4D4073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AE4A14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</w:tr>
      <w:tr w:rsidR="00A80B58" w:rsidRPr="002D5FA0" w14:paraId="1E40A255" w14:textId="77777777" w:rsidTr="00B83DC2">
        <w:trPr>
          <w:trHeight w:val="267"/>
        </w:trPr>
        <w:tc>
          <w:tcPr>
            <w:tcW w:w="2693" w:type="dxa"/>
          </w:tcPr>
          <w:p w14:paraId="4071B8C4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5CA1875" w14:textId="77777777" w:rsidR="00A80B58" w:rsidRPr="00613DBB" w:rsidRDefault="00A80B58" w:rsidP="002D5FA0">
            <w:pPr>
              <w:spacing w:after="0"/>
              <w:rPr>
                <w:sz w:val="20"/>
                <w:szCs w:val="20"/>
                <w:highlight w:val="cyan"/>
              </w:rPr>
            </w:pPr>
          </w:p>
        </w:tc>
        <w:tc>
          <w:tcPr>
            <w:tcW w:w="1273" w:type="dxa"/>
          </w:tcPr>
          <w:p w14:paraId="151937DE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14:paraId="038100B1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7042CE5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463AEF35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DF7AFED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224F19D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E55D7B2" w14:textId="77777777" w:rsidR="00A80B58" w:rsidRPr="00613DBB" w:rsidRDefault="00A80B58" w:rsidP="002D5FA0">
            <w:pPr>
              <w:spacing w:after="0"/>
              <w:rPr>
                <w:sz w:val="20"/>
                <w:szCs w:val="20"/>
              </w:rPr>
            </w:pPr>
          </w:p>
        </w:tc>
      </w:tr>
      <w:tr w:rsidR="00A80B58" w:rsidRPr="002D5FA0" w14:paraId="2085916F" w14:textId="77777777" w:rsidTr="00B83DC2">
        <w:trPr>
          <w:trHeight w:val="98"/>
        </w:trPr>
        <w:tc>
          <w:tcPr>
            <w:tcW w:w="2693" w:type="dxa"/>
          </w:tcPr>
          <w:p w14:paraId="30A0591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12879D42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7A899C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1A207F53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BC15BC1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3E9FBB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269837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4E4BE0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659DD24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5C0933D2" w14:textId="77777777" w:rsidTr="00B83DC2">
        <w:trPr>
          <w:trHeight w:val="267"/>
        </w:trPr>
        <w:tc>
          <w:tcPr>
            <w:tcW w:w="2693" w:type="dxa"/>
          </w:tcPr>
          <w:p w14:paraId="3F29239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8484B80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88544F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2BB2AA6B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00408ED6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47B4518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BA975B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F15365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4BD240B5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7EB1F284" w14:textId="77777777" w:rsidTr="00B83DC2">
        <w:trPr>
          <w:trHeight w:val="98"/>
        </w:trPr>
        <w:tc>
          <w:tcPr>
            <w:tcW w:w="2693" w:type="dxa"/>
          </w:tcPr>
          <w:p w14:paraId="6815F7D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DD223A3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71ADFBF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3AA7B461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4EBFC714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2E451BF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C4D9F9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38EFBEF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07EE206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56740CB1" w14:textId="77777777" w:rsidTr="00B83DC2">
        <w:trPr>
          <w:trHeight w:val="267"/>
        </w:trPr>
        <w:tc>
          <w:tcPr>
            <w:tcW w:w="2693" w:type="dxa"/>
          </w:tcPr>
          <w:p w14:paraId="0BB1B93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3C1AAE1F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696B7D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F18D355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36703E3E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0B10AC9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9BABF9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C54619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3C319D80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E7F283B" w14:textId="77777777" w:rsidTr="00B83DC2">
        <w:trPr>
          <w:trHeight w:val="98"/>
        </w:trPr>
        <w:tc>
          <w:tcPr>
            <w:tcW w:w="2693" w:type="dxa"/>
          </w:tcPr>
          <w:p w14:paraId="3D17D04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559EBFF6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6371DB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4B7C4ED9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7AE9B258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726BE02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F83916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56D4C9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D213872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3549728" w14:textId="77777777" w:rsidTr="00B83DC2">
        <w:trPr>
          <w:trHeight w:val="267"/>
        </w:trPr>
        <w:tc>
          <w:tcPr>
            <w:tcW w:w="2693" w:type="dxa"/>
          </w:tcPr>
          <w:p w14:paraId="1F374FD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27FE3D2D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5F7DB3E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746C56FF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7B5274E9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255C0DA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57846EA6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0E95ABE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EF747D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17F7D44B" w14:textId="77777777" w:rsidTr="00B83DC2">
        <w:trPr>
          <w:trHeight w:val="98"/>
        </w:trPr>
        <w:tc>
          <w:tcPr>
            <w:tcW w:w="2693" w:type="dxa"/>
          </w:tcPr>
          <w:p w14:paraId="3F37B8C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57B80BDF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4AAC4D9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4F29830E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6958AD4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31FB993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C31C7A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3CC4D7AA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6925C9D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54CE00A7" w14:textId="77777777" w:rsidTr="00B83DC2">
        <w:trPr>
          <w:trHeight w:val="267"/>
        </w:trPr>
        <w:tc>
          <w:tcPr>
            <w:tcW w:w="2693" w:type="dxa"/>
          </w:tcPr>
          <w:p w14:paraId="1998123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7A00BBEC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936400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0143FB2F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2807DFFD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5128C34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23D956E0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3E68EC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1EFFC24F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249BE3FF" w14:textId="77777777" w:rsidTr="00B83DC2">
        <w:trPr>
          <w:trHeight w:val="98"/>
        </w:trPr>
        <w:tc>
          <w:tcPr>
            <w:tcW w:w="2693" w:type="dxa"/>
          </w:tcPr>
          <w:p w14:paraId="7DFBEA18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4509C58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638ABF1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CD207D5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008369D9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4C8059C9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73015773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1584BD8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2066D8E7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63E03184" w14:textId="77777777" w:rsidTr="00B83DC2">
        <w:trPr>
          <w:trHeight w:val="267"/>
        </w:trPr>
        <w:tc>
          <w:tcPr>
            <w:tcW w:w="2693" w:type="dxa"/>
          </w:tcPr>
          <w:p w14:paraId="0B866B7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3ED5155C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0FA14A8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14:paraId="39B60526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14:paraId="16F05B4C" w14:textId="77777777"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14:paraId="1DEB39F2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41AA964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6DE14F2C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14:paraId="77A72FC3" w14:textId="77777777" w:rsidR="00A80B58" w:rsidRPr="002D5FA0" w:rsidRDefault="00A80B58" w:rsidP="002D5FA0">
            <w:pPr>
              <w:spacing w:after="0"/>
            </w:pPr>
          </w:p>
        </w:tc>
      </w:tr>
      <w:tr w:rsidR="00A80B58" w:rsidRPr="002D5FA0" w14:paraId="2E33A4A7" w14:textId="77777777" w:rsidTr="00B83DC2">
        <w:trPr>
          <w:trHeight w:val="98"/>
        </w:trPr>
        <w:tc>
          <w:tcPr>
            <w:tcW w:w="2693" w:type="dxa"/>
          </w:tcPr>
          <w:p w14:paraId="2AD88187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14:paraId="4EEDD316" w14:textId="77777777"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14:paraId="14C7D1EE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14:paraId="50CD5042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14:paraId="6F8CC1AD" w14:textId="77777777"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14:paraId="05EEF18D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3AB570AF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5DB0C7D5" w14:textId="77777777"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14:paraId="61EF238C" w14:textId="77777777" w:rsidR="00A80B58" w:rsidRPr="002D5FA0" w:rsidRDefault="00A80B58" w:rsidP="002D5FA0">
            <w:pPr>
              <w:spacing w:after="0"/>
            </w:pPr>
          </w:p>
        </w:tc>
      </w:tr>
    </w:tbl>
    <w:p w14:paraId="0E4058A3" w14:textId="77777777"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default" r:id="rId7"/>
      <w:footerReference w:type="default" r:id="rId8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8E11A" w14:textId="77777777" w:rsidR="001B437B" w:rsidRDefault="001B437B" w:rsidP="00BB2C84">
      <w:pPr>
        <w:spacing w:after="0" w:line="240" w:lineRule="auto"/>
      </w:pPr>
      <w:r>
        <w:separator/>
      </w:r>
    </w:p>
  </w:endnote>
  <w:endnote w:type="continuationSeparator" w:id="0">
    <w:p w14:paraId="5CBD1ACF" w14:textId="77777777" w:rsidR="001B437B" w:rsidRDefault="001B437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7A27" w14:textId="77777777" w:rsidR="00D50F33" w:rsidRDefault="00170812">
    <w:pPr>
      <w:pStyle w:val="Zpat"/>
    </w:pPr>
    <w:r>
      <w:rPr>
        <w:color w:val="7F7F7F" w:themeColor="text1" w:themeTint="80"/>
        <w:sz w:val="16"/>
        <w:szCs w:val="18"/>
      </w:rPr>
      <w:t>100143556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EE8E" w14:textId="77777777" w:rsidR="001B437B" w:rsidRDefault="001B437B" w:rsidP="00BB2C84">
      <w:pPr>
        <w:spacing w:after="0" w:line="240" w:lineRule="auto"/>
      </w:pPr>
      <w:r>
        <w:separator/>
      </w:r>
    </w:p>
  </w:footnote>
  <w:footnote w:type="continuationSeparator" w:id="0">
    <w:p w14:paraId="3A6249A9" w14:textId="77777777" w:rsidR="001B437B" w:rsidRDefault="001B437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474D" w14:textId="51A0E1B7"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6EE33A" wp14:editId="10100403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 wp14:anchorId="517695B2" wp14:editId="4D59A6C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035F12D5" wp14:editId="71622B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>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876EE0" w:rsidRPr="00876EE0">
      <w:rPr>
        <w:rFonts w:ascii="Arial" w:hAnsi="Arial" w:cs="Arial"/>
        <w:b/>
        <w:bCs/>
      </w:rPr>
      <w:t>Seznam obslužných míst a parametrů svozu a/nebo rozvozu</w:t>
    </w:r>
  </w:p>
  <w:p w14:paraId="083D23E0" w14:textId="1DF3394D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5E222717" wp14:editId="5F428C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 wp14:anchorId="1713E61C" wp14:editId="716F86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876EE0">
      <w:rPr>
        <w:rFonts w:ascii="Arial" w:hAnsi="Arial" w:cs="Arial"/>
        <w:b/>
      </w:rPr>
      <w:t>982406-0077/2008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B437B"/>
    <w:rsid w:val="001D2E03"/>
    <w:rsid w:val="001F321A"/>
    <w:rsid w:val="001F46E3"/>
    <w:rsid w:val="002235CC"/>
    <w:rsid w:val="00232CBE"/>
    <w:rsid w:val="00247D3C"/>
    <w:rsid w:val="00262BBD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15BD2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433EA"/>
    <w:rsid w:val="00460E56"/>
    <w:rsid w:val="004612B9"/>
    <w:rsid w:val="004A0F94"/>
    <w:rsid w:val="004B7BD0"/>
    <w:rsid w:val="004D5596"/>
    <w:rsid w:val="005062B0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D325A"/>
    <w:rsid w:val="00602989"/>
    <w:rsid w:val="00612237"/>
    <w:rsid w:val="00613DBB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6F1255"/>
    <w:rsid w:val="00705DEA"/>
    <w:rsid w:val="00716D6F"/>
    <w:rsid w:val="00725778"/>
    <w:rsid w:val="00731911"/>
    <w:rsid w:val="0073595F"/>
    <w:rsid w:val="00775415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76EE0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7B1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142D2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651D5"/>
    <w:rsid w:val="00F71747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3BA950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Bakanová Jana</cp:lastModifiedBy>
  <cp:revision>3</cp:revision>
  <cp:lastPrinted>2010-10-26T10:58:00Z</cp:lastPrinted>
  <dcterms:created xsi:type="dcterms:W3CDTF">2022-10-26T12:03:00Z</dcterms:created>
  <dcterms:modified xsi:type="dcterms:W3CDTF">2022-10-26T12:03:00Z</dcterms:modified>
</cp:coreProperties>
</file>