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4578BC" w:rsidRPr="002D5FA0" w14:paraId="0545BF34" w14:textId="77777777" w:rsidTr="00B83DC2">
        <w:trPr>
          <w:trHeight w:val="267"/>
        </w:trPr>
        <w:tc>
          <w:tcPr>
            <w:tcW w:w="2693" w:type="dxa"/>
          </w:tcPr>
          <w:p w14:paraId="06BC0D83" w14:textId="453E10A9" w:rsidR="004578BC" w:rsidRPr="00A50A97" w:rsidRDefault="00A50A97" w:rsidP="004578BC">
            <w:pPr>
              <w:spacing w:after="0"/>
              <w:rPr>
                <w:sz w:val="18"/>
                <w:szCs w:val="18"/>
              </w:rPr>
            </w:pPr>
            <w:r w:rsidRPr="00A50A97"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775F09A4" w14:textId="5C8C6172" w:rsidR="004578BC" w:rsidRPr="00A50A97" w:rsidRDefault="00A50A97" w:rsidP="004578BC">
            <w:pPr>
              <w:spacing w:after="0"/>
              <w:rPr>
                <w:sz w:val="18"/>
                <w:szCs w:val="18"/>
              </w:rPr>
            </w:pPr>
            <w:r w:rsidRPr="00A50A97"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</w:tcPr>
          <w:p w14:paraId="1401DB7B" w14:textId="291CF1A5" w:rsidR="004578BC" w:rsidRPr="00A50A97" w:rsidRDefault="00A50A97" w:rsidP="004578BC">
            <w:pPr>
              <w:spacing w:after="0"/>
              <w:rPr>
                <w:sz w:val="18"/>
                <w:szCs w:val="18"/>
              </w:rPr>
            </w:pPr>
            <w:r w:rsidRPr="00A50A97">
              <w:rPr>
                <w:sz w:val="18"/>
                <w:szCs w:val="18"/>
              </w:rPr>
              <w:t>XXX</w:t>
            </w:r>
          </w:p>
        </w:tc>
        <w:tc>
          <w:tcPr>
            <w:tcW w:w="1481" w:type="dxa"/>
            <w:vMerge w:val="restart"/>
          </w:tcPr>
          <w:p w14:paraId="264DBDC0" w14:textId="7E7D2084" w:rsidR="004578BC" w:rsidRPr="004578BC" w:rsidRDefault="00A50A97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</w:tcPr>
          <w:p w14:paraId="0F752DD8" w14:textId="4CB04A1E" w:rsidR="004578BC" w:rsidRPr="004578BC" w:rsidRDefault="00A50A97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  <w:vMerge w:val="restart"/>
          </w:tcPr>
          <w:p w14:paraId="1D6C68B3" w14:textId="548AE517" w:rsidR="004578BC" w:rsidRPr="004578BC" w:rsidRDefault="00A50A97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62F95B77" w14:textId="17128A38" w:rsidR="004578BC" w:rsidRPr="004578BC" w:rsidRDefault="00A50A97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1336C62A" w14:textId="4FC6CAA1" w:rsidR="004578BC" w:rsidRPr="004578BC" w:rsidRDefault="00A50A97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375CFC3F" w14:textId="3DA69F15" w:rsidR="004578BC" w:rsidRPr="00613DBB" w:rsidRDefault="00A50A97" w:rsidP="004578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4578BC" w:rsidRPr="002D5FA0" w14:paraId="30929F25" w14:textId="77777777" w:rsidTr="00B83DC2">
        <w:trPr>
          <w:trHeight w:val="98"/>
        </w:trPr>
        <w:tc>
          <w:tcPr>
            <w:tcW w:w="2693" w:type="dxa"/>
          </w:tcPr>
          <w:p w14:paraId="5FC4D7D9" w14:textId="55524B00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D99953F" w14:textId="4460EC33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7FF5D91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550CA6AF" w14:textId="77777777" w:rsidTr="00B83DC2">
        <w:trPr>
          <w:trHeight w:val="267"/>
        </w:trPr>
        <w:tc>
          <w:tcPr>
            <w:tcW w:w="2693" w:type="dxa"/>
          </w:tcPr>
          <w:p w14:paraId="03F01674" w14:textId="51141D1C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C9A029C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1F068C59" w14:textId="77777777" w:rsidTr="00B83DC2">
        <w:trPr>
          <w:trHeight w:val="98"/>
        </w:trPr>
        <w:tc>
          <w:tcPr>
            <w:tcW w:w="2693" w:type="dxa"/>
          </w:tcPr>
          <w:p w14:paraId="616368E8" w14:textId="0BAD9A69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DBC643F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1E095C74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682C8B5B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0FEB0B43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578BC" w:rsidRPr="002D5FA0" w:rsidRDefault="004578BC" w:rsidP="004578BC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default" r:id="rId7"/>
      <w:footerReference w:type="default" r:id="rId8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6E05" w14:textId="77777777" w:rsidR="00606159" w:rsidRDefault="00606159" w:rsidP="00BB2C84">
      <w:pPr>
        <w:spacing w:after="0" w:line="240" w:lineRule="auto"/>
      </w:pPr>
      <w:r>
        <w:separator/>
      </w:r>
    </w:p>
  </w:endnote>
  <w:endnote w:type="continuationSeparator" w:id="0">
    <w:p w14:paraId="2AE7BFFD" w14:textId="77777777" w:rsidR="00606159" w:rsidRDefault="0060615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E5DF" w14:textId="77777777" w:rsidR="00606159" w:rsidRDefault="00606159" w:rsidP="00BB2C84">
      <w:pPr>
        <w:spacing w:after="0" w:line="240" w:lineRule="auto"/>
      </w:pPr>
      <w:r>
        <w:separator/>
      </w:r>
    </w:p>
  </w:footnote>
  <w:footnote w:type="continuationSeparator" w:id="0">
    <w:p w14:paraId="7965F06A" w14:textId="77777777" w:rsidR="00606159" w:rsidRDefault="0060615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51A0E1B7" w:rsidR="008E5818" w:rsidRPr="005C3285" w:rsidRDefault="002C54D4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1DEA5469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876EE0">
      <w:rPr>
        <w:rFonts w:ascii="Arial" w:hAnsi="Arial" w:cs="Arial"/>
        <w:b/>
      </w:rPr>
      <w:t>982406-</w:t>
    </w:r>
    <w:r w:rsidR="004578BC">
      <w:rPr>
        <w:rFonts w:ascii="Arial" w:hAnsi="Arial" w:cs="Arial"/>
        <w:b/>
      </w:rPr>
      <w:t>0003/2009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E34B0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235CC"/>
    <w:rsid w:val="00232CBE"/>
    <w:rsid w:val="00247D3C"/>
    <w:rsid w:val="00262BBD"/>
    <w:rsid w:val="00283EF6"/>
    <w:rsid w:val="002916F0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E0E92"/>
    <w:rsid w:val="003E78DD"/>
    <w:rsid w:val="003F7F14"/>
    <w:rsid w:val="00407DEC"/>
    <w:rsid w:val="00437D97"/>
    <w:rsid w:val="004433EA"/>
    <w:rsid w:val="004578BC"/>
    <w:rsid w:val="00460E56"/>
    <w:rsid w:val="004612B9"/>
    <w:rsid w:val="004A0F94"/>
    <w:rsid w:val="004B7BD0"/>
    <w:rsid w:val="004D5596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4A80"/>
    <w:rsid w:val="00602989"/>
    <w:rsid w:val="00606159"/>
    <w:rsid w:val="00612237"/>
    <w:rsid w:val="00613DBB"/>
    <w:rsid w:val="006158BF"/>
    <w:rsid w:val="00687BB6"/>
    <w:rsid w:val="00693A44"/>
    <w:rsid w:val="006A1A4D"/>
    <w:rsid w:val="006B13BF"/>
    <w:rsid w:val="006B2C75"/>
    <w:rsid w:val="006B32B4"/>
    <w:rsid w:val="006E664C"/>
    <w:rsid w:val="006E6E4E"/>
    <w:rsid w:val="006E7F15"/>
    <w:rsid w:val="006F012C"/>
    <w:rsid w:val="006F1255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EE0"/>
    <w:rsid w:val="008A07A1"/>
    <w:rsid w:val="008A08ED"/>
    <w:rsid w:val="008A791A"/>
    <w:rsid w:val="008E5818"/>
    <w:rsid w:val="008E742B"/>
    <w:rsid w:val="00961B68"/>
    <w:rsid w:val="00980651"/>
    <w:rsid w:val="00993718"/>
    <w:rsid w:val="009B70CB"/>
    <w:rsid w:val="009E3EF0"/>
    <w:rsid w:val="009E7D26"/>
    <w:rsid w:val="00A132AD"/>
    <w:rsid w:val="00A37B1D"/>
    <w:rsid w:val="00A40F40"/>
    <w:rsid w:val="00A47954"/>
    <w:rsid w:val="00A50A97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693B"/>
    <w:rsid w:val="00B0168C"/>
    <w:rsid w:val="00B142D2"/>
    <w:rsid w:val="00B21782"/>
    <w:rsid w:val="00B313CF"/>
    <w:rsid w:val="00B44451"/>
    <w:rsid w:val="00B65C46"/>
    <w:rsid w:val="00B66D64"/>
    <w:rsid w:val="00B83DC2"/>
    <w:rsid w:val="00BA013E"/>
    <w:rsid w:val="00BB2C84"/>
    <w:rsid w:val="00C342D1"/>
    <w:rsid w:val="00C37FAC"/>
    <w:rsid w:val="00C60999"/>
    <w:rsid w:val="00C64597"/>
    <w:rsid w:val="00C8659F"/>
    <w:rsid w:val="00CA4DFA"/>
    <w:rsid w:val="00CB1E2D"/>
    <w:rsid w:val="00CC416D"/>
    <w:rsid w:val="00CF4318"/>
    <w:rsid w:val="00D11957"/>
    <w:rsid w:val="00D15E02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5459E"/>
    <w:rsid w:val="00E6080F"/>
    <w:rsid w:val="00E63EFB"/>
    <w:rsid w:val="00E75510"/>
    <w:rsid w:val="00EB25AF"/>
    <w:rsid w:val="00EB5CFF"/>
    <w:rsid w:val="00EB5E3C"/>
    <w:rsid w:val="00EC60F6"/>
    <w:rsid w:val="00ED1270"/>
    <w:rsid w:val="00ED6F84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3</cp:revision>
  <cp:lastPrinted>2010-10-26T10:58:00Z</cp:lastPrinted>
  <dcterms:created xsi:type="dcterms:W3CDTF">2022-10-26T11:51:00Z</dcterms:created>
  <dcterms:modified xsi:type="dcterms:W3CDTF">2022-10-26T11:56:00Z</dcterms:modified>
</cp:coreProperties>
</file>