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DDE2" w14:textId="589CDA73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11686B">
        <w:rPr>
          <w:rFonts w:ascii="Arial" w:hAnsi="Arial" w:cs="Arial"/>
          <w:b/>
          <w:sz w:val="35"/>
        </w:rPr>
        <w:t>1</w:t>
      </w:r>
      <w:r w:rsidR="001644A3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8E5B70">
        <w:rPr>
          <w:rFonts w:ascii="Arial" w:hAnsi="Arial" w:cs="Arial"/>
          <w:b/>
          <w:sz w:val="35"/>
        </w:rPr>
        <w:t>0003</w:t>
      </w:r>
      <w:r w:rsidR="00AE1A65">
        <w:rPr>
          <w:rFonts w:ascii="Arial" w:hAnsi="Arial" w:cs="Arial"/>
          <w:b/>
          <w:sz w:val="35"/>
        </w:rPr>
        <w:t>/2009</w:t>
      </w:r>
    </w:p>
    <w:p w14:paraId="2FF8024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87CAC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01A9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54C22BF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81D2F1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2A484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C7972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2CC8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1FDC5B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485542E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9F4B2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B7C00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F3B214B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A78F465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D44785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6CA98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45454A4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E3EB1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8FCC864" w14:textId="77777777" w:rsidR="00E164D1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74E0F">
        <w:t>MUDr.</w:t>
      </w:r>
      <w:r w:rsidR="00D4028F">
        <w:t xml:space="preserve"> </w:t>
      </w:r>
      <w:r w:rsidR="00274E0F">
        <w:t>Lukáš Čermák, pověřen řízením</w:t>
      </w:r>
      <w:r w:rsidR="00290E63">
        <w:t xml:space="preserve"> Regionální pobočky </w:t>
      </w:r>
    </w:p>
    <w:p w14:paraId="162F27F3" w14:textId="10F1E620" w:rsidR="0020332A" w:rsidRDefault="00E164D1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 xml:space="preserve">                                                           </w:t>
      </w:r>
      <w:r w:rsidR="00290E63">
        <w:t>Ústí nad Labem, pobočky pro Liberecký a Ústecký kraj</w:t>
      </w:r>
    </w:p>
    <w:p w14:paraId="2A1C5D0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D2AE2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7090">
        <w:t>ČNB</w:t>
      </w:r>
    </w:p>
    <w:p w14:paraId="114941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90">
        <w:t>1110200411/0710</w:t>
      </w:r>
    </w:p>
    <w:p w14:paraId="426D5652" w14:textId="305A8A0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8A182D">
        <w:t>00</w:t>
      </w:r>
      <w:r w:rsidR="002C7839">
        <w:t xml:space="preserve"> Ústí nad Labem</w:t>
      </w:r>
    </w:p>
    <w:p w14:paraId="77955842" w14:textId="1B7E05B0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D35AAF">
        <w:t>XXX</w:t>
      </w:r>
    </w:p>
    <w:p w14:paraId="3767DF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EF5D0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7D0A2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E0AE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C2537F4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AE06508" w14:textId="596620B3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E1A65">
        <w:t>o</w:t>
      </w:r>
      <w:r w:rsidR="008E5B70">
        <w:t>štovních zásilek, č. 982406-0003</w:t>
      </w:r>
      <w:r w:rsidR="001C56C5">
        <w:t>/2</w:t>
      </w:r>
      <w:r w:rsidR="00AE1A65">
        <w:t>009</w:t>
      </w:r>
      <w:r>
        <w:t xml:space="preserve"> ze dne </w:t>
      </w:r>
      <w:r w:rsidR="00AE1A65">
        <w:t>7.1.2009</w:t>
      </w:r>
      <w:r>
        <w:t>,</w:t>
      </w:r>
      <w:r w:rsidR="00AE1A65">
        <w:t xml:space="preserve"> ve znění Dodatku č. 1 ze dne 17</w:t>
      </w:r>
      <w:r>
        <w:t xml:space="preserve">.12.2009, Dodatku č. 2 ze dne </w:t>
      </w:r>
      <w:r w:rsidR="008E5B70">
        <w:t>31</w:t>
      </w:r>
      <w:r>
        <w:t>.</w:t>
      </w:r>
      <w:r w:rsidR="008E5B70">
        <w:t>12</w:t>
      </w:r>
      <w:r>
        <w:t xml:space="preserve">.2010, Dodatku č. 3 ze dne </w:t>
      </w:r>
      <w:r w:rsidR="008E5B70">
        <w:t>15</w:t>
      </w:r>
      <w:r>
        <w:t>.12</w:t>
      </w:r>
      <w:r w:rsidR="008E5B70">
        <w:t>.2011</w:t>
      </w:r>
      <w:r w:rsidR="00AE3A6A">
        <w:t xml:space="preserve">, Dodatku č. 4 ze dne </w:t>
      </w:r>
      <w:r w:rsidR="008E5B70">
        <w:t>23.7.2012</w:t>
      </w:r>
      <w:r>
        <w:t xml:space="preserve">, Dodatku č. 5 ze dne </w:t>
      </w:r>
      <w:r w:rsidR="008E5B70">
        <w:t>17</w:t>
      </w:r>
      <w:r w:rsidR="00AE3A6A">
        <w:t>.</w:t>
      </w:r>
      <w:r w:rsidR="008E5B70">
        <w:t>12</w:t>
      </w:r>
      <w:r>
        <w:t xml:space="preserve">.2012, Dodatku č. 6 ze dne </w:t>
      </w:r>
      <w:r w:rsidR="008E5B70">
        <w:t>30</w:t>
      </w:r>
      <w:r>
        <w:t>.12.201</w:t>
      </w:r>
      <w:r w:rsidR="008E5B70">
        <w:t>3</w:t>
      </w:r>
      <w:r>
        <w:t xml:space="preserve">, Dodatku č. 7 ze dne </w:t>
      </w:r>
      <w:r w:rsidR="008E5B70">
        <w:t>5</w:t>
      </w:r>
      <w:r w:rsidR="00AE3A6A">
        <w:t>.12.201</w:t>
      </w:r>
      <w:r w:rsidR="008E5B70">
        <w:t>4</w:t>
      </w:r>
      <w:r w:rsidR="0011686B">
        <w:t xml:space="preserve">, </w:t>
      </w:r>
      <w:r>
        <w:t xml:space="preserve">Dodatku č. 8 ze dne </w:t>
      </w:r>
      <w:r w:rsidR="008E5B70">
        <w:t>26.6</w:t>
      </w:r>
      <w:r>
        <w:t>.201</w:t>
      </w:r>
      <w:r w:rsidR="008E5B70">
        <w:t>5</w:t>
      </w:r>
      <w:r w:rsidR="001644A3">
        <w:t xml:space="preserve">, </w:t>
      </w:r>
      <w:r w:rsidR="0011686B">
        <w:t>Dodatku č. 9 ze dne 20.12.2019</w:t>
      </w:r>
      <w:r w:rsidR="001644A3">
        <w:t xml:space="preserve"> a Dodatku č. 10 ze dne 14.12.2021</w:t>
      </w:r>
      <w:r w:rsidR="00AE3A6A">
        <w:t xml:space="preserve"> </w:t>
      </w:r>
      <w:r>
        <w:t>(dále jen "Smlouva"), a to následujícím způsobem:</w:t>
      </w:r>
    </w:p>
    <w:p w14:paraId="5BDF9FB1" w14:textId="77777777" w:rsidR="001644A3" w:rsidRPr="00232FF9" w:rsidRDefault="001644A3" w:rsidP="001644A3">
      <w:pPr>
        <w:numPr>
          <w:ilvl w:val="1"/>
          <w:numId w:val="50"/>
        </w:numPr>
        <w:spacing w:after="120"/>
        <w:ind w:left="624" w:hanging="624"/>
        <w:jc w:val="both"/>
      </w:pPr>
      <w:r w:rsidRPr="00232FF9">
        <w:t xml:space="preserve">Smluvní strany se dohodly, že text Přílohy č. </w:t>
      </w:r>
      <w:r w:rsidRPr="00232FF9">
        <w:rPr>
          <w:rStyle w:val="P-HEAD-WBULLETSChar"/>
          <w:rFonts w:cs="Tahoma"/>
          <w:sz w:val="20"/>
        </w:rPr>
        <w:t>2</w:t>
      </w:r>
      <w:r w:rsidRPr="00232FF9">
        <w:t xml:space="preserve"> Smlouvy je plně nahrazen textem obsaženým v Příloze č. </w:t>
      </w:r>
      <w:r w:rsidRPr="00232FF9">
        <w:rPr>
          <w:rStyle w:val="P-HEAD-WBULLETSChar"/>
          <w:rFonts w:cs="Tahoma"/>
          <w:sz w:val="20"/>
        </w:rPr>
        <w:t xml:space="preserve">1 </w:t>
      </w:r>
      <w:r w:rsidRPr="00232FF9">
        <w:t>tohoto Dodatku.</w:t>
      </w:r>
    </w:p>
    <w:p w14:paraId="0E57B9C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567EEE51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5E899043" w14:textId="12F8B5D8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11686B">
        <w:t>1</w:t>
      </w:r>
      <w:r w:rsidR="001644A3">
        <w:t>1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BD5527">
        <w:t>Smluvními stranami</w:t>
      </w:r>
      <w:r w:rsidRPr="00825887">
        <w:t xml:space="preserve"> a účinný dnem uveřejnění v registru smluv. </w:t>
      </w:r>
    </w:p>
    <w:p w14:paraId="5E703753" w14:textId="27E8C898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11686B">
        <w:t>1</w:t>
      </w:r>
      <w:r w:rsidR="001644A3">
        <w:t>1</w:t>
      </w:r>
      <w:r>
        <w:t xml:space="preserve"> je sepsán ve dvou vyhotoveních s platností originálu, z nichž každá ze stran obdrží po jednom výtisku.</w:t>
      </w:r>
    </w:p>
    <w:p w14:paraId="49903480" w14:textId="77777777" w:rsidR="001644A3" w:rsidRDefault="001644A3" w:rsidP="001644A3">
      <w:pPr>
        <w:numPr>
          <w:ilvl w:val="1"/>
          <w:numId w:val="50"/>
        </w:numPr>
        <w:spacing w:after="120"/>
        <w:ind w:left="624" w:hanging="624"/>
        <w:jc w:val="both"/>
      </w:pPr>
      <w:r w:rsidRPr="0053334B">
        <w:t>Nedílnou součástí tohoto Dodatku jsou následující přílohy:</w:t>
      </w:r>
    </w:p>
    <w:p w14:paraId="5294F813" w14:textId="02F69A75" w:rsidR="001644A3" w:rsidRPr="0053334B" w:rsidRDefault="001644A3" w:rsidP="001644A3">
      <w:pPr>
        <w:numPr>
          <w:ilvl w:val="0"/>
          <w:numId w:val="0"/>
        </w:numPr>
        <w:ind w:left="983" w:hanging="303"/>
      </w:pPr>
      <w:r w:rsidRPr="0053334B">
        <w:t xml:space="preserve">Příloha č. </w:t>
      </w:r>
      <w:r w:rsidRPr="0053334B">
        <w:rPr>
          <w:rStyle w:val="P-HEAD-WBULLETSChar"/>
          <w:rFonts w:cs="Tahoma"/>
          <w:sz w:val="20"/>
        </w:rPr>
        <w:t>1 tohoto Dodatku</w:t>
      </w:r>
      <w:r w:rsidRPr="0053334B">
        <w:t xml:space="preserve"> – Seznam obslužných míst a parametrů svozu a/nebo rozvozu </w:t>
      </w:r>
    </w:p>
    <w:p w14:paraId="286430C8" w14:textId="77777777" w:rsidR="001644A3" w:rsidRDefault="001644A3" w:rsidP="00F46CB1">
      <w:pPr>
        <w:numPr>
          <w:ilvl w:val="0"/>
          <w:numId w:val="0"/>
        </w:numPr>
        <w:spacing w:after="120"/>
        <w:ind w:left="624"/>
        <w:jc w:val="both"/>
      </w:pPr>
    </w:p>
    <w:p w14:paraId="120754F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E52DA6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B915905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210BFC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9905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47B073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ED10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DE18D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A6CAB2D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65EFD5D5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CEB2937" w14:textId="4525AE94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  <w:r w:rsidR="00784B5B">
        <w:t>24.10.2022</w:t>
      </w:r>
    </w:p>
    <w:p w14:paraId="2498FED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C75727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0B542C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4D0B1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29EB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1D5DF29" w14:textId="77777777" w:rsidR="00A3687D" w:rsidRDefault="003339A6" w:rsidP="00A3687D">
      <w:pPr>
        <w:numPr>
          <w:ilvl w:val="0"/>
          <w:numId w:val="0"/>
        </w:numPr>
        <w:spacing w:after="120"/>
        <w:jc w:val="center"/>
      </w:pPr>
      <w:r>
        <w:t>MUDr. Lukáš Čermák</w:t>
      </w:r>
    </w:p>
    <w:p w14:paraId="692C0E74" w14:textId="5FC85AD5" w:rsidR="00A3687D" w:rsidRDefault="003339A6" w:rsidP="00A3687D">
      <w:pPr>
        <w:numPr>
          <w:ilvl w:val="0"/>
          <w:numId w:val="0"/>
        </w:numPr>
        <w:spacing w:after="120"/>
        <w:jc w:val="center"/>
      </w:pPr>
      <w:r>
        <w:t>pověřen řízením</w:t>
      </w:r>
      <w:r w:rsidR="00D4028F">
        <w:t xml:space="preserve"> R</w:t>
      </w:r>
      <w:r w:rsidR="00A3687D">
        <w:t>P Ústí nad Labem,</w:t>
      </w:r>
    </w:p>
    <w:p w14:paraId="726BCFBD" w14:textId="68715B4C" w:rsidR="003339A6" w:rsidRDefault="00A3687D" w:rsidP="00A3687D">
      <w:pPr>
        <w:numPr>
          <w:ilvl w:val="0"/>
          <w:numId w:val="0"/>
        </w:numPr>
        <w:spacing w:after="120"/>
      </w:pPr>
      <w:r>
        <w:t xml:space="preserve">           </w:t>
      </w:r>
      <w:r w:rsidR="00D4028F">
        <w:t xml:space="preserve">pobočky pro Liberecký </w:t>
      </w:r>
      <w:r>
        <w:t>a Ústecký kraj</w:t>
      </w:r>
    </w:p>
    <w:sectPr w:rsidR="003339A6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A008" w14:textId="77777777" w:rsidR="00FA7EC4" w:rsidRDefault="00FA7EC4">
      <w:r>
        <w:separator/>
      </w:r>
    </w:p>
  </w:endnote>
  <w:endnote w:type="continuationSeparator" w:id="0">
    <w:p w14:paraId="66ADAE68" w14:textId="77777777" w:rsidR="00FA7EC4" w:rsidRDefault="00FA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F1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4141" w14:textId="77777777" w:rsidR="00FA7EC4" w:rsidRDefault="00FA7EC4">
      <w:r>
        <w:separator/>
      </w:r>
    </w:p>
  </w:footnote>
  <w:footnote w:type="continuationSeparator" w:id="0">
    <w:p w14:paraId="57698AF4" w14:textId="77777777" w:rsidR="00FA7EC4" w:rsidRDefault="00FA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4F7A" w14:textId="77777777" w:rsidR="009904AA" w:rsidRDefault="009904AA">
    <w:pPr>
      <w:pStyle w:val="Zhlav"/>
    </w:pPr>
  </w:p>
  <w:p w14:paraId="3C12C0B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42E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C18C" wp14:editId="7453E17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17CE60C" w14:textId="372C26BD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11686B">
      <w:rPr>
        <w:rFonts w:ascii="Arial" w:hAnsi="Arial" w:cs="Arial"/>
        <w:szCs w:val="22"/>
      </w:rPr>
      <w:t>1</w:t>
    </w:r>
    <w:r w:rsidR="001644A3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FC6DC3" wp14:editId="7F0BB7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92286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8E5B70">
      <w:rPr>
        <w:rFonts w:ascii="Arial" w:hAnsi="Arial" w:cs="Arial"/>
        <w:szCs w:val="22"/>
      </w:rPr>
      <w:t>982406-0003</w:t>
    </w:r>
    <w:r w:rsidR="00290E63">
      <w:rPr>
        <w:rFonts w:ascii="Arial" w:hAnsi="Arial" w:cs="Arial"/>
        <w:szCs w:val="22"/>
      </w:rPr>
      <w:t>/200</w:t>
    </w:r>
    <w:r w:rsidR="00AE1A65">
      <w:rPr>
        <w:rFonts w:ascii="Arial" w:hAnsi="Arial" w:cs="Arial"/>
        <w:szCs w:val="22"/>
      </w:rPr>
      <w:t>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F80AFF7" wp14:editId="06EB81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78C"/>
    <w:rsid w:val="00050B8A"/>
    <w:rsid w:val="000629EC"/>
    <w:rsid w:val="000726CC"/>
    <w:rsid w:val="00072C03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1686B"/>
    <w:rsid w:val="0012206F"/>
    <w:rsid w:val="00123CBC"/>
    <w:rsid w:val="001273E5"/>
    <w:rsid w:val="00127B57"/>
    <w:rsid w:val="00132758"/>
    <w:rsid w:val="001331EA"/>
    <w:rsid w:val="00137999"/>
    <w:rsid w:val="00145CB3"/>
    <w:rsid w:val="001464F9"/>
    <w:rsid w:val="001522BE"/>
    <w:rsid w:val="001644A3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5C25"/>
    <w:rsid w:val="001B69CE"/>
    <w:rsid w:val="001C0FB5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74E0F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D3F12"/>
    <w:rsid w:val="002F51CA"/>
    <w:rsid w:val="002F6472"/>
    <w:rsid w:val="0030483F"/>
    <w:rsid w:val="00305553"/>
    <w:rsid w:val="00315764"/>
    <w:rsid w:val="003162D4"/>
    <w:rsid w:val="00323B4B"/>
    <w:rsid w:val="00324A88"/>
    <w:rsid w:val="003339A6"/>
    <w:rsid w:val="00336374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3C19"/>
    <w:rsid w:val="004E6723"/>
    <w:rsid w:val="004F4B8F"/>
    <w:rsid w:val="0051060F"/>
    <w:rsid w:val="00523559"/>
    <w:rsid w:val="00541F53"/>
    <w:rsid w:val="00547784"/>
    <w:rsid w:val="0057375C"/>
    <w:rsid w:val="005903FC"/>
    <w:rsid w:val="0059319D"/>
    <w:rsid w:val="005960F2"/>
    <w:rsid w:val="005A2863"/>
    <w:rsid w:val="005A4070"/>
    <w:rsid w:val="005B0E6E"/>
    <w:rsid w:val="005C6FC4"/>
    <w:rsid w:val="005D1148"/>
    <w:rsid w:val="005E426D"/>
    <w:rsid w:val="00625DA2"/>
    <w:rsid w:val="00630CEC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84B5B"/>
    <w:rsid w:val="007A3561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52FEE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A182D"/>
    <w:rsid w:val="008C19B6"/>
    <w:rsid w:val="008E5B70"/>
    <w:rsid w:val="008F0B29"/>
    <w:rsid w:val="008F2BFB"/>
    <w:rsid w:val="00907F89"/>
    <w:rsid w:val="009161FD"/>
    <w:rsid w:val="0093782E"/>
    <w:rsid w:val="00942F32"/>
    <w:rsid w:val="0094646B"/>
    <w:rsid w:val="00951B36"/>
    <w:rsid w:val="009677AF"/>
    <w:rsid w:val="00971C5D"/>
    <w:rsid w:val="00986DF1"/>
    <w:rsid w:val="009904AA"/>
    <w:rsid w:val="009906A0"/>
    <w:rsid w:val="0099457F"/>
    <w:rsid w:val="00997090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687D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1A65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D5527"/>
    <w:rsid w:val="00BE0850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A36BC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35AAF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A52"/>
    <w:rsid w:val="00DD6C0C"/>
    <w:rsid w:val="00DF2BE0"/>
    <w:rsid w:val="00E033A9"/>
    <w:rsid w:val="00E11B3F"/>
    <w:rsid w:val="00E164D1"/>
    <w:rsid w:val="00E2097A"/>
    <w:rsid w:val="00E33719"/>
    <w:rsid w:val="00E35091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46CB1"/>
    <w:rsid w:val="00F5467A"/>
    <w:rsid w:val="00F81E1F"/>
    <w:rsid w:val="00F84565"/>
    <w:rsid w:val="00FA2D51"/>
    <w:rsid w:val="00FA7EC4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2E873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3623-FD0A-429A-BC72-A14F8754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5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2022-10-20T06:34:00Z</cp:lastPrinted>
  <dcterms:created xsi:type="dcterms:W3CDTF">2022-10-26T11:49:00Z</dcterms:created>
  <dcterms:modified xsi:type="dcterms:W3CDTF">2022-10-26T11:55:00Z</dcterms:modified>
</cp:coreProperties>
</file>