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A0C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A0C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A0C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A0C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A0C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A0C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A0C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A0C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0C84"/>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F858-4036-450B-A537-7E8D3427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2022-10-27T09:34:00Z</dcterms:created>
  <dcterms:modified xsi:type="dcterms:W3CDTF">2022-10-27T09:34:00Z</dcterms:modified>
</cp:coreProperties>
</file>