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6344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6344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6344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6344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6344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6344C">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6344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6344C">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44C"/>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42C5-4534-44A3-AD72-37408114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2022-10-27T09:03:00Z</dcterms:created>
  <dcterms:modified xsi:type="dcterms:W3CDTF">2022-10-27T09:03:00Z</dcterms:modified>
</cp:coreProperties>
</file>