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038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038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038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038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038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0386">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038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0386">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0386"/>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D8A8-DAAD-4943-BAC4-5D47A518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2022-10-27T08:50:00Z</dcterms:created>
  <dcterms:modified xsi:type="dcterms:W3CDTF">2022-10-27T08:50:00Z</dcterms:modified>
</cp:coreProperties>
</file>