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00BA28A2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3312E6"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B6148D">
        <w:trPr>
          <w:trHeight w:val="10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646082AE" w:rsidR="00A54218" w:rsidRPr="00492B26" w:rsidRDefault="008A0CD6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 xml:space="preserve">Část </w:t>
            </w:r>
            <w:r w:rsidR="00B6148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2E45F44" w14:textId="65246A19" w:rsidR="00B6148D" w:rsidRDefault="00B6148D" w:rsidP="00B614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Neformální pracovní skupiny/Výbory/atašé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trip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/generální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ředitelé - hotel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Vienna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House Diplomat Prague</w:t>
            </w:r>
          </w:p>
          <w:p w14:paraId="709F02F0" w14:textId="5FD445F3" w:rsidR="00A54218" w:rsidRDefault="00A54218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622033A1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28479C">
        <w:rPr>
          <w:rFonts w:ascii="Arial" w:hAnsi="Arial" w:cs="Arial"/>
          <w:b/>
          <w:color w:val="auto"/>
          <w:sz w:val="24"/>
          <w:szCs w:val="24"/>
        </w:rPr>
        <w:t xml:space="preserve">: </w:t>
      </w:r>
      <w:r w:rsidR="009F6361" w:rsidRPr="009F6361">
        <w:rPr>
          <w:rFonts w:ascii="Arial" w:hAnsi="Arial" w:cs="Arial"/>
          <w:bCs/>
          <w:color w:val="auto"/>
          <w:sz w:val="24"/>
          <w:szCs w:val="24"/>
        </w:rPr>
        <w:t>1664-2022-18111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3CD53356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</w:t>
      </w:r>
      <w:proofErr w:type="gramStart"/>
      <w:r w:rsidR="006C0741" w:rsidRPr="006C0741">
        <w:rPr>
          <w:rFonts w:ascii="Arial" w:hAnsi="Arial" w:cs="Arial"/>
          <w:b/>
          <w:sz w:val="22"/>
          <w:szCs w:val="22"/>
        </w:rPr>
        <w:t>s</w:t>
      </w:r>
      <w:proofErr w:type="gramEnd"/>
      <w:r w:rsidR="006C0741" w:rsidRPr="006C0741">
        <w:rPr>
          <w:rFonts w:ascii="Arial" w:hAnsi="Arial" w:cs="Arial"/>
          <w:b/>
          <w:sz w:val="22"/>
          <w:szCs w:val="22"/>
        </w:rPr>
        <w:t xml:space="preserve"> předsednictví ČR v Radě EU v roce </w:t>
      </w:r>
      <w:r w:rsidR="00B6148D">
        <w:rPr>
          <w:rFonts w:ascii="Arial" w:hAnsi="Arial" w:cs="Arial"/>
          <w:b/>
          <w:sz w:val="22"/>
          <w:szCs w:val="22"/>
        </w:rPr>
        <w:t>2022.</w:t>
      </w:r>
      <w:r w:rsidRPr="006C0741">
        <w:rPr>
          <w:rFonts w:ascii="Arial" w:hAnsi="Arial" w:cs="Arial"/>
          <w:b/>
          <w:sz w:val="22"/>
          <w:szCs w:val="22"/>
        </w:rPr>
        <w:t xml:space="preserve">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EA8FC0D" w:rsidR="00DB7CC4" w:rsidRPr="00C45BAF" w:rsidRDefault="001E31CE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Ministerstvo zemědělství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7672F04E" w:rsidR="00DB7CC4" w:rsidRPr="00C45BAF" w:rsidRDefault="001E31C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00020478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55CBD90A" w:rsidR="00DB7CC4" w:rsidRPr="00C45BAF" w:rsidRDefault="001E31CE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Těšnov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65/17, 110 00 Praha 1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61DA1296" w:rsidR="00DB7CC4" w:rsidRPr="00C45BAF" w:rsidRDefault="001E31C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CZ00020478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838F32F" w14:textId="70B8093E" w:rsidR="00133D39" w:rsidRPr="001E31CE" w:rsidRDefault="002D69BD" w:rsidP="002D69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Ing. </w:t>
            </w:r>
            <w:r w:rsidR="001E31CE" w:rsidRPr="001E31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Kristýna Mašková</w:t>
            </w:r>
          </w:p>
          <w:p w14:paraId="479F438B" w14:textId="5BA4CB07" w:rsidR="001E31CE" w:rsidRDefault="005355D3" w:rsidP="008412DC">
            <w:pPr>
              <w:ind w:left="1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hyperlink r:id="rId8" w:history="1">
              <w:r w:rsidR="001E31CE" w:rsidRPr="00EE45ED">
                <w:rPr>
                  <w:rStyle w:val="Hypertextovodkaz"/>
                  <w:rFonts w:ascii="Arial" w:hAnsi="Arial" w:cs="Arial"/>
                  <w:bCs/>
                  <w:sz w:val="22"/>
                  <w:szCs w:val="22"/>
                  <w:lang w:eastAsia="en-US"/>
                </w:rPr>
                <w:t>kristyna.maskova@mze.cz</w:t>
              </w:r>
            </w:hyperlink>
          </w:p>
          <w:p w14:paraId="27407C7A" w14:textId="77777777" w:rsidR="001E31CE" w:rsidRPr="001E31CE" w:rsidRDefault="001E31CE" w:rsidP="008412DC">
            <w:pPr>
              <w:ind w:left="10"/>
              <w:rPr>
                <w:rFonts w:ascii="Arial" w:hAnsi="Arial" w:cs="Arial"/>
                <w:bCs/>
                <w:sz w:val="22"/>
                <w:szCs w:val="22"/>
              </w:rPr>
            </w:pPr>
            <w:r w:rsidRPr="001E31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  <w:r w:rsidRPr="001E31CE">
              <w:rPr>
                <w:rFonts w:ascii="Arial" w:hAnsi="Arial" w:cs="Arial"/>
                <w:bCs/>
                <w:sz w:val="22"/>
                <w:szCs w:val="22"/>
              </w:rPr>
              <w:t>21812252</w:t>
            </w:r>
          </w:p>
          <w:p w14:paraId="3C0A53E6" w14:textId="62B34AE4" w:rsidR="001E31CE" w:rsidRPr="00133D39" w:rsidRDefault="001E31CE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E31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773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 </w:t>
            </w:r>
            <w:r w:rsidRPr="001E31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760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1E31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749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A247BE" w14:textId="5517D2AC" w:rsidR="00D80593" w:rsidRDefault="002D69BD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Ing. </w:t>
            </w:r>
            <w:r w:rsidR="001E31CE">
              <w:rPr>
                <w:rFonts w:ascii="Arial" w:hAnsi="Arial" w:cs="Arial"/>
                <w:sz w:val="22"/>
                <w:szCs w:val="22"/>
                <w:lang w:eastAsia="en-US"/>
              </w:rPr>
              <w:t>Jitka Götzová</w:t>
            </w:r>
          </w:p>
          <w:p w14:paraId="32F6CB9E" w14:textId="5F875E57" w:rsidR="001E31CE" w:rsidRDefault="005355D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 w:rsidR="001E31CE" w:rsidRPr="00EE45ED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jitka.gotzova@mze.cz</w:t>
              </w:r>
            </w:hyperlink>
          </w:p>
          <w:p w14:paraId="1B7EA40E" w14:textId="77777777" w:rsidR="001E31CE" w:rsidRDefault="001E31CE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31CE">
              <w:rPr>
                <w:rFonts w:ascii="Arial" w:hAnsi="Arial" w:cs="Arial"/>
                <w:sz w:val="22"/>
                <w:szCs w:val="22"/>
                <w:lang w:eastAsia="en-US"/>
              </w:rPr>
              <w:t>221812254</w:t>
            </w:r>
          </w:p>
          <w:p w14:paraId="2FAABCCD" w14:textId="5F747266" w:rsidR="001E31CE" w:rsidRPr="00C45BAF" w:rsidRDefault="001E31CE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31CE">
              <w:rPr>
                <w:rFonts w:ascii="Arial" w:hAnsi="Arial" w:cs="Arial"/>
                <w:sz w:val="22"/>
                <w:szCs w:val="22"/>
                <w:lang w:eastAsia="en-US"/>
              </w:rPr>
              <w:t>725772531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634137D0" w:rsidR="00D80593" w:rsidRPr="00C45BAF" w:rsidRDefault="001E31CE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ČNB, Praha 1,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1226-001/0710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78F65013" w:rsidR="00BD5463" w:rsidRPr="00C45BAF" w:rsidRDefault="00BD5463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69C11ECD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41239F1B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E31CE" w:rsidRPr="001E31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yphaax8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FBE7683" w:rsidR="00DB7CC4" w:rsidRPr="00C45BAF" w:rsidRDefault="001E31C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UNNI Trading,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17083C6D" w:rsidR="00DB7CC4" w:rsidRPr="00C45BAF" w:rsidRDefault="001E31C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27802221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7DC0411B" w:rsidR="00DB7CC4" w:rsidRPr="00C45BAF" w:rsidRDefault="001E31CE" w:rsidP="00DB7CC4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 Letné 57, 77900 Olomouc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4C152BEE" w:rsidR="00DB7CC4" w:rsidRPr="00C45BAF" w:rsidRDefault="001E31C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CZ27802221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78652FA9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1E31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1E31C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 </w:t>
            </w:r>
            <w:r w:rsidR="001E31CE">
              <w:rPr>
                <w:rFonts w:ascii="Arial" w:eastAsia="Arial" w:hAnsi="Arial" w:cs="Arial"/>
                <w:sz w:val="22"/>
                <w:szCs w:val="22"/>
              </w:rPr>
              <w:t>Krajského soudu v Ostravě, spisová značka C30105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4E7F2C93" w:rsidR="00DB7CC4" w:rsidRPr="00C45BAF" w:rsidRDefault="001E31CE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t>Raiffeisen bank, a.s., účet č.: 500 551 0117/5500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801E1" w14:textId="50F1BB9C" w:rsidR="00DB7CC4" w:rsidRPr="00C45BAF" w:rsidRDefault="00067633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1B7263E6" w:rsidR="00904149" w:rsidRPr="00904149" w:rsidRDefault="00067633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4AEEE4AB" w:rsidR="00904149" w:rsidRDefault="001E31CE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t>Raiffeisen bank, a.s., účet č.: 500 551 0117/5500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77777777" w:rsidR="00596938" w:rsidRDefault="00596938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77777777" w:rsidR="008375BA" w:rsidRDefault="008375BA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13DD2BFC" w:rsidR="00C75D62" w:rsidRDefault="001E31CE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26x9cs2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58A65E2E" w:rsidR="001F582E" w:rsidRPr="00C8774B" w:rsidRDefault="006273BF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Zasedání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Heads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Food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Safety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Agencies</w:t>
            </w:r>
            <w:proofErr w:type="spellEnd"/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4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55E4DAEF" w:rsidR="004467AF" w:rsidRPr="00C8774B" w:rsidRDefault="001E31CE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viz. Příloha objednávky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1F029D6E" w:rsidR="00860432" w:rsidRPr="00C45BAF" w:rsidRDefault="00B8724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Vienna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House Diplomat Prague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1ECBC937" w:rsidR="00DB7CC4" w:rsidRPr="008D0CF8" w:rsidRDefault="006273BF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30.11</w:t>
            </w:r>
            <w:r w:rsidR="00B8724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774044BF" w:rsidR="008D0CF8" w:rsidRPr="008D0CF8" w:rsidRDefault="006273BF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30.11</w:t>
            </w:r>
            <w:r w:rsidR="00B8724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AFD44A7" w:rsidR="00860432" w:rsidRPr="008D0CF8" w:rsidRDefault="006273BF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65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32AE7AB4" w:rsidR="00E64714" w:rsidRPr="008D0CF8" w:rsidRDefault="006273BF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106 620</w:t>
            </w:r>
            <w:r w:rsidR="00EA4DE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,-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2875ADA6" w:rsidR="00E64714" w:rsidRPr="008D0CF8" w:rsidRDefault="006273BF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118 714,20</w:t>
            </w:r>
            <w:r w:rsidR="00EA4DE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,-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23414AAE" w:rsidR="00E64714" w:rsidRPr="008D0CF8" w:rsidRDefault="00B8724B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Viz. příloha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lastRenderedPageBreak/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</w:t>
      </w:r>
      <w:proofErr w:type="gramStart"/>
      <w:r w:rsidR="00F9309A">
        <w:rPr>
          <w:rFonts w:ascii="Arial" w:hAnsi="Arial"/>
          <w:b/>
          <w:sz w:val="22"/>
          <w:szCs w:val="22"/>
        </w:rPr>
        <w:t xml:space="preserve">plnění </w:t>
      </w:r>
      <w:r w:rsidRPr="005C08B3">
        <w:rPr>
          <w:rFonts w:ascii="Arial" w:hAnsi="Arial"/>
          <w:b/>
          <w:sz w:val="22"/>
          <w:szCs w:val="22"/>
        </w:rPr>
        <w:t xml:space="preserve"> nezašle</w:t>
      </w:r>
      <w:proofErr w:type="gramEnd"/>
      <w:r w:rsidRPr="005C08B3">
        <w:rPr>
          <w:rFonts w:ascii="Arial" w:hAnsi="Arial"/>
          <w:b/>
          <w:sz w:val="22"/>
          <w:szCs w:val="22"/>
        </w:rPr>
        <w:t xml:space="preserve">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513C1741" w14:textId="7BFD87E0" w:rsidR="00B8724B" w:rsidRDefault="00B8724B" w:rsidP="00B8724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 1: kalkulace k objednávce cateringu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77777777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</w:t>
      </w:r>
      <w:proofErr w:type="gramStart"/>
      <w:r w:rsidR="00FF517F">
        <w:rPr>
          <w:rFonts w:ascii="Arial" w:hAnsi="Arial"/>
          <w:sz w:val="22"/>
          <w:szCs w:val="22"/>
        </w:rPr>
        <w:t>P</w:t>
      </w:r>
      <w:r w:rsidR="00BE36A5">
        <w:rPr>
          <w:rFonts w:ascii="Arial" w:hAnsi="Arial"/>
          <w:sz w:val="22"/>
          <w:szCs w:val="22"/>
        </w:rPr>
        <w:t>oskytovatele - dodavatele</w:t>
      </w:r>
      <w:proofErr w:type="gramEnd"/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0292ED07" w:rsidR="00DE4E72" w:rsidRDefault="00067633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tab/>
      </w:r>
      <w:r>
        <w:rPr>
          <w:rFonts w:ascii="Arial" w:hAnsi="Arial" w:cs="Arial"/>
          <w:noProof/>
          <w:sz w:val="22"/>
          <w:szCs w:val="22"/>
          <w:lang w:eastAsia="en-US"/>
        </w:rPr>
        <w:t>XXXXX</w:t>
      </w:r>
      <w:r>
        <w:rPr>
          <w:rFonts w:ascii="Arial" w:hAnsi="Arial" w:cs="Arial"/>
          <w:noProof/>
          <w:sz w:val="22"/>
          <w:szCs w:val="22"/>
          <w:lang w:eastAsia="en-US"/>
        </w:rPr>
        <w:tab/>
      </w:r>
      <w:r>
        <w:rPr>
          <w:rFonts w:ascii="Arial" w:hAnsi="Arial" w:cs="Arial"/>
          <w:noProof/>
          <w:sz w:val="22"/>
          <w:szCs w:val="22"/>
          <w:lang w:eastAsia="en-US"/>
        </w:rPr>
        <w:tab/>
      </w:r>
      <w:r>
        <w:rPr>
          <w:rFonts w:ascii="Arial" w:hAnsi="Arial" w:cs="Arial"/>
          <w:noProof/>
          <w:sz w:val="22"/>
          <w:szCs w:val="22"/>
          <w:lang w:eastAsia="en-US"/>
        </w:rPr>
        <w:tab/>
      </w:r>
      <w:r>
        <w:rPr>
          <w:rFonts w:ascii="Arial" w:hAnsi="Arial" w:cs="Arial"/>
          <w:noProof/>
          <w:sz w:val="22"/>
          <w:szCs w:val="22"/>
          <w:lang w:eastAsia="en-US"/>
        </w:rPr>
        <w:tab/>
      </w:r>
      <w:r>
        <w:rPr>
          <w:rFonts w:ascii="Arial" w:hAnsi="Arial" w:cs="Arial"/>
          <w:noProof/>
          <w:sz w:val="22"/>
          <w:szCs w:val="22"/>
          <w:lang w:eastAsia="en-US"/>
        </w:rPr>
        <w:tab/>
      </w:r>
      <w:r>
        <w:rPr>
          <w:rFonts w:ascii="Arial" w:hAnsi="Arial" w:cs="Arial"/>
          <w:noProof/>
          <w:sz w:val="22"/>
          <w:szCs w:val="22"/>
          <w:lang w:eastAsia="en-US"/>
        </w:rPr>
        <w:tab/>
      </w:r>
      <w:r>
        <w:rPr>
          <w:rFonts w:ascii="Arial" w:hAnsi="Arial" w:cs="Arial"/>
          <w:noProof/>
          <w:sz w:val="22"/>
          <w:szCs w:val="22"/>
          <w:lang w:eastAsia="en-US"/>
        </w:rPr>
        <w:tab/>
      </w:r>
      <w:r>
        <w:rPr>
          <w:rFonts w:ascii="Arial" w:hAnsi="Arial" w:cs="Arial"/>
          <w:noProof/>
          <w:sz w:val="22"/>
          <w:szCs w:val="22"/>
          <w:lang w:eastAsia="en-US"/>
        </w:rPr>
        <w:tab/>
      </w:r>
      <w:r>
        <w:rPr>
          <w:rFonts w:ascii="Arial" w:hAnsi="Arial" w:cs="Arial"/>
          <w:noProof/>
          <w:sz w:val="22"/>
          <w:szCs w:val="22"/>
          <w:lang w:eastAsia="en-US"/>
        </w:rPr>
        <w:tab/>
      </w:r>
      <w:r>
        <w:rPr>
          <w:rFonts w:ascii="Arial" w:hAnsi="Arial" w:cs="Arial"/>
          <w:noProof/>
          <w:sz w:val="22"/>
          <w:szCs w:val="22"/>
          <w:lang w:eastAsia="en-US"/>
        </w:rPr>
        <w:t>XXXXX</w:t>
      </w:r>
    </w:p>
    <w:p w14:paraId="313ED87F" w14:textId="31CE55CF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BEC462" w14:textId="5880C9CD" w:rsidR="00B328A3" w:rsidRDefault="00B328A3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FCAB462" w14:textId="7E76F78D" w:rsidR="00B328A3" w:rsidRDefault="00B328A3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503E844" w14:textId="77777777" w:rsidR="00B328A3" w:rsidRDefault="00B328A3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507C824B" w14:textId="77777777" w:rsidR="00D52736" w:rsidRDefault="00D52736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1A9EF07" w14:textId="37D70F8E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</w:t>
      </w:r>
      <w:proofErr w:type="gramStart"/>
      <w:r w:rsidRPr="00904149">
        <w:rPr>
          <w:rFonts w:ascii="Arial" w:hAnsi="Arial"/>
          <w:sz w:val="22"/>
          <w:szCs w:val="22"/>
        </w:rPr>
        <w:t>50.000,-</w:t>
      </w:r>
      <w:proofErr w:type="gramEnd"/>
      <w:r w:rsidRPr="00904149">
        <w:rPr>
          <w:rFonts w:ascii="Arial" w:hAnsi="Arial"/>
          <w:sz w:val="22"/>
          <w:szCs w:val="22"/>
        </w:rPr>
        <w:t xml:space="preserve">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1B2F" w14:textId="77777777" w:rsidR="005355D3" w:rsidRDefault="005355D3" w:rsidP="004852F1">
      <w:r>
        <w:separator/>
      </w:r>
    </w:p>
  </w:endnote>
  <w:endnote w:type="continuationSeparator" w:id="0">
    <w:p w14:paraId="1B66F333" w14:textId="77777777" w:rsidR="005355D3" w:rsidRDefault="005355D3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C5C3" w14:textId="6521AB06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EB1C2E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EB1C2E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730D" w14:textId="77777777" w:rsidR="005355D3" w:rsidRDefault="005355D3" w:rsidP="004852F1">
      <w:r>
        <w:separator/>
      </w:r>
    </w:p>
  </w:footnote>
  <w:footnote w:type="continuationSeparator" w:id="0">
    <w:p w14:paraId="79D78FE2" w14:textId="77777777" w:rsidR="005355D3" w:rsidRDefault="005355D3" w:rsidP="004852F1">
      <w:r>
        <w:continuationSeparator/>
      </w:r>
    </w:p>
  </w:footnote>
  <w:footnote w:id="1">
    <w:p w14:paraId="697717C2" w14:textId="33CA11EF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2B5F14">
        <w:rPr>
          <w:rFonts w:ascii="Arial" w:hAnsi="Arial" w:cs="Arial"/>
          <w:sz w:val="18"/>
          <w:szCs w:val="18"/>
        </w:rPr>
        <w:t xml:space="preserve">objednateli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Pr="002B5F14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B74F13">
        <w:rPr>
          <w:rFonts w:ascii="Arial" w:hAnsi="Arial" w:cs="Arial"/>
          <w:sz w:val="18"/>
          <w:szCs w:val="18"/>
        </w:rPr>
        <w:t>Zajištění cateringových služeb pro akce konané v souvislosti s předsednictví</w:t>
      </w:r>
      <w:r w:rsidR="00B74F13">
        <w:rPr>
          <w:rFonts w:ascii="Arial" w:hAnsi="Arial" w:cs="Arial"/>
          <w:sz w:val="18"/>
          <w:szCs w:val="18"/>
        </w:rPr>
        <w:t>m</w:t>
      </w:r>
      <w:r w:rsidR="00B74F13" w:rsidRPr="00B74F13">
        <w:rPr>
          <w:rFonts w:ascii="Arial" w:hAnsi="Arial" w:cs="Arial"/>
          <w:sz w:val="18"/>
          <w:szCs w:val="18"/>
        </w:rPr>
        <w:t xml:space="preserve"> ČR v Radě EU v roce 2022 (čj. 37803/2021-UVCR)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coffee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break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>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</w:t>
      </w:r>
      <w:proofErr w:type="spellStart"/>
      <w:r w:rsidR="00663233" w:rsidRPr="0074275C">
        <w:rPr>
          <w:rFonts w:ascii="Arial" w:hAnsi="Arial" w:cs="Arial"/>
          <w:sz w:val="18"/>
          <w:szCs w:val="18"/>
        </w:rPr>
        <w:t>skirting</w:t>
      </w:r>
      <w:proofErr w:type="spellEnd"/>
      <w:r w:rsidR="00663233" w:rsidRPr="0074275C">
        <w:rPr>
          <w:rFonts w:ascii="Arial" w:hAnsi="Arial" w:cs="Arial"/>
          <w:sz w:val="18"/>
          <w:szCs w:val="18"/>
        </w:rPr>
        <w:t>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8EAA" w14:textId="2D74F8E6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E63508">
      <w:rPr>
        <w:rFonts w:ascii="Arial" w:hAnsi="Arial" w:cs="Arial"/>
        <w:iCs/>
        <w:sz w:val="22"/>
        <w:szCs w:val="22"/>
      </w:rPr>
      <w:t xml:space="preserve">říloha </w:t>
    </w:r>
    <w:r w:rsidR="00EB1C2E">
      <w:rPr>
        <w:rFonts w:ascii="Arial" w:hAnsi="Arial" w:cs="Arial"/>
        <w:iCs/>
        <w:sz w:val="22"/>
        <w:szCs w:val="22"/>
      </w:rPr>
      <w:t>2</w:t>
    </w:r>
    <w:r w:rsidR="00F74203">
      <w:rPr>
        <w:rFonts w:ascii="Arial" w:hAnsi="Arial" w:cs="Arial"/>
        <w:iCs/>
        <w:sz w:val="22"/>
        <w:szCs w:val="22"/>
      </w:rPr>
      <w:t xml:space="preserve">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67633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3F5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5F98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1CE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79C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D69BD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12E6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5D3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3FE6"/>
    <w:rsid w:val="006044C5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3BF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10"/>
    <w:rsid w:val="008113E9"/>
    <w:rsid w:val="00811E22"/>
    <w:rsid w:val="00812C69"/>
    <w:rsid w:val="00812EB2"/>
    <w:rsid w:val="00814475"/>
    <w:rsid w:val="0081564A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36E0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97383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50F6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361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28A3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48D"/>
    <w:rsid w:val="00B619ED"/>
    <w:rsid w:val="00B62657"/>
    <w:rsid w:val="00B6343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24B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4E5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2736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DE3"/>
    <w:rsid w:val="00EA4E5C"/>
    <w:rsid w:val="00EA582A"/>
    <w:rsid w:val="00EA5BDA"/>
    <w:rsid w:val="00EA7E06"/>
    <w:rsid w:val="00EB0801"/>
    <w:rsid w:val="00EB0998"/>
    <w:rsid w:val="00EB1C2E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AA6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1E3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maskova@mz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tka.gotzova@mze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35FE-20A5-4075-B3DF-264D5226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1</TotalTime>
  <Pages>3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Mašková Kristýna</cp:lastModifiedBy>
  <cp:revision>2</cp:revision>
  <cp:lastPrinted>2022-03-18T09:11:00Z</cp:lastPrinted>
  <dcterms:created xsi:type="dcterms:W3CDTF">2022-10-26T07:36:00Z</dcterms:created>
  <dcterms:modified xsi:type="dcterms:W3CDTF">2022-10-26T07:36:00Z</dcterms:modified>
</cp:coreProperties>
</file>