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07" w:rsidRDefault="001C3CB1">
      <w:pPr>
        <w:pStyle w:val="Zkladntext30"/>
        <w:shd w:val="clear" w:color="auto" w:fill="auto"/>
        <w:spacing w:after="18" w:line="180" w:lineRule="exact"/>
        <w:ind w:left="160"/>
      </w:pPr>
      <w:r>
        <w:t>OBJEDNÁVAJÍCÍ:</w:t>
      </w:r>
    </w:p>
    <w:p w:rsidR="00F33B07" w:rsidRDefault="001C3CB1">
      <w:pPr>
        <w:pStyle w:val="Zkladntext40"/>
        <w:shd w:val="clear" w:color="auto" w:fill="auto"/>
        <w:spacing w:before="0" w:line="220" w:lineRule="exact"/>
      </w:pPr>
      <w:r>
        <w:t>|</w:t>
      </w:r>
    </w:p>
    <w:p w:rsidR="00F33B07" w:rsidRDefault="001C3CB1">
      <w:pPr>
        <w:pStyle w:val="Zkladntext30"/>
        <w:shd w:val="clear" w:color="auto" w:fill="auto"/>
        <w:spacing w:after="97" w:line="226" w:lineRule="exact"/>
        <w:ind w:left="160"/>
        <w:jc w:val="left"/>
      </w:pPr>
      <w:r>
        <w:t>15. základní škola Plzeň, Terezie Brzkové 33-35, příspěvková organizace</w:t>
      </w:r>
    </w:p>
    <w:p w:rsidR="00F33B07" w:rsidRDefault="001C3CB1">
      <w:pPr>
        <w:pStyle w:val="Zkladntext30"/>
        <w:shd w:val="clear" w:color="auto" w:fill="auto"/>
        <w:spacing w:after="0" w:line="254" w:lineRule="exact"/>
        <w:ind w:left="160"/>
        <w:jc w:val="left"/>
      </w:pPr>
      <w:r>
        <w:t xml:space="preserve">Terezie Brzkové 33 318 </w:t>
      </w:r>
      <w:r>
        <w:rPr>
          <w:rStyle w:val="Zkladntext311pt"/>
        </w:rPr>
        <w:t>00 Plzeň 18</w:t>
      </w:r>
    </w:p>
    <w:p w:rsidR="00F33B07" w:rsidRDefault="001C3CB1">
      <w:pPr>
        <w:pStyle w:val="Zkladntext30"/>
        <w:shd w:val="clear" w:color="auto" w:fill="auto"/>
        <w:tabs>
          <w:tab w:val="left" w:pos="890"/>
        </w:tabs>
        <w:spacing w:after="0" w:line="211" w:lineRule="exact"/>
        <w:ind w:left="160"/>
      </w:pPr>
      <w:r>
        <w:t>IČ</w:t>
      </w:r>
      <w:r>
        <w:tab/>
        <w:t>68784619</w:t>
      </w:r>
    </w:p>
    <w:p w:rsidR="00F33B07" w:rsidRDefault="001C3CB1">
      <w:pPr>
        <w:pStyle w:val="Zkladntext30"/>
        <w:shd w:val="clear" w:color="auto" w:fill="auto"/>
        <w:tabs>
          <w:tab w:val="left" w:pos="890"/>
        </w:tabs>
        <w:spacing w:after="0" w:line="211" w:lineRule="exact"/>
        <w:ind w:left="160"/>
      </w:pPr>
      <w:r>
        <w:t>DIČ</w:t>
      </w:r>
      <w:r>
        <w:tab/>
        <w:t>CZ68784619</w:t>
      </w:r>
    </w:p>
    <w:p w:rsidR="00F33B07" w:rsidRDefault="001C3CB1">
      <w:pPr>
        <w:pStyle w:val="Zkladntext30"/>
        <w:shd w:val="clear" w:color="auto" w:fill="auto"/>
        <w:spacing w:after="0" w:line="211" w:lineRule="exact"/>
        <w:ind w:left="160"/>
      </w:pPr>
      <w:r>
        <w:t>Tel.</w:t>
      </w:r>
    </w:p>
    <w:p w:rsidR="00F33B07" w:rsidRDefault="001C3CB1" w:rsidP="001C3CB1">
      <w:pPr>
        <w:pStyle w:val="Zkladntext30"/>
        <w:shd w:val="clear" w:color="auto" w:fill="auto"/>
        <w:spacing w:after="0" w:line="211" w:lineRule="exact"/>
        <w:jc w:val="left"/>
      </w:pPr>
      <w:r>
        <w:t xml:space="preserve">j </w:t>
      </w:r>
      <w:r>
        <w:rPr>
          <w:rStyle w:val="Zkladntext31"/>
        </w:rPr>
        <w:t xml:space="preserve">E-mail:     </w:t>
      </w:r>
      <w:r>
        <w:br w:type="column"/>
      </w:r>
      <w:r>
        <w:lastRenderedPageBreak/>
        <w:t>Útvar:</w:t>
      </w:r>
      <w:r>
        <w:tab/>
        <w:t>15. základní škola</w:t>
      </w:r>
    </w:p>
    <w:p w:rsidR="00F33B07" w:rsidRDefault="001C3CB1">
      <w:pPr>
        <w:pStyle w:val="Zkladntext30"/>
        <w:shd w:val="clear" w:color="auto" w:fill="auto"/>
        <w:tabs>
          <w:tab w:val="left" w:pos="1339"/>
        </w:tabs>
        <w:spacing w:after="0" w:line="245" w:lineRule="exact"/>
      </w:pPr>
      <w:r>
        <w:t>Číslo dokladu:</w:t>
      </w:r>
      <w:r>
        <w:tab/>
      </w:r>
      <w:r>
        <w:t>000018</w:t>
      </w:r>
    </w:p>
    <w:p w:rsidR="00F33B07" w:rsidRDefault="001C3CB1">
      <w:pPr>
        <w:pStyle w:val="Zkladntext30"/>
        <w:shd w:val="clear" w:color="auto" w:fill="auto"/>
        <w:spacing w:after="200" w:line="245" w:lineRule="exact"/>
      </w:pPr>
      <w:r>
        <w:t>Číslo smlouvy:</w:t>
      </w:r>
    </w:p>
    <w:p w:rsidR="00F33B07" w:rsidRDefault="001C3CB1">
      <w:pPr>
        <w:pStyle w:val="Nadpis20"/>
        <w:keepNext/>
        <w:keepLines/>
        <w:shd w:val="clear" w:color="auto" w:fill="auto"/>
        <w:spacing w:before="0" w:after="40" w:line="220" w:lineRule="exact"/>
        <w:ind w:left="140"/>
      </w:pPr>
      <w:bookmarkStart w:id="0" w:name="bookmark0"/>
      <w:r>
        <w:t>DODAVATEL:</w:t>
      </w:r>
      <w:bookmarkEnd w:id="0"/>
    </w:p>
    <w:p w:rsidR="00F33B07" w:rsidRDefault="001C3CB1">
      <w:pPr>
        <w:pStyle w:val="Nadpis20"/>
        <w:keepNext/>
        <w:keepLines/>
        <w:shd w:val="clear" w:color="auto" w:fill="auto"/>
        <w:spacing w:before="0" w:after="0" w:line="312" w:lineRule="exact"/>
        <w:ind w:left="320"/>
      </w:pPr>
      <w:bookmarkStart w:id="1" w:name="bookmark1"/>
      <w:r>
        <w:t>Didaktis s.r.o.</w:t>
      </w:r>
      <w:bookmarkEnd w:id="1"/>
    </w:p>
    <w:p w:rsidR="00F33B07" w:rsidRDefault="001C3CB1">
      <w:pPr>
        <w:pStyle w:val="Nadpis30"/>
        <w:keepNext/>
        <w:keepLines/>
        <w:shd w:val="clear" w:color="auto" w:fill="auto"/>
        <w:ind w:left="320"/>
      </w:pPr>
      <w:bookmarkStart w:id="2" w:name="bookmark2"/>
      <w:r>
        <w:t>Masarykovo nám. 181 69145 Podivín</w:t>
      </w:r>
      <w:bookmarkEnd w:id="2"/>
    </w:p>
    <w:p w:rsidR="00F33B07" w:rsidRDefault="001C3CB1">
      <w:pPr>
        <w:pStyle w:val="Nadpis30"/>
        <w:keepNext/>
        <w:keepLines/>
        <w:shd w:val="clear" w:color="auto" w:fill="auto"/>
        <w:spacing w:line="274" w:lineRule="exact"/>
        <w:ind w:left="320" w:right="500"/>
        <w:sectPr w:rsidR="00F33B07">
          <w:headerReference w:type="default" r:id="rId8"/>
          <w:pgSz w:w="11900" w:h="16840"/>
          <w:pgMar w:top="2216" w:right="3439" w:bottom="938" w:left="508" w:header="0" w:footer="3" w:gutter="0"/>
          <w:cols w:num="2" w:sep="1" w:space="720" w:equalWidth="0">
            <w:col w:w="3283" w:space="1848"/>
            <w:col w:w="2822"/>
          </w:cols>
          <w:noEndnote/>
          <w:docGrid w:linePitch="360"/>
        </w:sectPr>
      </w:pPr>
      <w:bookmarkStart w:id="3" w:name="bookmark3"/>
      <w:r>
        <w:t>IČ: 25302230 DIČ:</w:t>
      </w:r>
      <w:bookmarkEnd w:id="3"/>
    </w:p>
    <w:p w:rsidR="00F33B07" w:rsidRDefault="00F33B07">
      <w:pPr>
        <w:spacing w:before="11" w:after="11" w:line="240" w:lineRule="exact"/>
        <w:rPr>
          <w:sz w:val="19"/>
          <w:szCs w:val="19"/>
        </w:rPr>
      </w:pPr>
    </w:p>
    <w:p w:rsidR="00F33B07" w:rsidRDefault="00F33B07">
      <w:pPr>
        <w:rPr>
          <w:sz w:val="2"/>
          <w:szCs w:val="2"/>
        </w:rPr>
        <w:sectPr w:rsidR="00F33B07">
          <w:type w:val="continuous"/>
          <w:pgSz w:w="11900" w:h="16840"/>
          <w:pgMar w:top="2216" w:right="0" w:bottom="938" w:left="0" w:header="0" w:footer="3" w:gutter="0"/>
          <w:cols w:space="720"/>
          <w:noEndnote/>
          <w:docGrid w:linePitch="360"/>
        </w:sectPr>
      </w:pPr>
    </w:p>
    <w:p w:rsidR="00F33B07" w:rsidRDefault="001C3CB1">
      <w:pPr>
        <w:pStyle w:val="Zkladntext30"/>
        <w:shd w:val="clear" w:color="auto" w:fill="auto"/>
        <w:tabs>
          <w:tab w:val="left" w:pos="2698"/>
        </w:tabs>
        <w:spacing w:after="0" w:line="192" w:lineRule="exact"/>
      </w:pPr>
      <w:r>
        <w:lastRenderedPageBreak/>
        <w:t>Datum pořízení:</w:t>
      </w:r>
      <w:r>
        <w:tab/>
        <w:t>25.4.2017</w:t>
      </w:r>
    </w:p>
    <w:p w:rsidR="00F33B07" w:rsidRDefault="001C3CB1">
      <w:pPr>
        <w:pStyle w:val="Zkladntext30"/>
        <w:shd w:val="clear" w:color="auto" w:fill="auto"/>
        <w:spacing w:after="0" w:line="192" w:lineRule="exact"/>
      </w:pPr>
      <w:r>
        <w:t>Požadované datum dodání:</w:t>
      </w:r>
    </w:p>
    <w:p w:rsidR="00F33B07" w:rsidRDefault="001C3CB1">
      <w:pPr>
        <w:pStyle w:val="Zkladntext30"/>
        <w:shd w:val="clear" w:color="auto" w:fill="auto"/>
        <w:spacing w:after="0" w:line="180" w:lineRule="exact"/>
      </w:pPr>
      <w:r>
        <w:t>Požadovaný termín dodání:</w:t>
      </w:r>
    </w:p>
    <w:p w:rsidR="00F33B07" w:rsidRDefault="001C3CB1">
      <w:pPr>
        <w:pStyle w:val="Zkladntext30"/>
        <w:shd w:val="clear" w:color="auto" w:fill="auto"/>
        <w:spacing w:after="10" w:line="180" w:lineRule="exact"/>
      </w:pPr>
      <w:r>
        <w:br w:type="column"/>
      </w:r>
      <w:r>
        <w:lastRenderedPageBreak/>
        <w:t>Dodávku převezme:</w:t>
      </w:r>
    </w:p>
    <w:p w:rsidR="00F33B07" w:rsidRDefault="001C3CB1">
      <w:pPr>
        <w:pStyle w:val="Zkladntext30"/>
        <w:shd w:val="clear" w:color="auto" w:fill="auto"/>
        <w:spacing w:after="19" w:line="180" w:lineRule="exact"/>
      </w:pPr>
      <w:r>
        <w:t>E-mail pro fakturaci:</w:t>
      </w:r>
    </w:p>
    <w:p w:rsidR="00F33B07" w:rsidRDefault="001C3CB1">
      <w:pPr>
        <w:pStyle w:val="Zkladntext30"/>
        <w:shd w:val="clear" w:color="auto" w:fill="auto"/>
        <w:tabs>
          <w:tab w:val="left" w:pos="2107"/>
        </w:tabs>
        <w:spacing w:after="0" w:line="180" w:lineRule="exact"/>
        <w:sectPr w:rsidR="00F33B07">
          <w:type w:val="continuous"/>
          <w:pgSz w:w="11900" w:h="16840"/>
          <w:pgMar w:top="2216" w:right="2590" w:bottom="938" w:left="652" w:header="0" w:footer="3" w:gutter="0"/>
          <w:cols w:num="2" w:sep="1" w:space="1363"/>
          <w:noEndnote/>
          <w:docGrid w:linePitch="360"/>
        </w:sectPr>
      </w:pPr>
      <w:r>
        <w:t>Forma úhrady</w:t>
      </w:r>
      <w:r>
        <w:tab/>
        <w:t>Platebním příkazem</w:t>
      </w:r>
    </w:p>
    <w:p w:rsidR="00F33B07" w:rsidRDefault="00F33B07">
      <w:pPr>
        <w:spacing w:line="186" w:lineRule="exact"/>
        <w:rPr>
          <w:sz w:val="15"/>
          <w:szCs w:val="15"/>
        </w:rPr>
      </w:pPr>
    </w:p>
    <w:p w:rsidR="00F33B07" w:rsidRDefault="00F33B07">
      <w:pPr>
        <w:rPr>
          <w:sz w:val="2"/>
          <w:szCs w:val="2"/>
        </w:rPr>
        <w:sectPr w:rsidR="00F33B07">
          <w:type w:val="continuous"/>
          <w:pgSz w:w="11900" w:h="16840"/>
          <w:pgMar w:top="2186" w:right="0" w:bottom="908" w:left="0" w:header="0" w:footer="3" w:gutter="0"/>
          <w:cols w:space="720"/>
          <w:noEndnote/>
          <w:docGrid w:linePitch="360"/>
        </w:sectPr>
      </w:pPr>
    </w:p>
    <w:p w:rsidR="00F33B07" w:rsidRDefault="001C3CB1">
      <w:pPr>
        <w:pStyle w:val="Zkladntext30"/>
        <w:shd w:val="clear" w:color="auto" w:fill="auto"/>
        <w:spacing w:after="139" w:line="180" w:lineRule="exact"/>
        <w:ind w:left="240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6519545</wp:posOffset>
                </wp:positionH>
                <wp:positionV relativeFrom="paragraph">
                  <wp:posOffset>39370</wp:posOffset>
                </wp:positionV>
                <wp:extent cx="54610" cy="95250"/>
                <wp:effectExtent l="4445" t="1270" r="0" b="0"/>
                <wp:wrapSquare wrapText="left"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B07" w:rsidRDefault="001C3CB1">
                            <w:pPr>
                              <w:pStyle w:val="Zkladntext5"/>
                              <w:shd w:val="clear" w:color="auto" w:fill="auto"/>
                              <w:spacing w:line="150" w:lineRule="exact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513.35pt;margin-top:3.1pt;width:4.3pt;height:7.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" filled="f" stroked="f">
                <v:textbox style="mso-fit-shape-to-text:t" inset="0,0,0,0">
                  <w:txbxContent>
                    <w:p w:rsidR="00F33B07" w:rsidRDefault="001C3CB1">
                      <w:pPr>
                        <w:pStyle w:val="Zkladntext5"/>
                        <w:shd w:val="clear" w:color="auto" w:fill="auto"/>
                        <w:spacing w:line="150" w:lineRule="exact"/>
                      </w:pPr>
                      <w:r>
                        <w:t>i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 xml:space="preserve">Upřesnění </w:t>
      </w:r>
      <w:r>
        <w:t>objednávky:</w:t>
      </w:r>
    </w:p>
    <w:p w:rsidR="00F33B07" w:rsidRDefault="001C3CB1">
      <w:pPr>
        <w:pStyle w:val="Nadpis40"/>
        <w:keepNext/>
        <w:keepLines/>
        <w:shd w:val="clear" w:color="auto" w:fill="auto"/>
        <w:spacing w:before="0" w:after="25" w:line="150" w:lineRule="exact"/>
        <w:ind w:left="240"/>
      </w:pPr>
      <w:r>
        <w:rPr>
          <w:noProof/>
          <w:lang w:bidi="ar-SA"/>
        </w:rPr>
        <mc:AlternateContent>
          <mc:Choice Requires="wps">
            <w:drawing>
              <wp:anchor distT="120015" distB="1827530" distL="960120" distR="63500" simplePos="0" relativeHeight="377487105" behindDoc="1" locked="0" layoutInCell="1" allowOverlap="1">
                <wp:simplePos x="0" y="0"/>
                <wp:positionH relativeFrom="margin">
                  <wp:posOffset>4138930</wp:posOffset>
                </wp:positionH>
                <wp:positionV relativeFrom="paragraph">
                  <wp:posOffset>-41275</wp:posOffset>
                </wp:positionV>
                <wp:extent cx="2078990" cy="287020"/>
                <wp:effectExtent l="0" t="0" r="1905" b="4445"/>
                <wp:wrapSquare wrapText="left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B07" w:rsidRDefault="001C3CB1">
                            <w:pPr>
                              <w:pStyle w:val="Zkladntext5"/>
                              <w:shd w:val="clear" w:color="auto" w:fill="auto"/>
                              <w:tabs>
                                <w:tab w:val="left" w:pos="2309"/>
                              </w:tabs>
                              <w:spacing w:line="226" w:lineRule="exact"/>
                              <w:jc w:val="both"/>
                            </w:pPr>
                            <w:r>
                              <w:t>Množství</w:t>
                            </w:r>
                            <w:r>
                              <w:tab/>
                              <w:t>Cena celkem</w:t>
                            </w:r>
                          </w:p>
                          <w:p w:rsidR="00F33B07" w:rsidRDefault="001C3CB1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>0</w:t>
                            </w:r>
                            <w:r>
                              <w:rPr>
                                <w:rStyle w:val="Zkladntext6MicrosoftSansSerif75ptExact"/>
                              </w:rPr>
                              <w:t xml:space="preserve"> </w:t>
                            </w:r>
                            <w: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325.9pt;margin-top:-3.25pt;width:163.7pt;height:22.6pt;z-index:-125829375;visibility:visible;mso-wrap-style:square;mso-width-percent:0;mso-height-percent:0;mso-wrap-distance-left:75.6pt;mso-wrap-distance-top:9.45pt;mso-wrap-distance-right:5pt;mso-wrap-distance-bottom:14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umsA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" filled="f" stroked="f">
                <v:textbox style="mso-fit-shape-to-text:t" inset="0,0,0,0">
                  <w:txbxContent>
                    <w:p w:rsidR="00F33B07" w:rsidRDefault="001C3CB1">
                      <w:pPr>
                        <w:pStyle w:val="Zkladntext5"/>
                        <w:shd w:val="clear" w:color="auto" w:fill="auto"/>
                        <w:tabs>
                          <w:tab w:val="left" w:pos="2309"/>
                        </w:tabs>
                        <w:spacing w:line="226" w:lineRule="exact"/>
                        <w:jc w:val="both"/>
                      </w:pPr>
                      <w:r>
                        <w:t>Množství</w:t>
                      </w:r>
                      <w:r>
                        <w:tab/>
                        <w:t>Cena celkem</w:t>
                      </w:r>
                    </w:p>
                    <w:p w:rsidR="00F33B07" w:rsidRDefault="001C3CB1">
                      <w:pPr>
                        <w:pStyle w:val="Zkladntext6"/>
                        <w:shd w:val="clear" w:color="auto" w:fill="auto"/>
                      </w:pPr>
                      <w:r>
                        <w:t>0</w:t>
                      </w:r>
                      <w:r>
                        <w:rPr>
                          <w:rStyle w:val="Zkladntext6MicrosoftSansSerif75ptExact"/>
                        </w:rPr>
                        <w:t xml:space="preserve"> </w:t>
                      </w:r>
                      <w:r>
                        <w:t>0,00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4" w:name="bookmark4"/>
      <w:r>
        <w:t>Text položky</w:t>
      </w:r>
      <w:bookmarkEnd w:id="4"/>
    </w:p>
    <w:p w:rsidR="00F33B07" w:rsidRDefault="001C3CB1">
      <w:pPr>
        <w:pStyle w:val="Nadpis40"/>
        <w:keepNext/>
        <w:keepLines/>
        <w:shd w:val="clear" w:color="auto" w:fill="auto"/>
        <w:spacing w:before="0" w:after="0" w:line="150" w:lineRule="exact"/>
        <w:ind w:left="240"/>
      </w:pPr>
      <w:r>
        <w:rPr>
          <w:noProof/>
          <w:lang w:bidi="ar-SA"/>
        </w:rPr>
        <mc:AlternateContent>
          <mc:Choice Requires="wps">
            <w:drawing>
              <wp:anchor distT="278130" distB="170815" distL="63500" distR="1847215" simplePos="0" relativeHeight="377487106" behindDoc="1" locked="0" layoutInCell="1" allowOverlap="1">
                <wp:simplePos x="0" y="0"/>
                <wp:positionH relativeFrom="margin">
                  <wp:posOffset>2816225</wp:posOffset>
                </wp:positionH>
                <wp:positionV relativeFrom="paragraph">
                  <wp:posOffset>1966595</wp:posOffset>
                </wp:positionV>
                <wp:extent cx="1258570" cy="120650"/>
                <wp:effectExtent l="0" t="4445" r="1905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B07" w:rsidRDefault="001C3CB1">
                            <w:pPr>
                              <w:pStyle w:val="Zkladntext7"/>
                              <w:shd w:val="clear" w:color="auto" w:fill="auto"/>
                              <w:spacing w:line="190" w:lineRule="exact"/>
                            </w:pPr>
                            <w:r>
                              <w:t>Celková cena včetně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221.75pt;margin-top:154.85pt;width:99.1pt;height:9.5pt;z-index:-125829374;visibility:visible;mso-wrap-style:square;mso-width-percent:0;mso-height-percent:0;mso-wrap-distance-left:5pt;mso-wrap-distance-top:21.9pt;mso-wrap-distance-right:145.45pt;mso-wrap-distance-bottom:13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0SOsAIAALI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" filled="f" stroked="f">
                <v:textbox style="mso-fit-shape-to-text:t" inset="0,0,0,0">
                  <w:txbxContent>
                    <w:p w:rsidR="00F33B07" w:rsidRDefault="001C3CB1">
                      <w:pPr>
                        <w:pStyle w:val="Zkladntext7"/>
                        <w:shd w:val="clear" w:color="auto" w:fill="auto"/>
                        <w:spacing w:line="190" w:lineRule="exact"/>
                      </w:pPr>
                      <w:r>
                        <w:t>Celková cena včetně DPH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96850" distL="63500" distR="173990" simplePos="0" relativeHeight="377487107" behindDoc="1" locked="0" layoutInCell="1" allowOverlap="1">
                <wp:simplePos x="0" y="0"/>
                <wp:positionH relativeFrom="margin">
                  <wp:posOffset>5922010</wp:posOffset>
                </wp:positionH>
                <wp:positionV relativeFrom="paragraph">
                  <wp:posOffset>1944370</wp:posOffset>
                </wp:positionV>
                <wp:extent cx="381000" cy="114300"/>
                <wp:effectExtent l="0" t="1270" r="254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B07" w:rsidRDefault="001C3CB1">
                            <w:pPr>
                              <w:pStyle w:val="Zkladntext3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0,00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466.3pt;margin-top:153.1pt;width:30pt;height:9pt;z-index:-125829373;visibility:visible;mso-wrap-style:square;mso-width-percent:0;mso-height-percent:0;mso-wrap-distance-left:5pt;mso-wrap-distance-top:0;mso-wrap-distance-right:13.7pt;mso-wrap-distance-bottom:15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" filled="f" stroked="f">
                <v:textbox style="mso-fit-shape-to-text:t" inset="0,0,0,0">
                  <w:txbxContent>
                    <w:p w:rsidR="00F33B07" w:rsidRDefault="001C3CB1">
                      <w:pPr>
                        <w:pStyle w:val="Zkladntext30"/>
                        <w:shd w:val="clear" w:color="auto" w:fill="auto"/>
                        <w:spacing w:after="0" w:line="180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>0,00 Kč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1770" distB="0" distL="63500" distR="170815" simplePos="0" relativeHeight="377487108" behindDoc="1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2294890</wp:posOffset>
                </wp:positionV>
                <wp:extent cx="6290945" cy="217805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94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B07" w:rsidRDefault="00F33B0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F33B07" w:rsidRDefault="001C3CB1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15. základní Škola Plwft Terezie Brzkoví 3.1-35, příspěvková organizace </w:t>
                            </w:r>
                            <w:r>
                              <w:rPr>
                                <w:rStyle w:val="TitulekobrzkuMicrosoftSansSerif6ptTunExact"/>
                              </w:rPr>
                              <w:t xml:space="preserve">Terezie Brzkové 33-35, 318 00 Plzeň </w:t>
                            </w:r>
                            <w:r>
                              <w:rPr>
                                <w:rStyle w:val="TitulekobrzkuMicrosoftSansSerif75ptExact"/>
                              </w:rPr>
                              <w:t xml:space="preserve">IČ: </w:t>
                            </w:r>
                            <w:r>
                              <w:rPr>
                                <w:rStyle w:val="TitulekobrzkuMicrosoftSansSerif6ptExact"/>
                              </w:rPr>
                              <w:t xml:space="preserve">C&gt;S78.ir.lV, DlC: CZC.K7S 1619 </w:t>
                            </w:r>
                            <w:r>
                              <w:rPr>
                                <w:rStyle w:val="TitulekobrzkuMicrosoftSansSerif6ptExact0"/>
                                <w:b w:val="0"/>
                                <w:bCs w:val="0"/>
                              </w:rPr>
                              <w:t xml:space="preserve">lei,: </w:t>
                            </w:r>
                            <w:r>
                              <w:rPr>
                                <w:rStyle w:val="TitulekobrzkuMicrosoftSansSerif6ptExact0"/>
                                <w:b w:val="0"/>
                                <w:bCs w:val="0"/>
                                <w:lang w:val="fr-FR" w:eastAsia="fr-FR" w:bidi="fr-FR"/>
                              </w:rPr>
                              <w:t xml:space="preserve">37IÎ05755U. </w:t>
                            </w:r>
                            <w:r>
                              <w:rPr>
                                <w:rStyle w:val="TitulekobrzkuMicrosoftSansSerif6ptExact0"/>
                                <w:b w:val="0"/>
                                <w:bCs w:val="0"/>
                              </w:rPr>
                              <w:t>i.rx: 377380’úP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1.2pt;margin-top:180.7pt;width:495.35pt;height:17.15pt;z-index:-125829372;visibility:visible;mso-wrap-style:square;mso-width-percent:0;mso-height-percent:0;mso-wrap-distance-left:5pt;mso-wrap-distance-top:15.1pt;mso-wrap-distance-right:13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zBrg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" filled="f" stroked="f">
                <v:textbox style="mso-fit-shape-to-text:t" inset="0,0,0,0">
                  <w:txbxContent>
                    <w:p w:rsidR="00F33B07" w:rsidRDefault="00F33B0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F33B07" w:rsidRDefault="001C3CB1">
                      <w:pPr>
                        <w:pStyle w:val="Titulekobrzku"/>
                        <w:shd w:val="clear" w:color="auto" w:fill="auto"/>
                      </w:pPr>
                      <w:r>
                        <w:t xml:space="preserve">15. základní Škola Plwft Terezie Brzkoví 3.1-35, příspěvková organizace </w:t>
                      </w:r>
                      <w:r>
                        <w:rPr>
                          <w:rStyle w:val="TitulekobrzkuMicrosoftSansSerif6ptTunExact"/>
                        </w:rPr>
                        <w:t xml:space="preserve">Terezie Brzkové 33-35, 318 00 Plzeň </w:t>
                      </w:r>
                      <w:r>
                        <w:rPr>
                          <w:rStyle w:val="TitulekobrzkuMicrosoftSansSerif75ptExact"/>
                        </w:rPr>
                        <w:t xml:space="preserve">IČ: </w:t>
                      </w:r>
                      <w:r>
                        <w:rPr>
                          <w:rStyle w:val="TitulekobrzkuMicrosoftSansSerif6ptExact"/>
                        </w:rPr>
                        <w:t xml:space="preserve">C&gt;S78.ir.lV, DlC: CZC.K7S 1619 </w:t>
                      </w:r>
                      <w:r>
                        <w:rPr>
                          <w:rStyle w:val="TitulekobrzkuMicrosoftSansSerif6ptExact0"/>
                          <w:b w:val="0"/>
                          <w:bCs w:val="0"/>
                        </w:rPr>
                        <w:t xml:space="preserve">lei,: </w:t>
                      </w:r>
                      <w:r>
                        <w:rPr>
                          <w:rStyle w:val="TitulekobrzkuMicrosoftSansSerif6ptExact0"/>
                          <w:b w:val="0"/>
                          <w:bCs w:val="0"/>
                          <w:lang w:val="fr-FR" w:eastAsia="fr-FR" w:bidi="fr-FR"/>
                        </w:rPr>
                        <w:t xml:space="preserve">37IÎ05755U. </w:t>
                      </w:r>
                      <w:r>
                        <w:rPr>
                          <w:rStyle w:val="TitulekobrzkuMicrosoftSansSerif6ptExact0"/>
                          <w:b w:val="0"/>
                          <w:bCs w:val="0"/>
                        </w:rPr>
                        <w:t>i.rx: 377380’úP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5" w:name="bookmark5"/>
      <w:r>
        <w:t>Objednáváme pro 15. základní školu Plzeň ní</w:t>
      </w:r>
      <w:r>
        <w:t>že uvedené PS a učebnice</w:t>
      </w:r>
      <w:bookmarkEnd w:id="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722"/>
        <w:gridCol w:w="1157"/>
      </w:tblGrid>
      <w:tr w:rsidR="00F33B0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475" w:type="dxa"/>
            <w:shd w:val="clear" w:color="auto" w:fill="FFFFFF"/>
            <w:vAlign w:val="bottom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MicrosoftSansSerif75pt"/>
              </w:rPr>
              <w:t>2101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MicrosoftSansSerif75pt"/>
              </w:rPr>
              <w:t>Čj učebnice 2.roč.</w:t>
            </w:r>
          </w:p>
        </w:tc>
        <w:tc>
          <w:tcPr>
            <w:tcW w:w="1157" w:type="dxa"/>
            <w:shd w:val="clear" w:color="auto" w:fill="FFFFFF"/>
            <w:vAlign w:val="bottom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MicrosoftSansSerif75pt"/>
              </w:rPr>
              <w:t>12 ks</w:t>
            </w:r>
          </w:p>
        </w:tc>
      </w:tr>
      <w:tr w:rsidR="00F33B0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75" w:type="dxa"/>
            <w:shd w:val="clear" w:color="auto" w:fill="FFFFFF"/>
            <w:vAlign w:val="bottom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MicrosoftSansSerif75pt"/>
              </w:rPr>
              <w:t>2102</w:t>
            </w:r>
          </w:p>
        </w:tc>
        <w:tc>
          <w:tcPr>
            <w:tcW w:w="2722" w:type="dxa"/>
            <w:shd w:val="clear" w:color="auto" w:fill="FFFFFF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MicrosoftSansSerif75pt"/>
              </w:rPr>
              <w:t>Čj PS - 2.roč.</w:t>
            </w:r>
          </w:p>
        </w:tc>
        <w:tc>
          <w:tcPr>
            <w:tcW w:w="1157" w:type="dxa"/>
            <w:shd w:val="clear" w:color="auto" w:fill="FFFFFF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MicrosoftSansSerif75pt"/>
              </w:rPr>
              <w:t>2 ks</w:t>
            </w:r>
          </w:p>
        </w:tc>
      </w:tr>
      <w:tr w:rsidR="00F33B0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75" w:type="dxa"/>
            <w:shd w:val="clear" w:color="auto" w:fill="FFFFFF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MicrosoftSansSerif75pt"/>
              </w:rPr>
              <w:t>2103</w:t>
            </w:r>
          </w:p>
        </w:tc>
        <w:tc>
          <w:tcPr>
            <w:tcW w:w="2722" w:type="dxa"/>
            <w:shd w:val="clear" w:color="auto" w:fill="FFFFFF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MicrosoftSansSerif75pt"/>
              </w:rPr>
              <w:t>Čítanka 2,roč.</w:t>
            </w:r>
          </w:p>
        </w:tc>
        <w:tc>
          <w:tcPr>
            <w:tcW w:w="1157" w:type="dxa"/>
            <w:shd w:val="clear" w:color="auto" w:fill="FFFFFF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MicrosoftSansSerif75pt"/>
              </w:rPr>
              <w:t>11 ks</w:t>
            </w:r>
          </w:p>
        </w:tc>
      </w:tr>
      <w:tr w:rsidR="00F33B0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75" w:type="dxa"/>
            <w:shd w:val="clear" w:color="auto" w:fill="FFFFFF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MicrosoftSansSerif75pt"/>
              </w:rPr>
              <w:t>2104</w:t>
            </w:r>
          </w:p>
        </w:tc>
        <w:tc>
          <w:tcPr>
            <w:tcW w:w="2722" w:type="dxa"/>
            <w:shd w:val="clear" w:color="auto" w:fill="FFFFFF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MicrosoftSansSerif75pt"/>
              </w:rPr>
              <w:t>Písanka 1 -2,roč.</w:t>
            </w:r>
          </w:p>
        </w:tc>
        <w:tc>
          <w:tcPr>
            <w:tcW w:w="1157" w:type="dxa"/>
            <w:shd w:val="clear" w:color="auto" w:fill="FFFFFF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MicrosoftSansSerif75pt"/>
              </w:rPr>
              <w:t>2 ks</w:t>
            </w:r>
          </w:p>
        </w:tc>
      </w:tr>
      <w:tr w:rsidR="00F33B0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75" w:type="dxa"/>
            <w:shd w:val="clear" w:color="auto" w:fill="FFFFFF"/>
            <w:vAlign w:val="bottom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MicrosoftSansSerif75pt"/>
              </w:rPr>
              <w:t>2105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MicrosoftSansSerif75pt"/>
              </w:rPr>
              <w:t>Písanka 2-2.roč,</w:t>
            </w:r>
          </w:p>
        </w:tc>
        <w:tc>
          <w:tcPr>
            <w:tcW w:w="1157" w:type="dxa"/>
            <w:shd w:val="clear" w:color="auto" w:fill="FFFFFF"/>
            <w:vAlign w:val="bottom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MicrosoftSansSerif75pt"/>
              </w:rPr>
              <w:t>1 ks</w:t>
            </w:r>
          </w:p>
        </w:tc>
      </w:tr>
      <w:tr w:rsidR="00F33B0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75" w:type="dxa"/>
            <w:shd w:val="clear" w:color="auto" w:fill="FFFFFF"/>
            <w:vAlign w:val="bottom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MicrosoftSansSerif75pt"/>
              </w:rPr>
              <w:t>3101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MicrosoftSansSerif75pt"/>
              </w:rPr>
              <w:t>Čj učebnice-3,roč.</w:t>
            </w:r>
          </w:p>
        </w:tc>
        <w:tc>
          <w:tcPr>
            <w:tcW w:w="1157" w:type="dxa"/>
            <w:shd w:val="clear" w:color="auto" w:fill="FFFFFF"/>
            <w:vAlign w:val="bottom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MicrosoftSansSerif75pt"/>
              </w:rPr>
              <w:t>10 ks</w:t>
            </w:r>
          </w:p>
        </w:tc>
      </w:tr>
      <w:tr w:rsidR="00F33B0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75" w:type="dxa"/>
            <w:shd w:val="clear" w:color="auto" w:fill="FFFFFF"/>
            <w:vAlign w:val="bottom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MicrosoftSansSerif75pt"/>
              </w:rPr>
              <w:t>3103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MicrosoftSansSerif75pt"/>
              </w:rPr>
              <w:t>Čítanka - 3.roč.</w:t>
            </w:r>
          </w:p>
        </w:tc>
        <w:tc>
          <w:tcPr>
            <w:tcW w:w="1157" w:type="dxa"/>
            <w:shd w:val="clear" w:color="auto" w:fill="FFFFFF"/>
            <w:vAlign w:val="bottom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MicrosoftSansSerif75pt"/>
              </w:rPr>
              <w:t>8 ks</w:t>
            </w:r>
          </w:p>
        </w:tc>
      </w:tr>
      <w:tr w:rsidR="00F33B0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75" w:type="dxa"/>
            <w:shd w:val="clear" w:color="auto" w:fill="FFFFFF"/>
            <w:vAlign w:val="bottom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MicrosoftSansSerif75pt"/>
              </w:rPr>
              <w:t>3104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MicrosoftSansSerif75pt"/>
              </w:rPr>
              <w:t>Písanka 1 - 3.roč.</w:t>
            </w:r>
          </w:p>
        </w:tc>
        <w:tc>
          <w:tcPr>
            <w:tcW w:w="1157" w:type="dxa"/>
            <w:shd w:val="clear" w:color="auto" w:fill="FFFFFF"/>
            <w:vAlign w:val="bottom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MicrosoftSansSerif75pt"/>
              </w:rPr>
              <w:t>2 ks</w:t>
            </w:r>
          </w:p>
        </w:tc>
      </w:tr>
      <w:tr w:rsidR="00F33B0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75" w:type="dxa"/>
            <w:shd w:val="clear" w:color="auto" w:fill="FFFFFF"/>
            <w:vAlign w:val="bottom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MicrosoftSansSerif75pt"/>
              </w:rPr>
              <w:t>3201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MicrosoftSansSerif75pt"/>
              </w:rPr>
              <w:t>Matematka - učebnice,3.roč,</w:t>
            </w:r>
          </w:p>
        </w:tc>
        <w:tc>
          <w:tcPr>
            <w:tcW w:w="1157" w:type="dxa"/>
            <w:shd w:val="clear" w:color="auto" w:fill="FFFFFF"/>
            <w:vAlign w:val="bottom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MicrosoftSansSerif75pt"/>
              </w:rPr>
              <w:t>5 ks</w:t>
            </w:r>
          </w:p>
        </w:tc>
      </w:tr>
      <w:tr w:rsidR="00F33B0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75" w:type="dxa"/>
            <w:shd w:val="clear" w:color="auto" w:fill="FFFFFF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MicrosoftSansSerif75pt"/>
              </w:rPr>
              <w:t>3202</w:t>
            </w:r>
          </w:p>
        </w:tc>
        <w:tc>
          <w:tcPr>
            <w:tcW w:w="2722" w:type="dxa"/>
            <w:shd w:val="clear" w:color="auto" w:fill="FFFFFF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MicrosoftSansSerif75pt"/>
              </w:rPr>
              <w:t>Matematika - PS, 3.roč.</w:t>
            </w:r>
          </w:p>
        </w:tc>
        <w:tc>
          <w:tcPr>
            <w:tcW w:w="1157" w:type="dxa"/>
            <w:shd w:val="clear" w:color="auto" w:fill="FFFFFF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MicrosoftSansSerif75pt"/>
              </w:rPr>
              <w:t>1 ks</w:t>
            </w:r>
          </w:p>
        </w:tc>
      </w:tr>
      <w:tr w:rsidR="00F33B0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75" w:type="dxa"/>
            <w:shd w:val="clear" w:color="auto" w:fill="FFFFFF"/>
            <w:vAlign w:val="bottom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MicrosoftSansSerif75pt"/>
              </w:rPr>
              <w:t>3206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MicrosoftSansSerif75pt"/>
              </w:rPr>
              <w:t>Početnlček 3.roč.</w:t>
            </w:r>
          </w:p>
        </w:tc>
        <w:tc>
          <w:tcPr>
            <w:tcW w:w="1157" w:type="dxa"/>
            <w:shd w:val="clear" w:color="auto" w:fill="FFFFFF"/>
            <w:vAlign w:val="bottom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MicrosoftSansSerif75pt"/>
              </w:rPr>
              <w:t>2 ks</w:t>
            </w:r>
          </w:p>
        </w:tc>
      </w:tr>
      <w:tr w:rsidR="00F33B0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475" w:type="dxa"/>
            <w:shd w:val="clear" w:color="auto" w:fill="FFFFFF"/>
            <w:vAlign w:val="bottom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MicrosoftSansSerif75pt"/>
              </w:rPr>
              <w:t>4101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MicrosoftSansSerif75pt"/>
              </w:rPr>
              <w:t>Čj učebnice, 4.roč.</w:t>
            </w:r>
          </w:p>
        </w:tc>
        <w:tc>
          <w:tcPr>
            <w:tcW w:w="1157" w:type="dxa"/>
            <w:shd w:val="clear" w:color="auto" w:fill="FFFFFF"/>
            <w:vAlign w:val="bottom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MicrosoftSansSerif75pt"/>
              </w:rPr>
              <w:t>16 ks</w:t>
            </w:r>
          </w:p>
        </w:tc>
      </w:tr>
      <w:tr w:rsidR="00F33B0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75" w:type="dxa"/>
            <w:shd w:val="clear" w:color="auto" w:fill="FFFFFF"/>
            <w:vAlign w:val="bottom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MicrosoftSansSerif75pt"/>
              </w:rPr>
              <w:t>4103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MicrosoftSansSerif75pt"/>
              </w:rPr>
              <w:t>Čítanka, 4,roč.:</w:t>
            </w:r>
          </w:p>
        </w:tc>
        <w:tc>
          <w:tcPr>
            <w:tcW w:w="1157" w:type="dxa"/>
            <w:shd w:val="clear" w:color="auto" w:fill="FFFFFF"/>
            <w:vAlign w:val="bottom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MicrosoftSansSerif75pt"/>
              </w:rPr>
              <w:t>15 ks</w:t>
            </w:r>
          </w:p>
        </w:tc>
      </w:tr>
      <w:tr w:rsidR="00F33B0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75" w:type="dxa"/>
            <w:shd w:val="clear" w:color="auto" w:fill="FFFFFF"/>
            <w:vAlign w:val="bottom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MicrosoftSansSerif75pt"/>
              </w:rPr>
              <w:t>4201</w:t>
            </w:r>
          </w:p>
        </w:tc>
        <w:tc>
          <w:tcPr>
            <w:tcW w:w="2722" w:type="dxa"/>
            <w:shd w:val="clear" w:color="auto" w:fill="FFFFFF"/>
            <w:vAlign w:val="bottom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left"/>
            </w:pPr>
            <w:r>
              <w:rPr>
                <w:rStyle w:val="Zkladntext2MicrosoftSansSerif75pt"/>
              </w:rPr>
              <w:t>Matematika - uč., 4.roč.</w:t>
            </w:r>
          </w:p>
        </w:tc>
        <w:tc>
          <w:tcPr>
            <w:tcW w:w="1157" w:type="dxa"/>
            <w:shd w:val="clear" w:color="auto" w:fill="FFFFFF"/>
            <w:vAlign w:val="bottom"/>
          </w:tcPr>
          <w:p w:rsidR="00F33B07" w:rsidRDefault="001C3CB1">
            <w:pPr>
              <w:pStyle w:val="Zkladntext20"/>
              <w:framePr w:w="4354" w:wrap="notBeside" w:vAnchor="text" w:hAnchor="text" w:y="1"/>
              <w:shd w:val="clear" w:color="auto" w:fill="auto"/>
              <w:spacing w:line="150" w:lineRule="exact"/>
              <w:jc w:val="right"/>
            </w:pPr>
            <w:r>
              <w:rPr>
                <w:rStyle w:val="Zkladntext2MicrosoftSansSerif75pt"/>
              </w:rPr>
              <w:t>10 ks</w:t>
            </w:r>
          </w:p>
        </w:tc>
      </w:tr>
    </w:tbl>
    <w:p w:rsidR="00F33B07" w:rsidRDefault="00F33B07">
      <w:pPr>
        <w:framePr w:w="4354" w:wrap="notBeside" w:vAnchor="text" w:hAnchor="text" w:y="1"/>
        <w:rPr>
          <w:sz w:val="2"/>
          <w:szCs w:val="2"/>
        </w:rPr>
      </w:pPr>
    </w:p>
    <w:p w:rsidR="00F33B07" w:rsidRDefault="00F33B07">
      <w:pPr>
        <w:rPr>
          <w:sz w:val="2"/>
          <w:szCs w:val="2"/>
        </w:rPr>
      </w:pPr>
      <w:bookmarkStart w:id="6" w:name="_GoBack"/>
      <w:bookmarkEnd w:id="6"/>
    </w:p>
    <w:p w:rsidR="00F33B07" w:rsidRDefault="001C3CB1">
      <w:pPr>
        <w:pStyle w:val="Zkladntext20"/>
        <w:shd w:val="clear" w:color="auto" w:fill="auto"/>
        <w:ind w:left="180"/>
      </w:pPr>
      <w:r>
        <w:t>Smluvní strany objednávky: objednatel a dodavatel pro</w:t>
      </w:r>
      <w:r>
        <w:t xml:space="preserve"> účely této objednávky sjednávají že :</w:t>
      </w:r>
    </w:p>
    <w:p w:rsidR="00F33B07" w:rsidRDefault="001C3CB1">
      <w:pPr>
        <w:pStyle w:val="Zkladntext20"/>
        <w:numPr>
          <w:ilvl w:val="0"/>
          <w:numId w:val="1"/>
        </w:numPr>
        <w:shd w:val="clear" w:color="auto" w:fill="auto"/>
        <w:tabs>
          <w:tab w:val="left" w:pos="373"/>
        </w:tabs>
        <w:ind w:left="180"/>
      </w:pPr>
      <w:r>
        <w:t xml:space="preserve">Dodavatel se zavazuje, že na jím vydaných daňových dokladech bude uvádět pouze čísla bankovních účtů, která jsou správtem daně zveřejněna způsobem umožňujícím dálkový přístup (§ 98 písni, d) zákona č.235/2004 Sb., o </w:t>
      </w:r>
      <w:r>
        <w:t>dani z přidané hodnoty). V případě, že daňový doklad bude obsahovat jiný než takto zveřejněný účet, bude takovýto daňový doklad považován za neúplný a objednatel vyzve dodavatele k jeho doplnění. Do okamžiku doplnění si objednatel vyhrazuje právo neuskuteč</w:t>
      </w:r>
      <w:r>
        <w:t>nit platbu na základě tohoto daňového dokladu"</w:t>
      </w:r>
    </w:p>
    <w:p w:rsidR="00F33B07" w:rsidRDefault="001C3CB1">
      <w:pPr>
        <w:pStyle w:val="Zkladntext20"/>
        <w:numPr>
          <w:ilvl w:val="0"/>
          <w:numId w:val="1"/>
        </w:numPr>
        <w:shd w:val="clear" w:color="auto" w:fill="auto"/>
        <w:tabs>
          <w:tab w:val="left" w:pos="378"/>
        </w:tabs>
        <w:spacing w:after="150"/>
        <w:ind w:left="180"/>
      </w:pPr>
      <w:r>
        <w:t>V případě, že kdykoli před okamžikem uskutečnění platby ze strany objednatele na základě této objednávky bude o dodavateli správcem daně z přidané hodnoty zveřejněna způsobem umožňujícím dálkový přístup skuteč</w:t>
      </w:r>
      <w:r>
        <w:t>nost, že dodavatel je nespolehlivým plátcem (§ 106a zákona č.235/2004 Sb., o dani z přidané hodnoty), má objednatel právo od okamžiku zveřejněni ponížit všechny platby dodavateli o příslušnou částku DPH. Smluvní strany si sjednávají, že takto dodavateli ne</w:t>
      </w:r>
      <w:r>
        <w:t>vyplacené částky DPH odvede správci daně objednatel v souladu s ustanovením § 109a zákona č. 235/2004 Sb.</w:t>
      </w:r>
    </w:p>
    <w:p w:rsidR="00F33B07" w:rsidRDefault="001C3CB1">
      <w:pPr>
        <w:pStyle w:val="Nadpis40"/>
        <w:keepNext/>
        <w:keepLines/>
        <w:shd w:val="clear" w:color="auto" w:fill="auto"/>
        <w:tabs>
          <w:tab w:val="left" w:pos="4886"/>
          <w:tab w:val="left" w:pos="8544"/>
        </w:tabs>
        <w:spacing w:before="0" w:after="0" w:line="150" w:lineRule="exact"/>
        <w:jc w:val="both"/>
        <w:sectPr w:rsidR="00F33B07">
          <w:type w:val="continuous"/>
          <w:pgSz w:w="11900" w:h="16840"/>
          <w:pgMar w:top="2186" w:right="1193" w:bottom="908" w:left="508" w:header="0" w:footer="3" w:gutter="0"/>
          <w:cols w:space="720"/>
          <w:noEndnote/>
          <w:docGrid w:linePitch="360"/>
        </w:sectPr>
      </w:pPr>
      <w:bookmarkStart w:id="7" w:name="bookmark6"/>
      <w:r>
        <w:t>Zpracováno systémem HELIOS Orange</w:t>
      </w:r>
      <w:r>
        <w:tab/>
        <w:t>i Objednávka:</w:t>
      </w:r>
      <w:r>
        <w:tab/>
        <w:t>Strana: 1/2</w:t>
      </w:r>
      <w:bookmarkEnd w:id="7"/>
    </w:p>
    <w:p w:rsidR="00F33B07" w:rsidRDefault="001C3CB1">
      <w:pPr>
        <w:pStyle w:val="Nadpis10"/>
        <w:keepNext/>
        <w:keepLines/>
        <w:shd w:val="clear" w:color="auto" w:fill="auto"/>
        <w:spacing w:after="1" w:line="300" w:lineRule="exact"/>
        <w:ind w:left="6640"/>
      </w:pPr>
      <w:bookmarkStart w:id="8" w:name="bookmark7"/>
      <w:r>
        <w:lastRenderedPageBreak/>
        <w:t>OBJEDNÁVKA</w:t>
      </w:r>
      <w:bookmarkEnd w:id="8"/>
    </w:p>
    <w:p w:rsidR="00F33B07" w:rsidRDefault="001C3CB1">
      <w:pPr>
        <w:pStyle w:val="Zkladntext30"/>
        <w:shd w:val="clear" w:color="auto" w:fill="auto"/>
        <w:tabs>
          <w:tab w:val="left" w:pos="1162"/>
        </w:tabs>
        <w:spacing w:after="0" w:line="254" w:lineRule="exact"/>
      </w:pPr>
      <w:r>
        <w:rPr>
          <w:noProof/>
          <w:lang w:bidi="ar-SA"/>
        </w:rPr>
        <w:drawing>
          <wp:anchor distT="0" distB="0" distL="63500" distR="63500" simplePos="0" relativeHeight="377487109" behindDoc="1" locked="0" layoutInCell="1" allowOverlap="1">
            <wp:simplePos x="0" y="0"/>
            <wp:positionH relativeFrom="margin">
              <wp:posOffset>4138930</wp:posOffset>
            </wp:positionH>
            <wp:positionV relativeFrom="paragraph">
              <wp:posOffset>-48895</wp:posOffset>
            </wp:positionV>
            <wp:extent cx="2383790" cy="762000"/>
            <wp:effectExtent l="0" t="0" r="0" b="0"/>
            <wp:wrapSquare wrapText="bothSides"/>
            <wp:docPr id="8" name="obrázek 8" descr="C:\Users\15B01C~1.C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5B01C~1.C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Odběratel:</w:t>
      </w:r>
      <w:r>
        <w:tab/>
        <w:t xml:space="preserve">15, základní škola Plzeň, Terezie Brzkové </w:t>
      </w:r>
      <w:r>
        <w:t>33-35, příspěvková organi Řada dokladu</w:t>
      </w:r>
    </w:p>
    <w:p w:rsidR="00F33B07" w:rsidRDefault="001C3CB1">
      <w:pPr>
        <w:pStyle w:val="Zkladntext30"/>
        <w:shd w:val="clear" w:color="auto" w:fill="auto"/>
        <w:tabs>
          <w:tab w:val="left" w:pos="6494"/>
        </w:tabs>
        <w:spacing w:after="0" w:line="254" w:lineRule="exact"/>
        <w:ind w:left="1300"/>
      </w:pPr>
      <w:r>
        <w:rPr>
          <w:rStyle w:val="Zkladntext385pt"/>
        </w:rPr>
        <w:t>zace</w:t>
      </w:r>
      <w:r>
        <w:rPr>
          <w:rStyle w:val="Zkladntext385pt"/>
        </w:rPr>
        <w:tab/>
        <w:t xml:space="preserve">i </w:t>
      </w:r>
      <w:r>
        <w:t>Číslo dokladu</w:t>
      </w:r>
    </w:p>
    <w:p w:rsidR="00F33B07" w:rsidRDefault="001C3CB1">
      <w:pPr>
        <w:pStyle w:val="Zkladntext30"/>
        <w:shd w:val="clear" w:color="auto" w:fill="auto"/>
        <w:spacing w:after="490" w:line="180" w:lineRule="exact"/>
        <w:ind w:left="1300"/>
      </w:pPr>
      <w:r>
        <w:t>318 00 Plzeň 18</w:t>
      </w:r>
    </w:p>
    <w:p w:rsidR="00F33B07" w:rsidRDefault="001C3CB1">
      <w:pPr>
        <w:pStyle w:val="Zkladntext30"/>
        <w:shd w:val="clear" w:color="auto" w:fill="auto"/>
        <w:spacing w:after="0" w:line="180" w:lineRule="exact"/>
      </w:pPr>
      <w:r>
        <w:t>Akceptace objednávky (přijetí nabídky):</w:t>
      </w:r>
    </w:p>
    <w:p w:rsidR="00F33B07" w:rsidRDefault="001C3CB1">
      <w:pPr>
        <w:pStyle w:val="Zkladntext30"/>
        <w:shd w:val="clear" w:color="auto" w:fill="auto"/>
        <w:spacing w:after="0" w:line="180" w:lineRule="exact"/>
      </w:pPr>
      <w:r>
        <w:rPr>
          <w:noProof/>
          <w:lang w:bidi="ar-SA"/>
        </w:rPr>
        <mc:AlternateContent>
          <mc:Choice Requires="wps">
            <w:drawing>
              <wp:anchor distT="0" distB="92710" distL="121920" distR="2121535" simplePos="0" relativeHeight="377487110" behindDoc="1" locked="0" layoutInCell="1" allowOverlap="1">
                <wp:simplePos x="0" y="0"/>
                <wp:positionH relativeFrom="margin">
                  <wp:posOffset>121920</wp:posOffset>
                </wp:positionH>
                <wp:positionV relativeFrom="paragraph">
                  <wp:posOffset>262255</wp:posOffset>
                </wp:positionV>
                <wp:extent cx="743585" cy="114300"/>
                <wp:effectExtent l="0" t="0" r="127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B07" w:rsidRDefault="001C3CB1">
                            <w:pPr>
                              <w:pStyle w:val="Zkladntext3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Dne: 5.5.2017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9.6pt;margin-top:20.65pt;width:58.55pt;height:9pt;z-index:-125829370;visibility:visible;mso-wrap-style:square;mso-width-percent:0;mso-height-percent:0;mso-wrap-distance-left:9.6pt;mso-wrap-distance-top:0;mso-wrap-distance-right:167.05pt;mso-wrap-distance-bottom:7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" filled="f" stroked="f">
                <v:textbox style="mso-fit-shape-to-text:t" inset="0,0,0,0">
                  <w:txbxContent>
                    <w:p w:rsidR="00F33B07" w:rsidRDefault="001C3CB1">
                      <w:pPr>
                        <w:pStyle w:val="Zkladntext30"/>
                        <w:shd w:val="clear" w:color="auto" w:fill="auto"/>
                        <w:spacing w:after="0" w:line="180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>Dne: 5.5.2017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882650" distR="1737360" simplePos="0" relativeHeight="377487111" behindDoc="1" locked="0" layoutInCell="1" allowOverlap="1">
                <wp:simplePos x="0" y="0"/>
                <wp:positionH relativeFrom="margin">
                  <wp:posOffset>2987040</wp:posOffset>
                </wp:positionH>
                <wp:positionV relativeFrom="paragraph">
                  <wp:posOffset>347345</wp:posOffset>
                </wp:positionV>
                <wp:extent cx="890270" cy="114300"/>
                <wp:effectExtent l="0" t="4445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B07" w:rsidRDefault="001C3CB1">
                            <w:pPr>
                              <w:pStyle w:val="Zkladntext3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(jméno, příjmení 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235.2pt;margin-top:27.35pt;width:70.1pt;height:9pt;z-index:-125829369;visibility:visible;mso-wrap-style:square;mso-width-percent:0;mso-height-percent:0;mso-wrap-distance-left:69.5pt;mso-wrap-distance-top:0;mso-wrap-distance-right:136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4Rurw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" filled="f" stroked="f">
                <v:textbox style="mso-fit-shape-to-text:t" inset="0,0,0,0">
                  <w:txbxContent>
                    <w:p w:rsidR="00F33B07" w:rsidRDefault="001C3CB1">
                      <w:pPr>
                        <w:pStyle w:val="Zkladntext30"/>
                        <w:shd w:val="clear" w:color="auto" w:fill="auto"/>
                        <w:spacing w:after="0" w:line="180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>(jméno, příjmení 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524510" simplePos="0" relativeHeight="377487112" behindDoc="1" locked="0" layoutInCell="1" allowOverlap="1">
                <wp:simplePos x="0" y="0"/>
                <wp:positionH relativeFrom="margin">
                  <wp:posOffset>5614670</wp:posOffset>
                </wp:positionH>
                <wp:positionV relativeFrom="paragraph">
                  <wp:posOffset>350520</wp:posOffset>
                </wp:positionV>
                <wp:extent cx="328930" cy="114300"/>
                <wp:effectExtent l="4445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B07" w:rsidRDefault="001C3CB1">
                            <w:pPr>
                              <w:pStyle w:val="Zkladntext3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itele)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442.1pt;margin-top:27.6pt;width:25.9pt;height:9pt;z-index:-125829368;visibility:visible;mso-wrap-style:square;mso-width-percent:0;mso-height-percent:0;mso-wrap-distance-left:5pt;mso-wrap-distance-top:0;mso-wrap-distance-right:41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bTrsAIAAK8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" filled="f" stroked="f">
                <v:textbox style="mso-fit-shape-to-text:t" inset="0,0,0,0">
                  <w:txbxContent>
                    <w:p w:rsidR="00F33B07" w:rsidRDefault="001C3CB1">
                      <w:pPr>
                        <w:pStyle w:val="Zkladntext30"/>
                        <w:shd w:val="clear" w:color="auto" w:fill="auto"/>
                        <w:spacing w:after="0" w:line="180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>itele)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Tímto akceptujeme Vaši shora uvedenou objednávku.</w:t>
      </w:r>
    </w:p>
    <w:p w:rsidR="00F33B07" w:rsidRDefault="001C3CB1">
      <w:pPr>
        <w:pStyle w:val="Zkladntext20"/>
        <w:shd w:val="clear" w:color="auto" w:fill="auto"/>
      </w:pPr>
      <w:r>
        <w:t xml:space="preserve">Smluvní strany objednávky: objednatel a </w:t>
      </w:r>
      <w:r>
        <w:t>dodavatel pro účely této objednávky sjednávají že :</w:t>
      </w:r>
    </w:p>
    <w:p w:rsidR="00F33B07" w:rsidRDefault="001C3CB1">
      <w:pPr>
        <w:pStyle w:val="Zkladntext20"/>
        <w:numPr>
          <w:ilvl w:val="0"/>
          <w:numId w:val="1"/>
        </w:numPr>
        <w:shd w:val="clear" w:color="auto" w:fill="auto"/>
        <w:tabs>
          <w:tab w:val="left" w:pos="193"/>
        </w:tabs>
      </w:pPr>
      <w:r>
        <w:t>Dodavatel se zavazuje, že na Jim vydaných daňových dokladech bude uvádět pouze čísla bankovních účtů, která jsou správcem daně zveřejněna způsobem umožňujícím dálkový přistup (§ 98 písm. d) zákona £.235/2</w:t>
      </w:r>
      <w:r>
        <w:t>004 Sb., o dani z přidané hodnoty). V případě, že daňový doklad bude obsahovat jiný než takto zveřejněný účet, bude takovýto daňový doklad považován za neúplný a objednatel vyzve dodavatele k jeho doplněni. Do okamžiku doplněni sl objednatel vyhrazuje práv</w:t>
      </w:r>
      <w:r>
        <w:t>o neuskutečnit platbu na základě tohoto daňového dokladu"</w:t>
      </w:r>
    </w:p>
    <w:p w:rsidR="00F33B07" w:rsidRDefault="001C3CB1">
      <w:pPr>
        <w:pStyle w:val="Zkladntext20"/>
        <w:numPr>
          <w:ilvl w:val="0"/>
          <w:numId w:val="1"/>
        </w:numPr>
        <w:shd w:val="clear" w:color="auto" w:fill="auto"/>
        <w:tabs>
          <w:tab w:val="left" w:pos="198"/>
        </w:tabs>
        <w:sectPr w:rsidR="00F33B07">
          <w:pgSz w:w="11900" w:h="16840"/>
          <w:pgMar w:top="1325" w:right="1255" w:bottom="1306" w:left="460" w:header="0" w:footer="3" w:gutter="0"/>
          <w:cols w:space="720"/>
          <w:noEndnote/>
          <w:docGrid w:linePitch="360"/>
        </w:sectPr>
      </w:pPr>
      <w:r>
        <w:t xml:space="preserve">V případě, že kdykoli před okamžikem uskutečněni platby ze strany objednatele na základě této objednávky bude o dodavateli správcem daně z přidané hodnoty zveřejněna způsobem </w:t>
      </w:r>
      <w:r>
        <w:t xml:space="preserve">umožňujícím dálkový přístup skutečnost, že dodavatel je nespolehlivým plátcem (§ 105a zákona č.235/2004 Sb., o dani z přidané hodnoty), má objednatel právo od okamžiku zveřejněni ponížit všechny platby dodavateli o příslušnou částku DPH. Smluvní strany si </w:t>
      </w:r>
      <w:r>
        <w:t>sjednávají, že takto dodavateli nevyplacené částky DPH odvede správci daně objednatel v souladu s ustanovením § 109a zákona č. 235/2004 Sb.</w:t>
      </w:r>
    </w:p>
    <w:p w:rsidR="00F33B07" w:rsidRDefault="00F33B07">
      <w:pPr>
        <w:spacing w:line="159" w:lineRule="exact"/>
        <w:rPr>
          <w:sz w:val="13"/>
          <w:szCs w:val="13"/>
        </w:rPr>
      </w:pPr>
    </w:p>
    <w:p w:rsidR="00F33B07" w:rsidRDefault="00F33B07">
      <w:pPr>
        <w:rPr>
          <w:sz w:val="2"/>
          <w:szCs w:val="2"/>
        </w:rPr>
        <w:sectPr w:rsidR="00F33B07">
          <w:type w:val="continuous"/>
          <w:pgSz w:w="11900" w:h="16840"/>
          <w:pgMar w:top="1310" w:right="0" w:bottom="907" w:left="0" w:header="0" w:footer="3" w:gutter="0"/>
          <w:cols w:space="720"/>
          <w:noEndnote/>
          <w:docGrid w:linePitch="360"/>
        </w:sectPr>
      </w:pPr>
    </w:p>
    <w:p w:rsidR="00F33B07" w:rsidRDefault="001C3CB1">
      <w:pPr>
        <w:spacing w:line="573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6350</wp:posOffset>
                </wp:positionV>
                <wp:extent cx="1774190" cy="95250"/>
                <wp:effectExtent l="635" t="0" r="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B07" w:rsidRDefault="001C3CB1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before="0" w:after="0" w:line="150" w:lineRule="exact"/>
                            </w:pPr>
                            <w:bookmarkStart w:id="9" w:name="bookmark8"/>
                            <w:r>
                              <w:rPr>
                                <w:rStyle w:val="Nadpis4Exact"/>
                              </w:rPr>
                              <w:t xml:space="preserve">Zpracováno systémem </w:t>
                            </w:r>
                            <w:r>
                              <w:rPr>
                                <w:rStyle w:val="Nadpis4Exact"/>
                                <w:lang w:val="es-ES" w:eastAsia="es-ES" w:bidi="es-ES"/>
                              </w:rPr>
                              <w:t xml:space="preserve">HELIOS </w:t>
                            </w:r>
                            <w:r>
                              <w:rPr>
                                <w:rStyle w:val="Nadpis4Exact"/>
                                <w:lang w:val="fr-FR" w:eastAsia="fr-FR" w:bidi="fr-FR"/>
                              </w:rPr>
                              <w:t>Orange</w:t>
                            </w:r>
                            <w:bookmarkEnd w:id="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.05pt;margin-top:.5pt;width:139.7pt;height:7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" filled="f" stroked="f">
                <v:textbox style="mso-fit-shape-to-text:t" inset="0,0,0,0">
                  <w:txbxContent>
                    <w:p w:rsidR="00F33B07" w:rsidRDefault="001C3CB1">
                      <w:pPr>
                        <w:pStyle w:val="Nadpis40"/>
                        <w:keepNext/>
                        <w:keepLines/>
                        <w:shd w:val="clear" w:color="auto" w:fill="auto"/>
                        <w:spacing w:before="0" w:after="0" w:line="150" w:lineRule="exact"/>
                      </w:pPr>
                      <w:bookmarkStart w:id="10" w:name="bookmark8"/>
                      <w:r>
                        <w:rPr>
                          <w:rStyle w:val="Nadpis4Exact"/>
                        </w:rPr>
                        <w:t xml:space="preserve">Zpracováno systémem </w:t>
                      </w:r>
                      <w:r>
                        <w:rPr>
                          <w:rStyle w:val="Nadpis4Exact"/>
                          <w:lang w:val="es-ES" w:eastAsia="es-ES" w:bidi="es-ES"/>
                        </w:rPr>
                        <w:t xml:space="preserve">HELIOS </w:t>
                      </w:r>
                      <w:r>
                        <w:rPr>
                          <w:rStyle w:val="Nadpis4Exact"/>
                          <w:lang w:val="fr-FR" w:eastAsia="fr-FR" w:bidi="fr-FR"/>
                        </w:rPr>
                        <w:t>Orange</w:t>
                      </w:r>
                      <w:bookmarkEnd w:id="1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3261360</wp:posOffset>
                </wp:positionH>
                <wp:positionV relativeFrom="paragraph">
                  <wp:posOffset>0</wp:posOffset>
                </wp:positionV>
                <wp:extent cx="633730" cy="95250"/>
                <wp:effectExtent l="3810" t="0" r="63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B07" w:rsidRDefault="001C3CB1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before="0" w:after="0" w:line="150" w:lineRule="exact"/>
                            </w:pPr>
                            <w:bookmarkStart w:id="11" w:name="bookmark9"/>
                            <w:r>
                              <w:rPr>
                                <w:rStyle w:val="Nadpis4Exact"/>
                              </w:rPr>
                              <w:t>Objednávka:</w:t>
                            </w:r>
                            <w:bookmarkEnd w:id="1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margin-left:256.8pt;margin-top:0;width:49.9pt;height:7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" filled="f" stroked="f">
                <v:textbox style="mso-fit-shape-to-text:t" inset="0,0,0,0">
                  <w:txbxContent>
                    <w:p w:rsidR="00F33B07" w:rsidRDefault="001C3CB1">
                      <w:pPr>
                        <w:pStyle w:val="Nadpis40"/>
                        <w:keepNext/>
                        <w:keepLines/>
                        <w:shd w:val="clear" w:color="auto" w:fill="auto"/>
                        <w:spacing w:before="0" w:after="0" w:line="150" w:lineRule="exact"/>
                      </w:pPr>
                      <w:bookmarkStart w:id="12" w:name="bookmark9"/>
                      <w:r>
                        <w:rPr>
                          <w:rStyle w:val="Nadpis4Exact"/>
                        </w:rPr>
                        <w:t>Objednávka:</w:t>
                      </w:r>
                      <w:bookmarkEnd w:id="1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5437505</wp:posOffset>
                </wp:positionH>
                <wp:positionV relativeFrom="paragraph">
                  <wp:posOffset>0</wp:posOffset>
                </wp:positionV>
                <wp:extent cx="762000" cy="95250"/>
                <wp:effectExtent l="0" t="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B07" w:rsidRDefault="001C3CB1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before="0" w:after="0" w:line="150" w:lineRule="exact"/>
                            </w:pPr>
                            <w:bookmarkStart w:id="13" w:name="bookmark10"/>
                            <w:r>
                              <w:rPr>
                                <w:rStyle w:val="Nadpis4Exact"/>
                              </w:rPr>
                              <w:t>Strana: 2/2</w:t>
                            </w:r>
                            <w:bookmarkEnd w:id="1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428.15pt;margin-top:0;width:60pt;height:7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" filled="f" stroked="f">
                <v:textbox style="mso-fit-shape-to-text:t" inset="0,0,0,0">
                  <w:txbxContent>
                    <w:p w:rsidR="00F33B07" w:rsidRDefault="001C3CB1">
                      <w:pPr>
                        <w:pStyle w:val="Nadpis40"/>
                        <w:keepNext/>
                        <w:keepLines/>
                        <w:shd w:val="clear" w:color="auto" w:fill="auto"/>
                        <w:spacing w:before="0" w:after="0" w:line="150" w:lineRule="exact"/>
                      </w:pPr>
                      <w:bookmarkStart w:id="14" w:name="bookmark10"/>
                      <w:r>
                        <w:rPr>
                          <w:rStyle w:val="Nadpis4Exact"/>
                        </w:rPr>
                        <w:t>Strana: 2/2</w:t>
                      </w:r>
                      <w:bookmarkEnd w:id="14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3B07" w:rsidRDefault="00F33B07">
      <w:pPr>
        <w:rPr>
          <w:sz w:val="2"/>
          <w:szCs w:val="2"/>
        </w:rPr>
      </w:pPr>
    </w:p>
    <w:sectPr w:rsidR="00F33B07">
      <w:type w:val="continuous"/>
      <w:pgSz w:w="11900" w:h="16840"/>
      <w:pgMar w:top="1310" w:right="1168" w:bottom="907" w:left="4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CB1" w:rsidRDefault="001C3CB1">
      <w:r>
        <w:separator/>
      </w:r>
    </w:p>
  </w:endnote>
  <w:endnote w:type="continuationSeparator" w:id="0">
    <w:p w:rsidR="001C3CB1" w:rsidRDefault="001C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CB1" w:rsidRDefault="001C3CB1"/>
  </w:footnote>
  <w:footnote w:type="continuationSeparator" w:id="0">
    <w:p w:rsidR="001C3CB1" w:rsidRDefault="001C3C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B07" w:rsidRDefault="001C3CB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343535</wp:posOffset>
              </wp:positionH>
              <wp:positionV relativeFrom="page">
                <wp:posOffset>974725</wp:posOffset>
              </wp:positionV>
              <wp:extent cx="4169410" cy="263525"/>
              <wp:effectExtent l="635" t="3175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94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B07" w:rsidRDefault="001C3CB1">
                          <w:pPr>
                            <w:pStyle w:val="ZhlavneboZpat0"/>
                            <w:shd w:val="clear" w:color="auto" w:fill="auto"/>
                            <w:tabs>
                              <w:tab w:val="right" w:pos="6566"/>
                            </w:tabs>
                            <w:spacing w:line="240" w:lineRule="auto"/>
                          </w:pPr>
                          <w:r>
                            <w:rPr>
                              <w:rStyle w:val="ZhlavneboZpatCalibri17ptNetun"/>
                            </w:rPr>
                            <w:t>| OBJEDNÁVKA</w:t>
                          </w:r>
                          <w:r>
                            <w:rPr>
                              <w:rStyle w:val="ZhlavneboZpatCalibri17ptNetun"/>
                            </w:rPr>
                            <w:tab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Číslo objednávky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27.05pt;margin-top:76.75pt;width:328.3pt;height:20.7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OmqQIAAKk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" filled="f" stroked="f">
              <v:textbox style="mso-fit-shape-to-text:t" inset="0,0,0,0">
                <w:txbxContent>
                  <w:p w:rsidR="00F33B07" w:rsidRDefault="001C3CB1">
                    <w:pPr>
                      <w:pStyle w:val="ZhlavneboZpat0"/>
                      <w:shd w:val="clear" w:color="auto" w:fill="auto"/>
                      <w:tabs>
                        <w:tab w:val="right" w:pos="6566"/>
                      </w:tabs>
                      <w:spacing w:line="240" w:lineRule="auto"/>
                    </w:pPr>
                    <w:r>
                      <w:rPr>
                        <w:rStyle w:val="ZhlavneboZpatCalibri17ptNetun"/>
                      </w:rPr>
                      <w:t>| OBJEDNÁVKA</w:t>
                    </w:r>
                    <w:r>
                      <w:rPr>
                        <w:rStyle w:val="ZhlavneboZpatCalibri17ptNetun"/>
                      </w:rPr>
                      <w:tab/>
                    </w:r>
                    <w:r>
                      <w:rPr>
                        <w:rStyle w:val="ZhlavneboZpat1"/>
                        <w:b/>
                        <w:bCs/>
                      </w:rPr>
                      <w:t>Číslo objednávky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66621"/>
    <w:multiLevelType w:val="multilevel"/>
    <w:tmpl w:val="B47EC0E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07"/>
    <w:rsid w:val="001C3CB1"/>
    <w:rsid w:val="00F3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Calibri17ptNetun">
    <w:name w:val="Záhlaví nebo Zápatí + Calibri;17 pt;Ne 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1pt">
    <w:name w:val="Základní text (3) + 11 pt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MicrosoftSansSerif75ptExact">
    <w:name w:val="Základní text (6) + Microsoft Sans Serif;7;5 pt Exact"/>
    <w:basedOn w:val="Zkladntext6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MicrosoftSansSerif6ptTunExact">
    <w:name w:val="Titulek obrázku + Microsoft Sans Serif;6 pt;Tučné Exact"/>
    <w:basedOn w:val="Titulekobrzku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obrzkuMicrosoftSansSerif75ptExact">
    <w:name w:val="Titulek obrázku + Microsoft Sans Serif;7;5 pt Exact"/>
    <w:basedOn w:val="Titulekobrzku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MicrosoftSansSerif6ptExact">
    <w:name w:val="Titulek obrázku + Microsoft Sans Serif;6 pt Exact"/>
    <w:basedOn w:val="Titulekobrzku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obrzkuMicrosoftSansSerif6ptExact0">
    <w:name w:val="Titulek obrázku + Microsoft Sans Serif;6 pt Exact"/>
    <w:basedOn w:val="Titulekobrzku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MicrosoftSansSerif75pt">
    <w:name w:val="Základní text (2) + Microsoft Sans Serif;7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85pt">
    <w:name w:val="Základní text (3) + 8;5 pt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0" w:lineRule="atLeas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0" w:lineRule="atLeast"/>
    </w:pPr>
    <w:rPr>
      <w:rFonts w:ascii="David" w:eastAsia="David" w:hAnsi="David" w:cs="David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after="180"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312" w:lineRule="exact"/>
      <w:outlineLvl w:val="2"/>
    </w:pPr>
    <w:rPr>
      <w:rFonts w:ascii="Calibri" w:eastAsia="Calibri" w:hAnsi="Calibri" w:cs="Calibri"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26" w:lineRule="exact"/>
      <w:jc w:val="right"/>
    </w:pPr>
    <w:rPr>
      <w:rFonts w:ascii="Calibri" w:eastAsia="Calibri" w:hAnsi="Calibri" w:cs="Calibri"/>
      <w:sz w:val="16"/>
      <w:szCs w:val="16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54" w:lineRule="exact"/>
      <w:jc w:val="center"/>
    </w:pPr>
    <w:rPr>
      <w:rFonts w:ascii="Trebuchet MS" w:eastAsia="Trebuchet MS" w:hAnsi="Trebuchet MS" w:cs="Trebuchet MS"/>
      <w:sz w:val="14"/>
      <w:szCs w:val="14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80" w:after="60" w:line="0" w:lineRule="atLeast"/>
      <w:outlineLvl w:val="3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87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outlineLvl w:val="0"/>
    </w:pPr>
    <w:rPr>
      <w:rFonts w:ascii="Calibri" w:eastAsia="Calibri" w:hAnsi="Calibri" w:cs="Calibri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Calibri17ptNetun">
    <w:name w:val="Záhlaví nebo Zápatí + Calibri;17 pt;Ne tučné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11pt">
    <w:name w:val="Základní text (3) + 11 pt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MicrosoftSansSerif75ptExact">
    <w:name w:val="Základní text (6) + Microsoft Sans Serif;7;5 pt Exact"/>
    <w:basedOn w:val="Zkladntext6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MicrosoftSansSerif6ptTunExact">
    <w:name w:val="Titulek obrázku + Microsoft Sans Serif;6 pt;Tučné Exact"/>
    <w:basedOn w:val="Titulekobrzku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obrzkuMicrosoftSansSerif75ptExact">
    <w:name w:val="Titulek obrázku + Microsoft Sans Serif;7;5 pt Exact"/>
    <w:basedOn w:val="Titulekobrzku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MicrosoftSansSerif6ptExact">
    <w:name w:val="Titulek obrázku + Microsoft Sans Serif;6 pt Exact"/>
    <w:basedOn w:val="Titulekobrzku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obrzkuMicrosoftSansSerif6ptExact0">
    <w:name w:val="Titulek obrázku + Microsoft Sans Serif;6 pt Exact"/>
    <w:basedOn w:val="Titulekobrzku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MicrosoftSansSerif75pt">
    <w:name w:val="Základní text (2) + Microsoft Sans Serif;7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85pt">
    <w:name w:val="Základní text (3) + 8;5 pt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0" w:lineRule="atLeas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0" w:lineRule="atLeast"/>
    </w:pPr>
    <w:rPr>
      <w:rFonts w:ascii="David" w:eastAsia="David" w:hAnsi="David" w:cs="David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after="180"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312" w:lineRule="exact"/>
      <w:outlineLvl w:val="2"/>
    </w:pPr>
    <w:rPr>
      <w:rFonts w:ascii="Calibri" w:eastAsia="Calibri" w:hAnsi="Calibri" w:cs="Calibri"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26" w:lineRule="exact"/>
      <w:jc w:val="right"/>
    </w:pPr>
    <w:rPr>
      <w:rFonts w:ascii="Calibri" w:eastAsia="Calibri" w:hAnsi="Calibri" w:cs="Calibri"/>
      <w:sz w:val="16"/>
      <w:szCs w:val="16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54" w:lineRule="exact"/>
      <w:jc w:val="center"/>
    </w:pPr>
    <w:rPr>
      <w:rFonts w:ascii="Trebuchet MS" w:eastAsia="Trebuchet MS" w:hAnsi="Trebuchet MS" w:cs="Trebuchet MS"/>
      <w:sz w:val="14"/>
      <w:szCs w:val="14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80" w:after="60" w:line="0" w:lineRule="atLeast"/>
      <w:outlineLvl w:val="3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87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outlineLvl w:val="0"/>
    </w:pPr>
    <w:rPr>
      <w:rFonts w:ascii="Calibri" w:eastAsia="Calibri" w:hAnsi="Calibri" w:cs="Calibri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26757BC5.dotm</Template>
  <TotalTime>3</TotalTime>
  <Pages>2</Pages>
  <Words>532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Alena</dc:creator>
  <cp:lastModifiedBy>Černá Alena</cp:lastModifiedBy>
  <cp:revision>1</cp:revision>
  <dcterms:created xsi:type="dcterms:W3CDTF">2017-05-03T12:53:00Z</dcterms:created>
  <dcterms:modified xsi:type="dcterms:W3CDTF">2017-05-03T12:56:00Z</dcterms:modified>
</cp:coreProperties>
</file>