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Default="006A4733" w:rsidP="003F5BEB">
      <w:pPr>
        <w:ind w:left="567"/>
      </w:pPr>
      <w:r w:rsidRPr="006A4733">
        <w:t>Akceptace objednávky</w:t>
      </w:r>
    </w:p>
    <w:p w:rsidR="006A4733" w:rsidRDefault="006A4733" w:rsidP="003F5BEB">
      <w:pPr>
        <w:ind w:left="567"/>
      </w:pPr>
    </w:p>
    <w:p w:rsidR="006A4733" w:rsidRDefault="006A4733" w:rsidP="006A4733">
      <w:pPr>
        <w:pStyle w:val="Normlnweb"/>
        <w:spacing w:before="0" w:beforeAutospacing="0" w:after="0" w:afterAutospacing="0"/>
      </w:pPr>
      <w:r>
        <w:t>Dobrý den,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akceptuji objednávku č. 299/2022 ze dne 18.</w:t>
      </w:r>
      <w:r>
        <w:t xml:space="preserve"> </w:t>
      </w:r>
      <w:r>
        <w:t>října 2022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 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Datum objednávky 18.</w:t>
      </w:r>
      <w:r>
        <w:t xml:space="preserve"> </w:t>
      </w:r>
      <w:r>
        <w:t>10.</w:t>
      </w:r>
      <w:r>
        <w:t xml:space="preserve"> </w:t>
      </w:r>
      <w:r>
        <w:t>2022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Akceptace 19.</w:t>
      </w:r>
      <w:r>
        <w:t xml:space="preserve"> </w:t>
      </w:r>
      <w:r>
        <w:t>10.</w:t>
      </w:r>
      <w:r>
        <w:t xml:space="preserve"> </w:t>
      </w:r>
      <w:bookmarkStart w:id="0" w:name="_GoBack"/>
      <w:bookmarkEnd w:id="0"/>
      <w:r>
        <w:t>2022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cena s DPH  520 204,41 Kč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cena bez DPH  429 921 Kč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IČO: 61283614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Vladimír Roček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Ohrada 365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277 16, Všetaty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 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S pozdravem</w:t>
      </w:r>
    </w:p>
    <w:p w:rsidR="006A4733" w:rsidRDefault="006A4733" w:rsidP="006A4733">
      <w:pPr>
        <w:pStyle w:val="Normlnweb"/>
        <w:spacing w:before="0" w:beforeAutospacing="0" w:after="0" w:afterAutospacing="0"/>
      </w:pPr>
      <w:r>
        <w:t>Vladimír Roček</w:t>
      </w:r>
    </w:p>
    <w:p w:rsidR="006A4733" w:rsidRPr="0074186F" w:rsidRDefault="006A4733" w:rsidP="003F5BEB">
      <w:pPr>
        <w:ind w:left="567"/>
      </w:pPr>
    </w:p>
    <w:sectPr w:rsidR="006A4733" w:rsidRPr="0074186F" w:rsidSect="006C1ADE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F3" w:rsidRDefault="00BB10F3" w:rsidP="00740F8C">
      <w:r>
        <w:separator/>
      </w:r>
    </w:p>
  </w:endnote>
  <w:endnote w:type="continuationSeparator" w:id="0">
    <w:p w:rsidR="00BB10F3" w:rsidRDefault="00BB10F3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F3" w:rsidRDefault="00BB10F3" w:rsidP="00740F8C">
      <w:r>
        <w:separator/>
      </w:r>
    </w:p>
  </w:footnote>
  <w:footnote w:type="continuationSeparator" w:id="0">
    <w:p w:rsidR="00BB10F3" w:rsidRDefault="00BB10F3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3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4733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BB10F3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EDCF3"/>
  <w15:docId w15:val="{BCB4914C-CF07-4857-B0EB-DD68F26E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A4733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1</cp:revision>
  <cp:lastPrinted>1899-12-31T23:00:00Z</cp:lastPrinted>
  <dcterms:created xsi:type="dcterms:W3CDTF">2022-10-20T07:56:00Z</dcterms:created>
  <dcterms:modified xsi:type="dcterms:W3CDTF">2022-10-20T07:57:00Z</dcterms:modified>
</cp:coreProperties>
</file>