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1000" w:right="0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KUPNÍ SMLOUVA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83"/>
        </w:tabs>
        <w:spacing w:before="0" w:after="0" w:line="223" w:lineRule="exact"/>
        <w:ind w:left="100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Níže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uvedeného 	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dne,</w:t>
      </w:r>
      <w:r>
        <w:rPr lang="cs-CZ" sz="19" baseline="0" dirty="0">
          <w:jc w:val="left"/>
          <w:rFonts w:ascii="Arial" w:hAnsi="Arial" w:cs="Arial"/>
          <w:color w:val="000000"/>
          <w:spacing w:val="9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síce</w:t>
      </w:r>
      <w:r>
        <w:rPr lang="cs-CZ" sz="19" baseline="0" dirty="0">
          <w:jc w:val="left"/>
          <w:rFonts w:ascii="Arial" w:hAnsi="Arial" w:cs="Arial"/>
          <w:color w:val="000000"/>
          <w:spacing w:val="15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roku</w:t>
      </w:r>
      <w:r>
        <w:rPr lang="cs-CZ" sz="19" baseline="0" dirty="0">
          <w:jc w:val="left"/>
          <w:rFonts w:ascii="Arial" w:hAnsi="Arial" w:cs="Arial"/>
          <w:color w:val="000000"/>
          <w:spacing w:val="-6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uzav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95"/>
          <w:sz w:val="19"/>
          <w:szCs w:val="19"/>
        </w:rPr>
        <w:t>ely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Prodávající.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28"/>
        </w:tabs>
        <w:spacing w:before="140" w:after="0" w:line="212" w:lineRule="exact"/>
        <w:ind w:left="992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-2087912</wp:posOffset>
            </wp:positionV>
            <wp:extent cx="7562087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886" flipH="0" flipV="0">
                      <a:off x="0" y="0"/>
                      <a:ext cx="7562087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TomiTruck 	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s.r.o.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9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sídlem: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Mezi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ko</w:t>
      </w:r>
      <w:r>
        <w:rPr lang="cs-CZ" sz="19" baseline="0" dirty="0">
          <w:jc w:val="left"/>
          <w:rFonts w:ascii="Arial" w:hAnsi="Arial" w:cs="Arial"/>
          <w:color w:val="000000"/>
          <w:spacing w:val="32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10,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588</w:t>
      </w:r>
      <w:r>
        <w:rPr lang="cs-CZ" sz="19" baseline="0" dirty="0">
          <w:jc w:val="left"/>
          <w:rFonts w:ascii="Arial" w:hAnsi="Arial" w:cs="Arial"/>
          <w:color w:val="000000"/>
          <w:spacing w:val="1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27</w:t>
      </w:r>
      <w:r>
        <w:rPr lang="cs-CZ" sz="19" baseline="0" dirty="0">
          <w:jc w:val="left"/>
          <w:rFonts w:ascii="Arial" w:hAnsi="Arial" w:cs="Arial"/>
          <w:color w:val="000000"/>
          <w:spacing w:val="-24"/>
          <w:w w:val="8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Mezi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8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O:</w:t>
      </w:r>
      <w:r>
        <w:rPr lang="cs-CZ" sz="19" baseline="0" dirty="0">
          <w:jc w:val="left"/>
          <w:rFonts w:ascii="Arial" w:hAnsi="Arial" w:cs="Arial"/>
          <w:color w:val="000000"/>
          <w:spacing w:val="12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035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27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069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9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DI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:</w:t>
      </w:r>
      <w:r>
        <w:rPr lang="cs-CZ" sz="19" baseline="0" dirty="0">
          <w:jc w:val="left"/>
          <w:rFonts w:ascii="Arial" w:hAnsi="Arial" w:cs="Arial"/>
          <w:color w:val="000000"/>
          <w:spacing w:val="29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CZ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035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27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069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38"/>
        </w:tabs>
        <w:spacing w:before="0" w:after="0" w:line="384" w:lineRule="exact"/>
        <w:ind w:left="983" w:right="1487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zapsaná</w:t>
      </w:r>
      <w:r>
        <w:rPr lang="cs-CZ" sz="19" baseline="0" dirty="0">
          <w:jc w:val="left"/>
          <w:rFonts w:ascii="Arial" w:hAnsi="Arial" w:cs="Arial"/>
          <w:color w:val="000000"/>
          <w:spacing w:val="5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obchodním</w:t>
      </w:r>
      <w:r>
        <w:rPr lang="cs-CZ" sz="19" baseline="0" dirty="0">
          <w:jc w:val="left"/>
          <w:rFonts w:ascii="Arial" w:hAnsi="Arial" w:cs="Arial"/>
          <w:color w:val="000000"/>
          <w:spacing w:val="7"/>
          <w:w w:val="94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rejst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íku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vedeném</w:t>
      </w:r>
      <w:r>
        <w:rPr lang="cs-CZ" sz="19" baseline="0" dirty="0">
          <w:jc w:val="left"/>
          <w:rFonts w:ascii="Arial" w:hAnsi="Arial" w:cs="Arial"/>
          <w:color w:val="000000"/>
          <w:spacing w:val="16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26"/>
          <w:w w:val="9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Krajského</w:t>
      </w:r>
      <w:r>
        <w:rPr lang="cs-CZ" sz="19" baseline="0" dirty="0">
          <w:jc w:val="left"/>
          <w:rFonts w:ascii="Arial" w:hAnsi="Arial" w:cs="Arial"/>
          <w:color w:val="000000"/>
          <w:spacing w:val="5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soudu</w:t>
      </w:r>
      <w:r>
        <w:rPr lang="cs-CZ" sz="19" baseline="0" dirty="0">
          <w:jc w:val="left"/>
          <w:rFonts w:ascii="Arial" w:hAnsi="Arial" w:cs="Arial"/>
          <w:color w:val="000000"/>
          <w:spacing w:val="5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Brn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oddíl</w:t>
      </w:r>
      <w:r>
        <w:rPr lang="cs-CZ" sz="19" baseline="0" dirty="0">
          <w:jc w:val="left"/>
          <w:rFonts w:ascii="Arial" w:hAnsi="Arial" w:cs="Arial"/>
          <w:color w:val="000000"/>
          <w:spacing w:val="5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C,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vložka</w:t>
      </w:r>
      <w:r>
        <w:rPr lang="cs-CZ" sz="19" baseline="0" dirty="0">
          <w:jc w:val="left"/>
          <w:rFonts w:ascii="Arial" w:hAnsi="Arial" w:cs="Arial"/>
          <w:color w:val="000000"/>
          <w:spacing w:val="9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85250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zastoupena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Tomášem</w:t>
      </w:r>
      <w:r>
        <w:rPr lang="cs-CZ" sz="19" baseline="0" dirty="0">
          <w:jc w:val="left"/>
          <w:rFonts w:ascii="Arial" w:hAnsi="Arial" w:cs="Arial"/>
          <w:color w:val="000000"/>
          <w:spacing w:val="35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Ingrem</w:t>
      </w:r>
      <w:r>
        <w:rPr lang="cs-CZ" sz="19" baseline="0" dirty="0">
          <w:jc w:val="left"/>
          <w:rFonts w:ascii="Arial" w:hAnsi="Arial" w:cs="Arial"/>
          <w:color w:val="000000"/>
          <w:spacing w:val="9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jednatelem</w:t>
      </w:r>
      <w:r>
        <w:rPr lang="cs-CZ" sz="19" baseline="0" dirty="0">
          <w:jc w:val="left"/>
          <w:rFonts w:ascii="Arial" w:hAnsi="Arial" w:cs="Arial"/>
          <w:color w:val="000000"/>
          <w:spacing w:val="41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firmy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8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11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4"/>
          <w:sz w:val="19"/>
          <w:szCs w:val="19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„prodávající“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7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8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jedné)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9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17"/>
          <w:w w:val="90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77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Kupující: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7"/>
          <w:tab w:val="left" w:pos="2326"/>
          <w:tab w:val="left" w:pos="3173"/>
          <w:tab w:val="left" w:pos="4465"/>
        </w:tabs>
        <w:spacing w:before="160" w:after="0" w:line="212" w:lineRule="exact"/>
        <w:ind w:left="97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stské 	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lesy 	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Znojmo, 	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ísp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vková 	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organizace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7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sídlem:</w:t>
      </w:r>
      <w:r>
        <w:rPr lang="cs-CZ" sz="19" baseline="0" dirty="0">
          <w:jc w:val="left"/>
          <w:rFonts w:ascii="Arial" w:hAnsi="Arial" w:cs="Arial"/>
          <w:color w:val="000000"/>
          <w:spacing w:val="26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Víde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ská</w:t>
      </w:r>
      <w:r>
        <w:rPr lang="cs-CZ" sz="19" baseline="0" dirty="0">
          <w:jc w:val="left"/>
          <w:rFonts w:ascii="Arial" w:hAnsi="Arial" w:cs="Arial"/>
          <w:color w:val="000000"/>
          <w:spacing w:val="8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ída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707/25,</w:t>
      </w:r>
      <w:r>
        <w:rPr lang="cs-CZ" sz="19" baseline="0" dirty="0">
          <w:jc w:val="left"/>
          <w:rFonts w:ascii="Arial" w:hAnsi="Arial" w:cs="Arial"/>
          <w:color w:val="000000"/>
          <w:spacing w:val="15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66902</w:t>
      </w:r>
      <w:r>
        <w:rPr lang="cs-CZ" sz="19" baseline="0" dirty="0">
          <w:jc w:val="left"/>
          <w:rFonts w:ascii="Arial" w:hAnsi="Arial" w:cs="Arial"/>
          <w:color w:val="000000"/>
          <w:spacing w:val="13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Znojmo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96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O:</w:t>
      </w:r>
      <w:r>
        <w:rPr lang="cs-CZ" sz="19" baseline="0" dirty="0">
          <w:jc w:val="left"/>
          <w:rFonts w:ascii="Arial" w:hAnsi="Arial" w:cs="Arial"/>
          <w:color w:val="000000"/>
          <w:spacing w:val="-2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00839027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00"/>
        </w:tabs>
        <w:spacing w:before="160" w:after="0" w:line="223" w:lineRule="exact"/>
        <w:ind w:left="96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zapsaná</w:t>
      </w:r>
      <w:r>
        <w:rPr lang="cs-CZ" sz="19" baseline="0" dirty="0">
          <w:jc w:val="left"/>
          <w:rFonts w:ascii="Arial" w:hAnsi="Arial" w:cs="Arial"/>
          <w:color w:val="000000"/>
          <w:spacing w:val="51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obchodním</w:t>
      </w:r>
      <w:r>
        <w:rPr lang="cs-CZ" sz="19" baseline="0" dirty="0">
          <w:jc w:val="left"/>
          <w:rFonts w:ascii="Arial" w:hAnsi="Arial" w:cs="Arial"/>
          <w:color w:val="000000"/>
          <w:spacing w:val="5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rejst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íku</w:t>
      </w:r>
      <w:r>
        <w:rPr lang="cs-CZ" sz="19" baseline="0" dirty="0">
          <w:jc w:val="left"/>
          <w:rFonts w:ascii="Arial" w:hAnsi="Arial" w:cs="Arial"/>
          <w:color w:val="000000"/>
          <w:spacing w:val="40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vedeném</w:t>
      </w:r>
      <w:r>
        <w:rPr lang="cs-CZ" sz="19" baseline="0" dirty="0">
          <w:jc w:val="left"/>
          <w:rFonts w:ascii="Arial" w:hAnsi="Arial" w:cs="Arial"/>
          <w:color w:val="000000"/>
          <w:spacing w:val="11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Krajského 	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soudu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Brn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15"/>
        </w:tabs>
        <w:spacing w:before="140" w:after="0" w:line="223" w:lineRule="exact"/>
        <w:ind w:left="96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zastoupena 	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color w:val="000000"/>
          <w:spacing w:val="-11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Zde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kem</w:t>
      </w:r>
      <w:r>
        <w:rPr lang="cs-CZ" sz="19" baseline="0" dirty="0">
          <w:jc w:val="left"/>
          <w:rFonts w:ascii="Arial" w:hAnsi="Arial" w:cs="Arial"/>
          <w:color w:val="000000"/>
          <w:spacing w:val="52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Trojanem</w:t>
      </w:r>
      <w:r>
        <w:rPr lang="cs-CZ" sz="19" baseline="0" dirty="0">
          <w:jc w:val="left"/>
          <w:rFonts w:ascii="Arial" w:hAnsi="Arial" w:cs="Arial"/>
          <w:color w:val="000000"/>
          <w:spacing w:val="16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editelem</w:t>
      </w:r>
      <w:r>
        <w:rPr lang="cs-CZ" sz="19" baseline="0" dirty="0">
          <w:jc w:val="left"/>
          <w:rFonts w:ascii="Arial" w:hAnsi="Arial" w:cs="Arial"/>
          <w:color w:val="000000"/>
          <w:spacing w:val="28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organizace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07"/>
          <w:tab w:val="left" w:pos="4755"/>
        </w:tabs>
        <w:spacing w:before="97" w:after="0" w:line="273" w:lineRule="exact"/>
        <w:ind w:left="960" w:right="1604" w:firstLine="4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povinný</w:t>
      </w:r>
      <w:r>
        <w:rPr lang="cs-CZ" sz="19" baseline="0" dirty="0">
          <w:jc w:val="left"/>
          <w:rFonts w:ascii="Arial" w:hAnsi="Arial" w:cs="Arial"/>
          <w:color w:val="000000"/>
          <w:spacing w:val="39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subjekt</w:t>
      </w:r>
      <w:r>
        <w:rPr lang="cs-CZ" sz="19" baseline="0" dirty="0">
          <w:jc w:val="left"/>
          <w:rFonts w:ascii="Arial" w:hAnsi="Arial" w:cs="Arial"/>
          <w:color w:val="000000"/>
          <w:spacing w:val="11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10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§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odst.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písm.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h)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zákona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340/2015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26"/>
          <w:w w:val="9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zvláštních</w:t>
      </w:r>
      <w:r>
        <w:rPr lang="cs-CZ" sz="19" baseline="0" dirty="0">
          <w:jc w:val="left"/>
          <w:rFonts w:ascii="Arial" w:hAnsi="Arial" w:cs="Arial"/>
          <w:color w:val="000000"/>
          <w:spacing w:val="39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podmínkách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ú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innosti</w:t>
      </w:r>
      <w:r>
        <w:rPr lang="cs-CZ" sz="19" baseline="0" dirty="0">
          <w:jc w:val="left"/>
          <w:rFonts w:ascii="Arial" w:hAnsi="Arial" w:cs="Arial"/>
          <w:color w:val="000000"/>
          <w:spacing w:val="7"/>
          <w:w w:val="92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kterých</w:t>
      </w:r>
      <w:r>
        <w:rPr lang="cs-CZ" sz="19" baseline="0" dirty="0">
          <w:jc w:val="left"/>
          <w:rFonts w:ascii="Arial" w:hAnsi="Arial" w:cs="Arial"/>
          <w:color w:val="000000"/>
          <w:spacing w:val="50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smluv,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uve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ej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ováni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chto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smluv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registru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smluv</w:t>
      </w:r>
      <w:r>
        <w:rPr lang="cs-CZ" sz="19" baseline="0" dirty="0">
          <w:jc w:val="left"/>
          <w:rFonts w:ascii="Arial" w:hAnsi="Arial" w:cs="Arial"/>
          <w:color w:val="000000"/>
          <w:spacing w:val="-1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(zákon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o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registru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smluv),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zn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ní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pozd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jších 	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edpis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ů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79"/>
        </w:tabs>
        <w:spacing w:before="0" w:after="0" w:line="364" w:lineRule="exact"/>
        <w:ind w:left="961" w:right="6444" w:firstLine="4"/>
      </w:pP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„kupující“, 	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druhé)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(spole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52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1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„smluvní</w:t>
      </w:r>
      <w:r>
        <w:rPr lang="cs-CZ" sz="19" baseline="0" dirty="0">
          <w:jc w:val="left"/>
          <w:rFonts w:ascii="Arial" w:hAnsi="Arial" w:cs="Arial"/>
          <w:color w:val="000000"/>
          <w:spacing w:val="32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strany")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59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79"/>
        </w:tabs>
        <w:spacing w:before="0" w:after="0" w:line="212" w:lineRule="exact"/>
        <w:ind w:left="95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KUPNÍ 	</w:t>
      </w:r>
      <w:r>
        <w:rPr lang="cs-CZ" sz="18" baseline="0" dirty="0">
          <w:jc w:val="left"/>
          <w:rFonts w:ascii="Arial" w:hAnsi="Arial" w:cs="Arial"/>
          <w:color w:val="000000"/>
          <w:w w:val="89"/>
          <w:sz w:val="18"/>
          <w:szCs w:val="18"/>
        </w:rPr>
        <w:t>SMLOUVU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833"/>
        </w:tabs>
        <w:spacing w:before="0" w:after="0" w:line="273" w:lineRule="exact"/>
        <w:ind w:left="955" w:right="1183" w:firstLine="5"/>
      </w:pP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22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53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§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2079</w:t>
      </w:r>
      <w:r>
        <w:rPr lang="cs-CZ" sz="19" baseline="0" dirty="0">
          <w:jc w:val="left"/>
          <w:rFonts w:ascii="Arial" w:hAnsi="Arial" w:cs="Arial"/>
          <w:color w:val="000000"/>
          <w:spacing w:val="12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násl.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zákona</w:t>
      </w:r>
      <w:r>
        <w:rPr lang="cs-CZ" sz="19" baseline="0" dirty="0">
          <w:jc w:val="left"/>
          <w:rFonts w:ascii="Arial" w:hAnsi="Arial" w:cs="Arial"/>
          <w:color w:val="000000"/>
          <w:spacing w:val="1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89/2012</w:t>
      </w:r>
      <w:r>
        <w:rPr lang="cs-CZ" sz="19" baseline="0" dirty="0">
          <w:jc w:val="left"/>
          <w:rFonts w:ascii="Arial" w:hAnsi="Arial" w:cs="Arial"/>
          <w:color w:val="000000"/>
          <w:spacing w:val="16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ob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anský</w:t>
      </w:r>
      <w:r>
        <w:rPr lang="cs-CZ" sz="19" baseline="0" dirty="0">
          <w:jc w:val="left"/>
          <w:rFonts w:ascii="Arial" w:hAnsi="Arial" w:cs="Arial"/>
          <w:color w:val="000000"/>
          <w:spacing w:val="38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zákoník,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zn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ní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jších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edpis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4"/>
          <w:sz w:val="19"/>
          <w:szCs w:val="19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anský</w:t>
      </w:r>
      <w:r>
        <w:rPr lang="cs-CZ"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zákoník")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„smlouva“)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92"/>
        </w:tabs>
        <w:spacing w:before="0" w:after="0" w:line="223" w:lineRule="exact"/>
        <w:ind w:left="101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1.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5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76"/>
        </w:tabs>
        <w:spacing w:before="0" w:after="0" w:line="223" w:lineRule="exact"/>
        <w:ind w:left="13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1.1.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tem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w w:val="6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nákup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8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voz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kategorie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UTV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„p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76"/>
        </w:tabs>
        <w:spacing w:before="0" w:after="0" w:line="223" w:lineRule="exact"/>
        <w:ind w:left="134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elem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uspokojení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eby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ívající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dodání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60"/>
        </w:tabs>
        <w:spacing w:before="1" w:after="0" w:line="292" w:lineRule="exact"/>
        <w:ind w:left="1869" w:right="112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cenu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zné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nabídky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podané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ejné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zakázce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-2033017</wp:posOffset>
            </wp:positionV>
            <wp:extent cx="7562088" cy="10698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rozsahu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vedené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sloužit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evozu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73"/>
          <w:tab w:val="left" w:pos="3742"/>
          <w:tab w:val="left" w:pos="5057"/>
        </w:tabs>
        <w:spacing w:before="0" w:after="0" w:line="223" w:lineRule="exact"/>
        <w:ind w:left="99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2.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w w:val="95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2"/>
          <w:tab w:val="left" w:pos="2537"/>
          <w:tab w:val="left" w:pos="2883"/>
          <w:tab w:val="left" w:pos="3457"/>
          <w:tab w:val="left" w:pos="4059"/>
          <w:tab w:val="left" w:pos="4274"/>
          <w:tab w:val="left" w:pos="5147"/>
          <w:tab w:val="left" w:pos="6294"/>
          <w:tab w:val="left" w:pos="6933"/>
          <w:tab w:val="left" w:pos="7207"/>
          <w:tab w:val="left" w:pos="8269"/>
          <w:tab w:val="left" w:pos="8315"/>
          <w:tab w:val="left" w:pos="9159"/>
        </w:tabs>
        <w:spacing w:before="254" w:after="0" w:line="286" w:lineRule="exact"/>
        <w:ind w:left="1855" w:right="1138" w:hanging="52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2.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8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odevzdat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veškerých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platných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technických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norem,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všech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vztahují,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umožní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jí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nabýt 	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kni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vlastnické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právo.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53"/>
          <w:tab w:val="left" w:pos="2758"/>
          <w:tab w:val="left" w:pos="4989"/>
          <w:tab w:val="left" w:pos="5699"/>
          <w:tab w:val="left" w:pos="6372"/>
          <w:tab w:val="left" w:pos="7201"/>
          <w:tab w:val="left" w:pos="7970"/>
        </w:tabs>
        <w:spacing w:before="280" w:after="0" w:line="223" w:lineRule="exact"/>
        <w:ind w:left="132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2.2.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as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evzít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7"/>
        </w:tabs>
        <w:spacing w:before="60" w:after="0" w:line="223" w:lineRule="exact"/>
        <w:ind w:left="18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prodávajícímu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52"/>
        </w:tabs>
        <w:spacing w:before="280" w:after="0" w:line="223" w:lineRule="exact"/>
        <w:ind w:left="131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2.3.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ným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ijetí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8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závazk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vyplývajících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 této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4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7"/>
          <w:tab w:val="left" w:pos="3111"/>
          <w:tab w:val="left" w:pos="5466"/>
          <w:tab w:val="left" w:pos="7172"/>
        </w:tabs>
        <w:spacing w:before="236" w:after="0" w:line="291" w:lineRule="exact"/>
        <w:ind w:left="1839" w:right="1211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2.4.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dodán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žádné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zatížen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právy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etích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subjekt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týkající se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zejména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vlastnického,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autorského,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patentového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myslového vlastnictví,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2"/>
          <w:sz w:val="20"/>
          <w:szCs w:val="20"/>
        </w:rPr>
        <w:t>která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bránila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zcela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ít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celém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49"/>
        </w:tabs>
        <w:spacing w:before="0" w:after="0" w:line="223" w:lineRule="exact"/>
        <w:ind w:left="97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3.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DOBA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2"/>
          <w:w w:val="94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8"/>
          <w:tab w:val="left" w:pos="4153"/>
          <w:tab w:val="left" w:pos="6112"/>
          <w:tab w:val="left" w:pos="6462"/>
          <w:tab w:val="left" w:pos="9424"/>
        </w:tabs>
        <w:spacing w:before="246" w:after="0" w:line="292" w:lineRule="exact"/>
        <w:ind w:left="1832" w:right="1149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3.1.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odevzdat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8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ji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innosti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Doklady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odevzdání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3"/>
          <w:tab w:val="left" w:pos="2579"/>
          <w:tab w:val="left" w:pos="2983"/>
          <w:tab w:val="left" w:pos="3616"/>
          <w:tab w:val="left" w:pos="4029"/>
          <w:tab w:val="left" w:pos="4580"/>
          <w:tab w:val="left" w:pos="5106"/>
          <w:tab w:val="left" w:pos="6275"/>
          <w:tab w:val="left" w:pos="6914"/>
          <w:tab w:val="left" w:pos="7183"/>
          <w:tab w:val="left" w:pos="8042"/>
          <w:tab w:val="left" w:pos="9316"/>
        </w:tabs>
        <w:spacing w:before="222" w:after="0" w:line="290" w:lineRule="exact"/>
        <w:ind w:left="1826" w:right="1149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3.2.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ji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dny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ede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dnem,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ipraven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tuto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nost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oznámí 	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9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dohodne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podrobnosti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23" w:lineRule="exact"/>
        <w:ind w:left="96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7"/>
          <w:sz w:val="20"/>
          <w:szCs w:val="20"/>
        </w:rPr>
        <w:t>4.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14"/>
        </w:tabs>
        <w:spacing w:before="0" w:after="0" w:line="268" w:lineRule="exact"/>
        <w:ind w:left="1828" w:right="1166" w:hanging="529"/>
      </w:pPr>
      <w:r/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4.</w:t>
      </w:r>
      <w:r>
        <w:rPr lang="cs-CZ" sz="20" baseline="0" dirty="0">
          <w:jc w:val="left"/>
          <w:rFonts w:ascii="Arial" w:hAnsi="Arial" w:cs="Arial"/>
          <w:color w:val="000000"/>
          <w:spacing w:val="-37"/>
          <w:w w:val="8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ástí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íslušenství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sjednána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998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000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všechny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kusy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UTV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888"/>
        </w:tabs>
        <w:spacing w:before="24" w:after="0" w:line="287" w:lineRule="exact"/>
        <w:ind w:left="1822" w:right="1166" w:firstLine="1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stanovena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zné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nabídky,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podané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ejné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zakázce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malého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2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4.2.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sjednané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DPH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ipo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ítá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procentní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sazb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6"/>
          <w:sz w:val="20"/>
          <w:szCs w:val="20"/>
        </w:rPr>
        <w:t>odpovídající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05"/>
        </w:tabs>
        <w:spacing w:before="40" w:after="0" w:line="223" w:lineRule="exact"/>
        <w:ind w:left="185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zákonné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úprav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uskute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íslušného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zdanitelného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48"/>
        </w:tabs>
        <w:spacing w:before="0" w:after="0" w:line="223" w:lineRule="exact"/>
        <w:ind w:left="132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4.3.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iní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417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580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kusy 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6"/>
          <w:sz w:val="20"/>
          <w:szCs w:val="20"/>
        </w:rPr>
        <w:t>UTV.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49"/>
          <w:tab w:val="left" w:pos="2853"/>
          <w:tab w:val="left" w:pos="3679"/>
          <w:tab w:val="left" w:pos="5200"/>
          <w:tab w:val="left" w:pos="6064"/>
          <w:tab w:val="left" w:pos="7240"/>
          <w:tab w:val="left" w:pos="9554"/>
        </w:tabs>
        <w:spacing w:before="0" w:after="0" w:line="223" w:lineRule="exact"/>
        <w:ind w:left="13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4.4.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Sjednaná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celková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cenou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nejvyšší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ípustnou,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ten.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pevná 	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45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-2026287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kone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ná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tením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veškerých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náklad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rizik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zisku.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54"/>
        </w:tabs>
        <w:spacing w:before="0" w:after="0" w:line="223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5.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PLATEBNÍ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PODMÍNKY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8"/>
          <w:tab w:val="left" w:pos="3001"/>
          <w:tab w:val="left" w:pos="4943"/>
          <w:tab w:val="left" w:pos="6008"/>
          <w:tab w:val="left" w:pos="6963"/>
          <w:tab w:val="left" w:pos="7783"/>
        </w:tabs>
        <w:spacing w:before="241" w:after="0" w:line="290" w:lineRule="exact"/>
        <w:ind w:left="1842" w:right="1173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5.1.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Podkladem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platbu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ový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faktura,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vystavit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Podkladem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 vystavení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protokol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l.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7.2.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35"/>
        </w:tabs>
        <w:spacing w:before="0" w:after="0" w:line="223" w:lineRule="exact"/>
        <w:ind w:left="130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5.2.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Splatnost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8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vystavení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5"/>
          <w:sz w:val="20"/>
          <w:szCs w:val="20"/>
        </w:rPr>
        <w:t>dokladu.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3"/>
          <w:tab w:val="left" w:pos="5772"/>
          <w:tab w:val="left" w:pos="8650"/>
        </w:tabs>
        <w:spacing w:before="239" w:after="0" w:line="287" w:lineRule="exact"/>
        <w:ind w:left="1834" w:right="1172" w:hanging="53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5.3.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ový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faktura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obsahovat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náležitosti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235/2004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dani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idané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hodnoty,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jších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zákoníku.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3"/>
          <w:tab w:val="left" w:pos="2897"/>
          <w:tab w:val="left" w:pos="3109"/>
          <w:tab w:val="left" w:pos="3611"/>
          <w:tab w:val="left" w:pos="3964"/>
          <w:tab w:val="left" w:pos="4564"/>
          <w:tab w:val="left" w:pos="4820"/>
          <w:tab w:val="left" w:pos="5063"/>
          <w:tab w:val="left" w:pos="5996"/>
          <w:tab w:val="left" w:pos="6773"/>
          <w:tab w:val="left" w:pos="7278"/>
          <w:tab w:val="left" w:pos="7379"/>
          <w:tab w:val="left" w:pos="8346"/>
        </w:tabs>
        <w:spacing w:before="238" w:after="0" w:line="289" w:lineRule="exact"/>
        <w:ind w:left="1821" w:right="1219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5.4.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uplynutím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ty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splatností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vrátit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ový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5"/>
          <w:sz w:val="20"/>
          <w:szCs w:val="20"/>
        </w:rPr>
        <w:t>fakturu,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neobsahuje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požadované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náležitosti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obsahuje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nesprávné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cenové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5"/>
          <w:sz w:val="20"/>
          <w:szCs w:val="20"/>
        </w:rPr>
        <w:t>údaje.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ným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vrácením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ového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dokladu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faktury,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estává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vodní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5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splatnosti.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Opravená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nebo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epracovaná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faktura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opat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ena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novou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splatnosti.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16"/>
        </w:tabs>
        <w:spacing w:before="0" w:after="0" w:line="223" w:lineRule="exact"/>
        <w:ind w:left="128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5.5.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Zálohu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neposkytuje.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14"/>
          <w:tab w:val="left" w:pos="4024"/>
        </w:tabs>
        <w:spacing w:before="0" w:after="0" w:line="223" w:lineRule="exact"/>
        <w:ind w:left="128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5.6.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6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099"/>
        </w:tabs>
        <w:spacing w:before="0" w:after="0" w:line="223" w:lineRule="exact"/>
        <w:ind w:left="18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a.</w:t>
      </w:r>
      <w:r>
        <w:rPr lang="cs-CZ" sz="20" baseline="0" dirty="0">
          <w:jc w:val="left"/>
          <w:rFonts w:ascii="Arial" w:hAnsi="Arial" w:cs="Arial"/>
          <w:color w:val="000000"/>
          <w:spacing w:val="-28"/>
          <w:w w:val="8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úmyslu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nezaplatit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idané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hodnoty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zdanitelného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4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16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82"/>
          <w:tab w:val="left" w:pos="6313"/>
          <w:tab w:val="left" w:pos="7306"/>
        </w:tabs>
        <w:spacing w:before="254" w:after="0" w:line="283" w:lineRule="exact"/>
        <w:ind w:left="2151" w:right="1256" w:hanging="33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b.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nejsou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známy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nosti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nasv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ující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tomu,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dostane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 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postavení,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zaplatit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6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ani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dni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podpisu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5"/>
          <w:sz w:val="20"/>
          <w:szCs w:val="20"/>
        </w:rPr>
        <w:t>takovém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postavení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nenachází,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18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c.</w:t>
      </w:r>
      <w:r>
        <w:rPr lang="cs-CZ" sz="20" baseline="0" dirty="0">
          <w:jc w:val="left"/>
          <w:rFonts w:ascii="Arial" w:hAnsi="Arial" w:cs="Arial"/>
          <w:color w:val="000000"/>
          <w:spacing w:val="-29"/>
          <w:w w:val="8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nezkrátí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nevyláká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ovou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výhodu.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1"/>
          <w:tab w:val="left" w:pos="4301"/>
        </w:tabs>
        <w:spacing w:before="0" w:after="0" w:line="223" w:lineRule="exact"/>
        <w:ind w:left="94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MÍSTO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1"/>
        </w:tabs>
        <w:spacing w:before="217" w:after="0" w:line="273" w:lineRule="exact"/>
        <w:ind w:left="940" w:right="1670" w:firstLine="1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Místem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stské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lesy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Znojmo,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ísp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4"/>
          <w:sz w:val="20"/>
          <w:szCs w:val="20"/>
        </w:rPr>
        <w:t>vková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organizace,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sídlem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Víde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ská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ída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707/25,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66902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Znojmo.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15"/>
          <w:tab w:val="left" w:pos="4862"/>
        </w:tabs>
        <w:spacing w:before="0" w:after="0" w:line="223" w:lineRule="exact"/>
        <w:ind w:left="93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7.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2"/>
          <w:w w:val="93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3976"/>
        </w:tabs>
        <w:spacing w:before="0" w:after="0" w:line="223" w:lineRule="exact"/>
        <w:ind w:left="127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-24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Závazek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edat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takovém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5"/>
          <w:sz w:val="20"/>
          <w:szCs w:val="20"/>
        </w:rPr>
        <w:t>technickém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82"/>
        </w:tabs>
        <w:spacing w:before="0" w:after="0" w:line="223" w:lineRule="exact"/>
        <w:ind w:left="18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provedení,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odpovídat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požadavk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 	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1"/>
          <w:tab w:val="left" w:pos="2825"/>
          <w:tab w:val="left" w:pos="4840"/>
          <w:tab w:val="left" w:pos="6696"/>
          <w:tab w:val="left" w:pos="8374"/>
        </w:tabs>
        <w:spacing w:before="248" w:after="0" w:line="283" w:lineRule="exact"/>
        <w:ind w:left="1844" w:right="1209" w:hanging="53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7.2.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ádném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odevzdání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sepíše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protokol.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evezme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takový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59"/>
          <w:tab w:val="left" w:pos="2716"/>
          <w:tab w:val="left" w:pos="2970"/>
          <w:tab w:val="left" w:pos="3527"/>
          <w:tab w:val="left" w:pos="4916"/>
          <w:tab w:val="left" w:pos="5164"/>
          <w:tab w:val="left" w:pos="6541"/>
          <w:tab w:val="left" w:pos="6615"/>
          <w:tab w:val="left" w:pos="7440"/>
          <w:tab w:val="left" w:pos="7636"/>
          <w:tab w:val="left" w:pos="8611"/>
          <w:tab w:val="left" w:pos="9081"/>
        </w:tabs>
        <w:spacing w:before="4" w:after="0" w:line="288" w:lineRule="exact"/>
        <w:ind w:left="1829" w:right="1209" w:firstLine="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vad.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Pokud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vykazovat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bránit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ádnému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užívání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-2080642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povinna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evzít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takových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nepovažuje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edaný. Vady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uvedené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edávacím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protokoluje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náklady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ného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odkladu 	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termínech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protokolu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uvedených,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ocitne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edáním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6"/>
          <w:tab w:val="left" w:pos="2966"/>
          <w:tab w:val="left" w:pos="3089"/>
          <w:tab w:val="left" w:pos="4875"/>
          <w:tab w:val="left" w:pos="6434"/>
          <w:tab w:val="left" w:pos="7313"/>
          <w:tab w:val="left" w:pos="7899"/>
          <w:tab w:val="left" w:pos="8101"/>
          <w:tab w:val="left" w:pos="9114"/>
        </w:tabs>
        <w:spacing w:before="244" w:after="0" w:line="287" w:lineRule="exact"/>
        <w:ind w:left="1828" w:right="1211" w:hanging="528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7.3.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vlastníkem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nese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nebezpe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na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6"/>
          <w:sz w:val="20"/>
          <w:szCs w:val="20"/>
        </w:rPr>
        <w:t>nabytí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vlastnického 	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nabývá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vlastnické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vztahují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1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okamžiku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36"/>
        </w:tabs>
        <w:spacing w:before="0" w:after="0" w:line="223" w:lineRule="exact"/>
        <w:ind w:left="96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7"/>
          <w:sz w:val="20"/>
          <w:szCs w:val="20"/>
        </w:rPr>
        <w:t>8.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VADNÉHO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NÍ,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ZÁRUKA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4"/>
          <w:sz w:val="20"/>
          <w:szCs w:val="20"/>
        </w:rPr>
        <w:t>JAKOST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  <w:tab w:val="left" w:pos="5494"/>
        </w:tabs>
        <w:spacing w:before="236" w:after="0" w:line="297" w:lineRule="exact"/>
        <w:ind w:left="1813" w:right="1178" w:hanging="51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8.1.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má právo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uplatnit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prodávajícímu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nároky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2099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násl.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zákoníku,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to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tomto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zjišt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vady.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prodávajícího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tim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nejsou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eny.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6"/>
          <w:tab w:val="left" w:pos="3911"/>
          <w:tab w:val="left" w:pos="4773"/>
          <w:tab w:val="left" w:pos="5073"/>
          <w:tab w:val="left" w:pos="5942"/>
          <w:tab w:val="left" w:pos="6950"/>
        </w:tabs>
        <w:spacing w:before="221" w:after="0" w:line="291" w:lineRule="exact"/>
        <w:ind w:left="1813" w:right="1178" w:hanging="51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8.2.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poskytuje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záruku,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stavu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 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sobilý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rádnému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užívání.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poskytuje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ástí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dopl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ky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následující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jakost,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emž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7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záru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íná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okamžiku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  <w:tab w:val="left" w:pos="3524"/>
        </w:tabs>
        <w:spacing w:before="0" w:after="0" w:line="223" w:lineRule="exact"/>
        <w:ind w:left="95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SANKCE,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4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43"/>
          <w:tab w:val="left" w:pos="4992"/>
          <w:tab w:val="left" w:pos="5414"/>
          <w:tab w:val="left" w:pos="8957"/>
          <w:tab w:val="left" w:pos="9281"/>
        </w:tabs>
        <w:spacing w:before="251" w:after="0" w:line="292" w:lineRule="exact"/>
        <w:ind w:left="1806" w:right="1217" w:hanging="52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9.1.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Bude-li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úhradou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ceny,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 prodávající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úrok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0,05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%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atý 	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termínu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splatnosti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ceny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uvedené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doby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ástky.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7"/>
          <w:tab w:val="left" w:pos="2768"/>
        </w:tabs>
        <w:spacing w:before="223" w:after="0" w:line="289" w:lineRule="exact"/>
        <w:ind w:left="1804" w:right="1217" w:hanging="528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9.2.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Nesplní-li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závazek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odevzdat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zaplacení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pokuty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7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500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7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prodlení,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až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ádného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odevzdání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pokutu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7"/>
          <w:tab w:val="left" w:pos="5264"/>
          <w:tab w:val="left" w:pos="7199"/>
          <w:tab w:val="left" w:pos="7918"/>
          <w:tab w:val="left" w:pos="8910"/>
        </w:tabs>
        <w:spacing w:before="222" w:after="0" w:line="290" w:lineRule="exact"/>
        <w:ind w:left="1804" w:right="1217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9.3.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Nesplní-li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závazek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vadu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požadovat po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zaplacení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500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ádného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66"/>
        </w:tabs>
        <w:spacing w:before="60" w:after="0" w:line="223" w:lineRule="exact"/>
        <w:ind w:left="1720" w:right="1342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požadovanou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pokutu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4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4"/>
        </w:tabs>
        <w:spacing w:before="280" w:after="0" w:line="223" w:lineRule="exact"/>
        <w:ind w:left="12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9.4.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úroky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tohoto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lánku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splatné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ode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7943"/>
        </w:tabs>
        <w:spacing w:before="0" w:after="0" w:line="288" w:lineRule="exact"/>
        <w:ind w:left="1801" w:right="1217" w:hanging="5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povinná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strana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né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písemnou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výzvu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úroku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prodlení,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která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obsahovat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íslení.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17"/>
          <w:tab w:val="left" w:pos="2751"/>
          <w:tab w:val="left" w:pos="3039"/>
          <w:tab w:val="left" w:pos="3474"/>
          <w:tab w:val="left" w:pos="4098"/>
          <w:tab w:val="left" w:pos="4270"/>
          <w:tab w:val="left" w:pos="5818"/>
          <w:tab w:val="left" w:pos="6493"/>
          <w:tab w:val="left" w:pos="6956"/>
          <w:tab w:val="left" w:pos="7899"/>
          <w:tab w:val="left" w:pos="9388"/>
          <w:tab w:val="left" w:pos="9475"/>
        </w:tabs>
        <w:spacing w:before="0" w:after="0" w:line="285" w:lineRule="exact"/>
        <w:ind w:left="1809" w:right="1212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9.5.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Zaplacením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eno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náhradu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škody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vzniklé 	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souvislosti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sjednáním,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nejednáním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opomenutím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3"/>
        </w:tabs>
        <w:spacing w:before="222" w:after="0" w:line="307" w:lineRule="exact"/>
        <w:ind w:left="1810" w:right="1188" w:hanging="528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9.6.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smlouvu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dohodou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Dohoda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vztahu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být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písemná,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neplatná.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formu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v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tomto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42"/>
        </w:tabs>
        <w:spacing w:before="80" w:after="0" w:line="223" w:lineRule="exact"/>
        <w:ind w:left="1799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-2050163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nepovažuje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e-mailová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zpráva.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2"/>
          <w:tab w:val="left" w:pos="2679"/>
          <w:tab w:val="left" w:pos="2990"/>
          <w:tab w:val="left" w:pos="3590"/>
          <w:tab w:val="left" w:pos="3982"/>
          <w:tab w:val="left" w:pos="4130"/>
          <w:tab w:val="left" w:pos="4407"/>
          <w:tab w:val="left" w:pos="4740"/>
          <w:tab w:val="left" w:pos="4805"/>
          <w:tab w:val="left" w:pos="5088"/>
          <w:tab w:val="left" w:pos="5514"/>
          <w:tab w:val="left" w:pos="6498"/>
          <w:tab w:val="left" w:pos="7027"/>
          <w:tab w:val="left" w:pos="7617"/>
          <w:tab w:val="left" w:pos="7707"/>
          <w:tab w:val="left" w:pos="8690"/>
          <w:tab w:val="left" w:pos="8745"/>
          <w:tab w:val="left" w:pos="8987"/>
          <w:tab w:val="left" w:pos="9075"/>
        </w:tabs>
        <w:spacing w:before="224" w:after="0" w:line="288" w:lineRule="exact"/>
        <w:ind w:left="1791" w:right="1188" w:hanging="51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9.7.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odstoupit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podstatného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jednou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stranou,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jestliže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takové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porušení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ozna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eno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zákonem.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Odstoupení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oznámení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odstoupeni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pochybnostech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písemné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oznámeni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odeslané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využitím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provozovatele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poštovních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služeb,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bylo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odeslání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kterou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stran,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byla-li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8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odeslána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adresu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jiném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státu,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79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pak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patnáctý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odeslání.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1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OSTATNÍ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w w:val="95"/>
          <w:sz w:val="20"/>
          <w:szCs w:val="20"/>
        </w:rPr>
        <w:t>UJEDNÁNÍ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6"/>
          <w:tab w:val="left" w:pos="4772"/>
          <w:tab w:val="left" w:pos="5970"/>
        </w:tabs>
        <w:spacing w:before="236" w:after="0" w:line="292" w:lineRule="exact"/>
        <w:ind w:left="1701" w:right="1406" w:hanging="522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10.1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vzniklá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výslovné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smlouvou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4"/>
          <w:sz w:val="20"/>
          <w:szCs w:val="20"/>
        </w:rPr>
        <w:t>neupravená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ídí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íslušnými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ustanoveními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anského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zákoníku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dalších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25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10.2.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Písemnosti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považují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ené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kterákoliv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její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4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7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odmítne,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znemožní.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24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10.3.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nit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doplnit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smlouvu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mohou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formou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písemných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29"/>
          <w:tab w:val="left" w:pos="4990"/>
          <w:tab w:val="left" w:pos="5223"/>
          <w:tab w:val="left" w:pos="6022"/>
          <w:tab w:val="left" w:pos="7039"/>
          <w:tab w:val="left" w:pos="7112"/>
          <w:tab w:val="left" w:pos="8075"/>
          <w:tab w:val="left" w:pos="9050"/>
          <w:tab w:val="left" w:pos="9232"/>
        </w:tabs>
        <w:spacing w:before="0" w:after="0" w:line="290" w:lineRule="exact"/>
        <w:ind w:left="1770" w:right="1216" w:firstLine="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dodatk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vzestupn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íslovány,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prohlášeny 	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dodatek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podepsány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nými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zástupci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smluvních 	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písemnou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formu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tento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nebude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považována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vým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e-mailových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zpráv.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38"/>
          <w:tab w:val="left" w:pos="6594"/>
          <w:tab w:val="left" w:pos="7186"/>
          <w:tab w:val="left" w:pos="8457"/>
        </w:tabs>
        <w:spacing w:before="0" w:after="0" w:line="223" w:lineRule="exact"/>
        <w:ind w:left="124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0.4.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jakékoliv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informace,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dozv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 	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souvislosti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5"/>
        </w:tabs>
        <w:spacing w:before="80" w:after="0" w:line="223" w:lineRule="exact"/>
        <w:ind w:left="17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neposkytne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etím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osobám.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47"/>
          <w:tab w:val="left" w:pos="3812"/>
          <w:tab w:val="left" w:pos="4283"/>
          <w:tab w:val="left" w:pos="5241"/>
          <w:tab w:val="left" w:pos="7307"/>
        </w:tabs>
        <w:spacing w:before="0" w:after="0" w:line="223" w:lineRule="exact"/>
        <w:ind w:left="124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10.5.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bez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souhlasu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kupujícího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postoupit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svá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76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plynoucí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35"/>
          <w:tab w:val="left" w:pos="3076"/>
          <w:tab w:val="left" w:pos="4236"/>
          <w:tab w:val="left" w:pos="4295"/>
          <w:tab w:val="left" w:pos="4612"/>
          <w:tab w:val="left" w:pos="5624"/>
          <w:tab w:val="left" w:pos="6295"/>
          <w:tab w:val="left" w:pos="6716"/>
          <w:tab w:val="left" w:pos="7626"/>
          <w:tab w:val="left" w:pos="8741"/>
          <w:tab w:val="left" w:pos="8860"/>
        </w:tabs>
        <w:spacing w:before="243" w:after="0" w:line="284" w:lineRule="exact"/>
        <w:ind w:left="1774" w:right="1260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10.6.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ípad,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ustanoveni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litelné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ostatního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obsahu,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6"/>
          <w:sz w:val="20"/>
          <w:szCs w:val="20"/>
        </w:rPr>
        <w:t>stane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inným,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neplatným,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zavazují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ného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nahradit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neplatné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novým.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ípadná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neplatnost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takovýchto 	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nemá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následek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neplatnost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ostatních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00"/>
          <w:tab w:val="left" w:pos="7549"/>
          <w:tab w:val="left" w:pos="8499"/>
        </w:tabs>
        <w:spacing w:before="0" w:after="0" w:line="223" w:lineRule="exact"/>
        <w:ind w:left="124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10.7.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berou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objednatel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osobou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povinnou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677"/>
          <w:tab w:val="left" w:pos="3677"/>
          <w:tab w:val="left" w:pos="5303"/>
          <w:tab w:val="left" w:pos="5653"/>
          <w:tab w:val="left" w:pos="6206"/>
          <w:tab w:val="left" w:pos="6770"/>
          <w:tab w:val="left" w:pos="8136"/>
          <w:tab w:val="left" w:pos="8842"/>
        </w:tabs>
        <w:spacing w:before="4" w:after="0" w:line="287" w:lineRule="exact"/>
        <w:ind w:left="1766" w:right="1216" w:firstLine="6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340/2015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zvláštních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innosti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kterých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ování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(zákon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jších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„zákon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smluv“).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tím,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ejnit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 obsah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to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strojov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itelnou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kopii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stejnopisu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1881" w:right="1184" w:hanging="519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10.8.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smlouvaje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stranami.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Smlouva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nabude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 smluv.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95"/>
        </w:tabs>
        <w:spacing w:before="0" w:after="0" w:line="223" w:lineRule="exact"/>
        <w:ind w:left="136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10.9.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vyhotovena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dvou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stejnopisech,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nichž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platnost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5"/>
          <w:sz w:val="20"/>
          <w:szCs w:val="20"/>
        </w:rPr>
        <w:t>originálu.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8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jedno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také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jedno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vyhotovení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00"/>
          <w:tab w:val="left" w:pos="4871"/>
          <w:tab w:val="left" w:pos="6836"/>
        </w:tabs>
        <w:spacing w:before="0" w:after="0" w:line="266" w:lineRule="exact"/>
        <w:ind w:left="1822" w:right="1132" w:hanging="59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-2047622</wp:posOffset>
            </wp:positionV>
            <wp:extent cx="7562088" cy="106984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10.10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obsahem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6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seznámily,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prohlašují,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sepsána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pravé,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dobrovolné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svobodn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projevené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le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1" w:lineRule="exact"/>
        <w:ind w:left="1825" w:right="113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ejným 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ádkem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dobrými mravy,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kaz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ehož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ipojují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konec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své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257"/>
          <w:tab w:val="left" w:pos="9590"/>
        </w:tabs>
        <w:spacing w:before="0" w:after="0" w:line="273" w:lineRule="exact"/>
        <w:ind w:left="1338" w:right="1127" w:firstLine="3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schválena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Radou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Znojma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usnesením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dne	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Nedílnou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ástí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133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Požadavkový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list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stroje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8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6414"/>
        </w:tabs>
        <w:spacing w:before="0" w:after="0" w:line="248" w:lineRule="exact"/>
        <w:ind w:left="98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Mezi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dne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11.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2022	</w:t>
      </w:r>
      <w:r>
        <w:rPr lang="cs-CZ" sz="20" baseline="-2" dirty="0">
          <w:jc w:val="left"/>
          <w:rFonts w:ascii="Arial" w:hAnsi="Arial" w:cs="Arial"/>
          <w:color w:val="000000"/>
          <w:position w:val="-2"/>
          <w:w w:val="96"/>
          <w:sz w:val="20"/>
          <w:szCs w:val="20"/>
        </w:rPr>
        <w:t>Ve</w:t>
      </w:r>
      <w:r>
        <w:rPr lang="cs-CZ" sz="20" baseline="-2" dirty="0">
          <w:jc w:val="left"/>
          <w:rFonts w:ascii="Arial" w:hAnsi="Arial" w:cs="Arial"/>
          <w:color w:val="000000"/>
          <w:spacing w:val="25"/>
          <w:position w:val="-2"/>
          <w:w w:val="96"/>
          <w:sz w:val="20"/>
          <w:szCs w:val="20"/>
        </w:rPr>
        <w:t> </w:t>
      </w:r>
      <w:r>
        <w:rPr lang="cs-CZ" sz="20" baseline="-2" dirty="0">
          <w:jc w:val="left"/>
          <w:rFonts w:ascii="Arial" w:hAnsi="Arial" w:cs="Arial"/>
          <w:color w:val="000000"/>
          <w:position w:val="-2"/>
          <w:w w:val="94"/>
          <w:sz w:val="20"/>
          <w:szCs w:val="20"/>
        </w:rPr>
        <w:t>Znojm</w:t>
      </w:r>
      <w:r>
        <w:rPr lang="cs-CZ" sz="20" baseline="-2" dirty="0">
          <w:jc w:val="left"/>
          <w:rFonts w:ascii="Arial" w:hAnsi="Arial" w:cs="Arial"/>
          <w:color w:val="000000"/>
          <w:position w:val="-2"/>
          <w:w w:val="94"/>
          <w:sz w:val="20"/>
          <w:szCs w:val="20"/>
        </w:rPr>
        <w:t>ě</w:t>
      </w:r>
      <w:r>
        <w:rPr lang="cs-CZ" sz="20" baseline="-2" dirty="0">
          <w:jc w:val="left"/>
          <w:rFonts w:ascii="Arial" w:hAnsi="Arial" w:cs="Arial"/>
          <w:color w:val="000000"/>
          <w:spacing w:val="21"/>
          <w:position w:val="-2"/>
          <w:w w:val="94"/>
          <w:sz w:val="20"/>
          <w:szCs w:val="20"/>
        </w:rPr>
        <w:t>  </w:t>
      </w:r>
      <w:r>
        <w:rPr lang="cs-CZ" sz="20" baseline="-2" dirty="0">
          <w:jc w:val="left"/>
          <w:rFonts w:ascii="Arial" w:hAnsi="Arial" w:cs="Arial"/>
          <w:color w:val="000000"/>
          <w:spacing w:val="-8"/>
          <w:position w:val="-2"/>
          <w:w w:val="94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1409272</wp:posOffset>
            </wp:positionH>
            <wp:positionV relativeFrom="paragraph">
              <wp:posOffset>194478</wp:posOffset>
            </wp:positionV>
            <wp:extent cx="1217864" cy="65145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4198" flipH="0" flipV="0">
                      <a:off x="0" y="0"/>
                      <a:ext cx="1217864" cy="651458"/>
                    </a:xfrm>
                    <a:custGeom>
                      <a:rect l="l" t="t" r="r" b="b"/>
                      <a:pathLst>
                        <a:path w="1217864" h="651458">
                          <a:moveTo>
                            <a:pt x="0" y="651458"/>
                          </a:moveTo>
                          <a:lnTo>
                            <a:pt x="1217864" y="651458"/>
                          </a:lnTo>
                          <a:lnTo>
                            <a:pt x="12178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5145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4346925</wp:posOffset>
            </wp:positionH>
            <wp:positionV relativeFrom="paragraph">
              <wp:posOffset>253040</wp:posOffset>
            </wp:positionV>
            <wp:extent cx="2253656" cy="62313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4198" flipH="0" flipV="0">
                      <a:off x="0" y="0"/>
                      <a:ext cx="2253656" cy="623134"/>
                    </a:xfrm>
                    <a:custGeom>
                      <a:rect l="l" t="t" r="r" b="b"/>
                      <a:pathLst>
                        <a:path w="2253656" h="623134">
                          <a:moveTo>
                            <a:pt x="0" y="623134"/>
                          </a:moveTo>
                          <a:lnTo>
                            <a:pt x="2253656" y="623134"/>
                          </a:lnTo>
                          <a:lnTo>
                            <a:pt x="22536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23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5" w:lineRule="exact"/>
        <w:ind w:left="971" w:right="-40" w:firstLine="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Tomáš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Ingr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Jednatel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firmy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TomiTruck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6"/>
          <w:sz w:val="20"/>
          <w:szCs w:val="20"/>
        </w:rPr>
        <w:t>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3893" w:space="2488"/>
            <w:col w:w="1820" w:space="0"/>
          </w:cols>
          <w:docGrid w:linePitch="360"/>
        </w:sectPr>
        <w:spacing w:before="16" w:after="0" w:line="388" w:lineRule="exact"/>
        <w:ind w:left="40" w:right="-40" w:hanging="4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Zden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Trojan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editel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2"/>
          <w:tab w:val="left" w:pos="1548"/>
        </w:tabs>
        <w:spacing w:before="0" w:after="0" w:line="122" w:lineRule="exact"/>
        <w:ind w:left="133" w:right="0" w:firstLine="0"/>
      </w:pPr>
      <w:r/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w w:val="90"/>
          <w:sz w:val="11"/>
          <w:szCs w:val="11"/>
        </w:rPr>
        <w:t>P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w w:val="90"/>
          <w:sz w:val="11"/>
          <w:szCs w:val="11"/>
        </w:rPr>
        <w:t>ř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w w:val="90"/>
          <w:sz w:val="11"/>
          <w:szCs w:val="11"/>
        </w:rPr>
        <w:t>íloha 	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sz w:val="11"/>
          <w:szCs w:val="11"/>
        </w:rPr>
        <w:t>č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sz w:val="11"/>
          <w:szCs w:val="11"/>
        </w:rPr>
        <w:t>.l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spacing w:val="-10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w w:val="90"/>
          <w:sz w:val="11"/>
          <w:szCs w:val="11"/>
        </w:rPr>
        <w:t>Poíadovkový 	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w w:val="95"/>
          <w:sz w:val="11"/>
          <w:szCs w:val="11"/>
        </w:rPr>
        <w:t>list </w:t>
      </w:r>
      <w:r>
        <w:rPr lang="cs-CZ" sz="11" baseline="0" dirty="0">
          <w:jc w:val="left"/>
          <w:rFonts w:ascii="Arial" w:hAnsi="Arial" w:cs="Arial"/>
          <w:b/>
          <w:bCs/>
          <w:i/>
          <w:iCs/>
          <w:color w:val="000000"/>
          <w:spacing w:val="-1"/>
          <w:sz w:val="11"/>
          <w:szCs w:val="11"/>
        </w:rPr>
        <w:t>stroje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390" w:header="708" w:footer="708" w:gutter="0"/>
          <w:cols w:num="2" w:space="0" w:equalWidth="0">
            <w:col w:w="2123" w:space="2053"/>
            <w:col w:w="2607" w:space="0"/>
          </w:cols>
          <w:docGrid w:linePitch="360"/>
        </w:sectPr>
        <w:spacing w:before="0" w:after="0" w:line="189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POŽADAVKOVÝ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6"/>
          <w:sz w:val="17"/>
          <w:szCs w:val="17"/>
        </w:rPr>
        <w:t>LIST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23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4"/>
          <w:sz w:val="17"/>
          <w:szCs w:val="17"/>
        </w:rPr>
        <w:t>STROJE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70"/>
        </w:tabs>
        <w:spacing w:before="0" w:after="0" w:line="142" w:lineRule="exact"/>
        <w:ind w:left="6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882255</wp:posOffset>
            </wp:positionH>
            <wp:positionV relativeFrom="line">
              <wp:posOffset>24892</wp:posOffset>
            </wp:positionV>
            <wp:extent cx="365514" cy="19232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82255" y="24892"/>
                      <a:ext cx="251214" cy="780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2" w:lineRule="exact"/>
                          <w:ind w:left="0" w:right="0" w:firstLine="0"/>
                        </w:pPr>
                        <w:r>
                          <w:rPr lang="cs-CZ" sz="11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94"/>
                            <w:sz w:val="11"/>
                            <w:szCs w:val="11"/>
                          </w:rPr>
                          <w:t>ho </w:t>
                        </w:r>
                        <w:r>
                          <w:rPr lang="cs-CZ" sz="11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w w:val="89"/>
                            <w:sz w:val="11"/>
                            <w:szCs w:val="11"/>
                          </w:rPr>
                          <w:t>plínu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sz w:val="11"/>
          <w:szCs w:val="11"/>
        </w:rPr>
        <w:t>(Název</w:t>
      </w:r>
      <w:r>
        <w:rPr lang="cs-CZ" sz="11" baseline="-1" dirty="0">
          <w:jc w:val="left"/>
          <w:rFonts w:ascii="Arial" w:hAnsi="Arial" w:cs="Arial"/>
          <w:b/>
          <w:bCs/>
          <w:color w:val="000000"/>
          <w:spacing w:val="-6"/>
          <w:position w:val="-1"/>
          <w:w w:val="82"/>
          <w:sz w:val="11"/>
          <w:szCs w:val="11"/>
        </w:rPr>
        <w:t> </w:t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w w:val="91"/>
          <w:sz w:val="11"/>
          <w:szCs w:val="11"/>
        </w:rPr>
        <w:t>dle</w:t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w w:val="91"/>
          <w:sz w:val="11"/>
          <w:szCs w:val="11"/>
        </w:rPr>
        <w:t>  </w:t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sz w:val="11"/>
          <w:szCs w:val="11"/>
        </w:rPr>
        <w:t>v</w:t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sz w:val="11"/>
          <w:szCs w:val="11"/>
        </w:rPr>
        <w:t>ě</w:t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sz w:val="11"/>
          <w:szCs w:val="11"/>
        </w:rPr>
        <w:t>cná</w:t>
      </w:r>
      <w:r>
        <w:rPr lang="cs-CZ" sz="11" baseline="-1" dirty="0">
          <w:jc w:val="left"/>
          <w:rFonts w:ascii="Arial" w:hAnsi="Arial" w:cs="Arial"/>
          <w:b/>
          <w:bCs/>
          <w:color w:val="000000"/>
          <w:position w:val="-1"/>
          <w:w w:val="30"/>
          <w:sz w:val="11"/>
          <w:szCs w:val="11"/>
        </w:rPr>
        <w:t> 	</w:t>
      </w:r>
      <w:r>
        <w:rPr lang="cs-CZ" sz="11" baseline="0" dirty="0">
          <w:jc w:val="left"/>
          <w:rFonts w:ascii="Arial" w:hAnsi="Arial" w:cs="Arial"/>
          <w:b/>
          <w:bCs/>
          <w:color w:val="000000"/>
          <w:w w:val="89"/>
          <w:sz w:val="11"/>
          <w:szCs w:val="11"/>
        </w:rPr>
        <w:t>I</w:t>
      </w:r>
      <w:r>
        <w:rPr lang="cs-CZ" sz="11" baseline="0" dirty="0">
          <w:jc w:val="left"/>
          <w:rFonts w:ascii="Arial" w:hAnsi="Arial" w:cs="Arial"/>
          <w:b/>
          <w:bCs/>
          <w:color w:val="000000"/>
          <w:spacing w:val="-14"/>
          <w:w w:val="89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b/>
          <w:bCs/>
          <w:color w:val="000000"/>
          <w:w w:val="99"/>
          <w:sz w:val="11"/>
          <w:szCs w:val="11"/>
        </w:rPr>
        <w:t>Pracovní </w:t>
      </w:r>
      <w:r>
        <w:rPr lang="cs-CZ" sz="11" baseline="0" dirty="0">
          <w:jc w:val="left"/>
          <w:rFonts w:ascii="Arial" w:hAnsi="Arial" w:cs="Arial"/>
          <w:b/>
          <w:bCs/>
          <w:color w:val="000000"/>
          <w:w w:val="97"/>
          <w:sz w:val="11"/>
          <w:szCs w:val="11"/>
        </w:rPr>
        <w:t>užitková</w:t>
      </w:r>
      <w:r>
        <w:rPr lang="cs-CZ" sz="11" baseline="0" dirty="0">
          <w:jc w:val="left"/>
          <w:rFonts w:ascii="Arial" w:hAnsi="Arial" w:cs="Arial"/>
          <w:b/>
          <w:bCs/>
          <w:color w:val="000000"/>
          <w:spacing w:val="-6"/>
          <w:w w:val="97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vozidlo</w:t>
      </w:r>
      <w:r>
        <w:rPr lang="cs-CZ" sz="11" baseline="0" dirty="0">
          <w:jc w:val="left"/>
          <w:rFonts w:ascii="Arial" w:hAnsi="Arial" w:cs="Arial"/>
          <w:b/>
          <w:bCs/>
          <w:color w:val="000000"/>
          <w:spacing w:val="-5"/>
          <w:w w:val="91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v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č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.</w:t>
      </w:r>
      <w:r>
        <w:rPr lang="cs-CZ" sz="11" baseline="0" dirty="0">
          <w:jc w:val="left"/>
          <w:rFonts w:ascii="Arial" w:hAnsi="Arial" w:cs="Arial"/>
          <w:b/>
          <w:bCs/>
          <w:color w:val="000000"/>
          <w:spacing w:val="-4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p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ř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íslušenství</w:t>
      </w:r>
      <w:r>
        <w:rPr lang="cs-CZ" sz="11" baseline="0" dirty="0">
          <w:jc w:val="left"/>
          <w:rFonts w:ascii="Arial" w:hAnsi="Arial" w:cs="Arial"/>
          <w:b/>
          <w:bCs/>
          <w:color w:val="000000"/>
          <w:spacing w:val="-6"/>
          <w:w w:val="63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b/>
          <w:bCs/>
          <w:color w:val="000000"/>
          <w:sz w:val="11"/>
          <w:szCs w:val="11"/>
        </w:rPr>
        <w:t>- </w:t>
      </w:r>
      <w:r>
        <w:rPr lang="cs-CZ" sz="11" baseline="0" dirty="0">
          <w:jc w:val="left"/>
          <w:rFonts w:ascii="Arial" w:hAnsi="Arial" w:cs="Arial"/>
          <w:b/>
          <w:bCs/>
          <w:color w:val="000000"/>
          <w:w w:val="90"/>
          <w:sz w:val="11"/>
          <w:szCs w:val="11"/>
        </w:rPr>
        <w:t>3 </w:t>
      </w:r>
      <w:r>
        <w:rPr lang="cs-CZ" sz="11" baseline="0" dirty="0">
          <w:jc w:val="left"/>
          <w:rFonts w:ascii="Arial" w:hAnsi="Arial" w:cs="Arial"/>
          <w:b/>
          <w:bCs/>
          <w:color w:val="000000"/>
          <w:spacing w:val="-11"/>
          <w:w w:val="99"/>
          <w:sz w:val="11"/>
          <w:szCs w:val="11"/>
        </w:rPr>
        <w:t>ks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0" w:tblpY="-10"/>
        <w:tblOverlap w:val="never"/>
        "
        <w:tblW w:w="10739" w:type="dxa"/>
        <w:tblLook w:val="04A0" w:firstRow="1" w:lastRow="0" w:firstColumn="1" w:lastColumn="0" w:noHBand="0" w:noVBand="1"/>
      </w:tblPr>
      <w:tblGrid>
        <w:gridCol w:w="3355"/>
        <w:gridCol w:w="3892"/>
        <w:gridCol w:w="1732"/>
        <w:gridCol w:w="1778"/>
      </w:tblGrid>
      <w:tr>
        <w:trPr>
          <w:trHeight w:hRule="exact" w:val="507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5" w:after="0" w:line="240" w:lineRule="auto"/>
              <w:ind w:left="79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8"/>
                <w:sz w:val="11"/>
                <w:szCs w:val="11"/>
              </w:rPr>
              <w:t>Technická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2"/>
                <w:sz w:val="11"/>
                <w:szCs w:val="11"/>
              </w:rPr>
              <w:t>údaje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5" w:after="0" w:line="240" w:lineRule="auto"/>
              <w:ind w:left="40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Popis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89"/>
                <w:sz w:val="11"/>
                <w:szCs w:val="11"/>
              </w:rPr>
              <w:t>-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požadované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parametry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1" w:after="0" w:line="172" w:lineRule="exact"/>
              <w:ind w:left="454" w:right="185" w:hanging="221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5"/>
                <w:sz w:val="11"/>
                <w:szCs w:val="11"/>
              </w:rPr>
              <w:t>Úrove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5"/>
                <w:sz w:val="11"/>
                <w:szCs w:val="11"/>
              </w:rPr>
              <w:t>ň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w w:val="95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parametru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pro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drawing>
                <wp:anchor simplePos="0" relativeHeight="251658241" behindDoc="1" locked="0" layoutInCell="1" allowOverlap="1">
                  <wp:simplePos x="0" y="0"/>
                  <wp:positionH relativeFrom="page">
                    <wp:posOffset>-4867656</wp:posOffset>
                  </wp:positionH>
                  <wp:positionV relativeFrom="line">
                    <wp:posOffset>-2043081</wp:posOffset>
                  </wp:positionV>
                  <wp:extent cx="7562088" cy="10698480"/>
                  <wp:effectExtent l="0" t="0" r="0" b="0"/>
                  <wp:wrapNone/>
                  <wp:docPr id="110" name="Picture 110">
                    <a:hlinkClick r:id="rId109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-7829" flipH="0" flipV="0"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zadávací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w w:val="9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z w:val="11"/>
                <w:szCs w:val="11"/>
              </w:rPr>
              <w:t>asní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4" w:after="0" w:line="240" w:lineRule="auto"/>
              <w:ind w:left="3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Úrove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ň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pa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w w:val="5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6"/>
                <w:sz w:val="11"/>
                <w:szCs w:val="11"/>
              </w:rPr>
              <w:t>ra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w w:val="8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0"/>
                <w:sz w:val="11"/>
                <w:szCs w:val="11"/>
              </w:rPr>
              <w:t>metru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24"/>
                <w:w w:val="90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w w:val="98"/>
                <w:sz w:val="11"/>
                <w:szCs w:val="11"/>
              </w:rPr>
              <w:t>nabízeného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671" w:right="744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vozu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9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40" w:lineRule="auto"/>
              <w:ind w:left="74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89"/>
                <w:sz w:val="11"/>
                <w:szCs w:val="11"/>
              </w:rPr>
              <w:t>Motor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-18" w:firstLine="0"/>
              <w:jc w:val="both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6"/>
                <w:sz w:val="12"/>
                <w:szCs w:val="12"/>
              </w:rPr>
              <w:t>typ 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w w:val="91"/>
                <w:sz w:val="12"/>
                <w:szCs w:val="12"/>
              </w:rPr>
              <w:t>motoru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4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taktní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32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palivo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79"/>
              </w:tabs>
              <w:spacing w:before="0" w:after="0" w:line="240" w:lineRule="auto"/>
              <w:ind w:left="3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motorová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nafta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72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4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výkon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9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14,5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kW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1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17,9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kW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4"/>
              </w:tabs>
              <w:spacing w:before="0" w:after="0" w:line="240" w:lineRule="auto"/>
              <w:ind w:left="7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to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ivý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moment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52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Nm/24D0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ot./min.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6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mín.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9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52,1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0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Nm/2400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ot./mín.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23"/>
              </w:tabs>
              <w:spacing w:before="5" w:after="0" w:line="240" w:lineRule="auto"/>
              <w:ind w:left="7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výkon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motoru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4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9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z w:val="11"/>
                <w:szCs w:val="11"/>
              </w:rPr>
              <w:t>24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hp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770" w:right="-18" w:firstLine="0"/>
            </w:pPr>
            <w:r/>
            <w:r>
              <w:rPr lang="cs-CZ" sz="12" baseline="-1" dirty="0">
                <w:jc w:val="left"/>
                <w:rFonts w:ascii="Arial" w:hAnsi="Arial" w:cs="Arial"/>
                <w:color w:val="000000"/>
                <w:position w:val="-1"/>
                <w:w w:val="96"/>
                <w:sz w:val="12"/>
                <w:szCs w:val="12"/>
              </w:rPr>
              <w:t>min,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750" w:right="0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24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pacing w:val="-13"/>
                <w:sz w:val="12"/>
                <w:szCs w:val="12"/>
              </w:rPr>
              <w:t> 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ho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startováni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68"/>
              </w:tabs>
              <w:spacing w:before="0" w:after="0" w:line="240" w:lineRule="auto"/>
              <w:ind w:left="35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elektrický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startér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7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83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5"/>
              </w:tabs>
              <w:spacing w:before="35" w:after="0" w:line="240" w:lineRule="auto"/>
              <w:ind w:left="6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chlazeni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motoru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4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kapalinou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72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77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4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77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Systém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4"/>
                <w:sz w:val="11"/>
                <w:szCs w:val="11"/>
              </w:rPr>
              <w:t>pohonu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73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7"/>
                <w:sz w:val="12"/>
                <w:szCs w:val="12"/>
              </w:rPr>
              <w:t>p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w w:val="97"/>
                <w:sz w:val="12"/>
                <w:szCs w:val="12"/>
              </w:rPr>
              <w:t>ř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w w:val="97"/>
                <w:sz w:val="12"/>
                <w:szCs w:val="12"/>
              </w:rPr>
              <w:t>evodovka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40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automatická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-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variátor.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7"/>
                <w:w w:val="7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uzamykatelný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4"/>
                <w:w w:val="77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zadní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w w:val="88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diferenciál,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0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evodv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1"/>
                <w:w w:val="85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H/L/R/N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72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40" w:lineRule="auto"/>
              <w:ind w:left="77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47"/>
              </w:tabs>
              <w:spacing w:before="40" w:after="0" w:line="240" w:lineRule="auto"/>
              <w:ind w:left="7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pohan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kol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4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kardanovými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h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ídeli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72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77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6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pohon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7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kol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4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4x4,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odpojitelný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72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240" w:lineRule="auto"/>
              <w:ind w:left="76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5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48"/>
              </w:tabs>
              <w:spacing w:before="0" w:after="0" w:line="240" w:lineRule="auto"/>
              <w:ind w:left="6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ední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pneu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8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26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x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w w:val="7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9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R14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71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21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26xSR14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4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zadní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w w:val="84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pneu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mín.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7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26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x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11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R14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71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2" w:right="0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89"/>
                <w:sz w:val="11"/>
                <w:szCs w:val="11"/>
              </w:rPr>
              <w:t>26X11R14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9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8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Brzdový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w w:val="88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8"/>
                <w:sz w:val="11"/>
                <w:szCs w:val="11"/>
              </w:rPr>
              <w:t>systém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43"/>
              </w:tabs>
              <w:spacing w:before="0" w:after="0" w:line="240" w:lineRule="auto"/>
              <w:ind w:left="60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ední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brzdy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kotou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ov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hydraulické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9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zadní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4"/>
                <w:w w:val="92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brzdy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kotou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ové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hydraulické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3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4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parkovací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w w:val="75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brzda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8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3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5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69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58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89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55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ední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2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6"/>
                <w:sz w:val="11"/>
                <w:szCs w:val="11"/>
              </w:rPr>
              <w:t>nazávíslé,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7"/>
                <w:w w:val="96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dvojité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6"/>
                <w:sz w:val="11"/>
                <w:szCs w:val="11"/>
              </w:rPr>
              <w:t>zav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6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6"/>
                <w:sz w:val="11"/>
                <w:szCs w:val="11"/>
              </w:rPr>
              <w:t>šeni,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4"/>
                <w:w w:val="96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s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7"/>
                <w:w w:val="98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možností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nastaveni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tuhosti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717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pevný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763" w:right="0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ANO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</w:tr>
      <w:tr>
        <w:trPr>
          <w:trHeight w:hRule="exact" w:val="179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zadní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nazávísíé,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dvojité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zav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šeni,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2"/>
                <w:w w:val="9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možností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nastavení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3"/>
                <w:w w:val="6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tuhostí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4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4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2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2"/>
                <w:sz w:val="11"/>
                <w:szCs w:val="11"/>
              </w:rPr>
              <w:t>Ostatní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2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5"/>
              </w:tabs>
              <w:spacing w:before="0" w:after="0" w:line="240" w:lineRule="auto"/>
              <w:ind w:left="50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palivová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nádrž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3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20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1" w:right="-18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3"/>
                <w:sz w:val="11"/>
                <w:szCs w:val="11"/>
              </w:rPr>
              <w:t>mín.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1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401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korba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ocelová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5"/>
                <w:w w:val="93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,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hydraulicky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sklopná,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integrované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kotvící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2"/>
                <w:w w:val="90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prvky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9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rozm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ry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9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korby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6"/>
                <w:sz w:val="11"/>
                <w:szCs w:val="11"/>
              </w:rPr>
              <w:t>{délka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6"/>
                <w:w w:val="96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x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w w:val="7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ší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x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3"/>
                <w:w w:val="9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5"/>
                <w:sz w:val="11"/>
                <w:szCs w:val="11"/>
              </w:rPr>
              <w:t>výška)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27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0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1300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2"/>
                <w:w w:val="92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x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1200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x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w w:val="9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300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761" w:right="-18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3"/>
                <w:sz w:val="11"/>
                <w:szCs w:val="11"/>
              </w:rPr>
              <w:t>mín.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295" w:right="-18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sz w:val="11"/>
                <w:szCs w:val="11"/>
              </w:rPr>
              <w:t>1340x1203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spacing w:val="-6"/>
                <w:position w:val="-1"/>
                <w:w w:val="91"/>
                <w:sz w:val="11"/>
                <w:szCs w:val="11"/>
              </w:rPr>
              <w:t> 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2"/>
                <w:sz w:val="11"/>
                <w:szCs w:val="11"/>
              </w:rPr>
              <w:t>x 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0"/>
                <w:sz w:val="11"/>
                <w:szCs w:val="11"/>
              </w:rPr>
              <w:t>300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spacing w:val="-1"/>
                <w:position w:val="-1"/>
                <w:w w:val="90"/>
                <w:sz w:val="11"/>
                <w:szCs w:val="11"/>
              </w:rPr>
              <w:t>  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0"/>
                <w:sz w:val="11"/>
                <w:szCs w:val="11"/>
              </w:rPr>
              <w:t>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72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nosnost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9"/>
                <w:w w:val="79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korby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0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450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kg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7" w:right="-18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1"/>
                <w:sz w:val="11"/>
                <w:szCs w:val="11"/>
              </w:rPr>
              <w:t>mín.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9" w:right="-18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sz w:val="11"/>
                <w:szCs w:val="11"/>
              </w:rPr>
              <w:t>450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spacing w:val="-13"/>
                <w:position w:val="-1"/>
                <w:w w:val="80"/>
                <w:sz w:val="11"/>
                <w:szCs w:val="11"/>
              </w:rPr>
              <w:t> </w:t>
            </w:r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sz w:val="11"/>
                <w:szCs w:val="11"/>
              </w:rPr>
              <w:t>kg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96"/>
        </w:trPr>
        <w:tc>
          <w:tcPr>
            <w:tcW w:w="3355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41081</wp:posOffset>
                  </wp:positionH>
                  <wp:positionV relativeFrom="paragraph">
                    <wp:posOffset>205009</wp:posOffset>
                  </wp:positionV>
                  <wp:extent cx="344401" cy="192322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6257" y="205009"/>
                            <a:ext cx="230101" cy="780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22" w:lineRule="exact"/>
                                <w:ind w:left="0" w:right="0" w:firstLine="0"/>
                              </w:pP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kabina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49"/>
              </w:tabs>
              <w:spacing w:before="0" w:after="0" w:line="240" w:lineRule="auto"/>
              <w:ind w:left="2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pln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7"/>
                <w:w w:val="90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uzav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ená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kabina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s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1"/>
                <w:w w:val="9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možností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uzamykáni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4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96"/>
        </w:trPr>
        <w:tc>
          <w:tcPr>
            <w:tcW w:w="335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2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topení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206"/>
        </w:trPr>
        <w:tc>
          <w:tcPr>
            <w:tcW w:w="335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99"/>
              </w:tabs>
              <w:spacing w:before="0" w:after="0" w:line="240" w:lineRule="auto"/>
              <w:ind w:left="2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ední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okno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0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se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st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ra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em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9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9"/>
                <w:w w:val="79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ost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íkova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em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4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77"/>
        </w:trPr>
        <w:tc>
          <w:tcPr>
            <w:tcW w:w="335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zadní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okno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4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4"/>
              </w:tabs>
              <w:spacing w:before="0" w:after="0" w:line="240" w:lineRule="auto"/>
              <w:ind w:left="45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homologace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EU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2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osoby,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0"/>
                <w:w w:val="91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9"/>
                <w:w w:val="47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5"/>
                <w:sz w:val="11"/>
                <w:szCs w:val="11"/>
              </w:rPr>
              <w:t>$k.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8.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bez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nutností 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ilby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pro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w w:val="8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osádku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volant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výškové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5"/>
                <w:w w:val="94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nastavitelný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4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5"/>
              </w:tabs>
              <w:spacing w:before="4" w:after="0" w:line="240" w:lineRule="auto"/>
              <w:ind w:left="44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sedadlo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idi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2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výškové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4"/>
                <w:w w:val="93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nastavitelné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708" w:right="-18" w:firstLine="0"/>
              <w:jc w:val="both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8"/>
                <w:sz w:val="12"/>
                <w:szCs w:val="12"/>
              </w:rPr>
              <w:t>pevný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9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88"/>
              </w:tabs>
              <w:spacing w:before="8" w:after="0" w:line="240" w:lineRule="auto"/>
              <w:ind w:left="40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bezpe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nostní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rám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4"/>
                <w:w w:val="6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kabiny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21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0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2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88"/>
              </w:tabs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bezpe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nostní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pásy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4"/>
              </w:tabs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led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1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pracovní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sv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tla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8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31"/>
              </w:tabs>
              <w:spacing w:before="10" w:after="0" w:line="240" w:lineRule="auto"/>
              <w:ind w:left="35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homologivané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5"/>
                <w:sz w:val="11"/>
                <w:szCs w:val="11"/>
              </w:rPr>
              <w:t>tažné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2"/>
                <w:w w:val="95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za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ízení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1"/>
                <w:w w:val="95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ISO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50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ví.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7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el.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zásuvky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21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703" w:right="-18" w:firstLine="0"/>
              <w:jc w:val="both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8"/>
                <w:sz w:val="12"/>
                <w:szCs w:val="12"/>
              </w:rPr>
              <w:t>pevný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7"/>
                <w:tab w:val="left" w:pos="2185"/>
              </w:tabs>
              <w:spacing w:before="0" w:after="0" w:line="240" w:lineRule="auto"/>
              <w:ind w:left="35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možnost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w w:val="8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integrovaných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uzamykatelných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box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ů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hRule="exact" w:val="193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86"/>
                <w:tab w:val="left" w:pos="1723"/>
                <w:tab w:val="left" w:pos="2503"/>
              </w:tabs>
              <w:spacing w:before="4" w:after="0" w:line="240" w:lineRule="auto"/>
              <w:ind w:left="29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odolné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6"/>
                <w:w w:val="8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víceplátové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pneumatiky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s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univerzálním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vzorkem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21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70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758" w:right="0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60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4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íslušenství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95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240" w:lineRule="auto"/>
              <w:ind w:left="33" w:right="0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2"/>
                <w:sz w:val="12"/>
                <w:szCs w:val="12"/>
              </w:rPr>
              <w:t>Není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</w:tr>
      <w:tr>
        <w:trPr>
          <w:trHeight w:hRule="exact" w:val="186"/>
        </w:trPr>
        <w:tc>
          <w:tcPr>
            <w:tcW w:w="1075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3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Sou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11"/>
                <w:szCs w:val="11"/>
              </w:rPr>
              <w:t>ástí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z w:val="11"/>
                <w:szCs w:val="11"/>
              </w:rPr>
              <w:t>dodávky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w w:val="96"/>
                <w:sz w:val="11"/>
                <w:szCs w:val="11"/>
              </w:rPr>
              <w:t>bude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76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85"/>
              </w:tabs>
              <w:spacing w:before="25" w:after="0" w:line="240" w:lineRule="auto"/>
              <w:ind w:left="-45" w:right="-18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Záru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doba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5"/>
              </w:tabs>
              <w:spacing w:before="25" w:after="0" w:line="240" w:lineRule="auto"/>
              <w:ind w:left="-67" w:right="-18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min,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3"/>
                <w:w w:val="99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mesfc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ů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240" w:lineRule="auto"/>
              <w:ind w:left="658" w:right="-18" w:firstLine="0"/>
              <w:jc w:val="right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89"/>
                <w:sz w:val="11"/>
                <w:szCs w:val="11"/>
              </w:rPr>
              <w:t>min.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240" w:lineRule="auto"/>
              <w:ind w:left="531" w:right="660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24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3"/>
                <w:w w:val="8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m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síc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3"/>
                <w:w w:val="94"/>
                <w:sz w:val="11"/>
                <w:szCs w:val="11"/>
              </w:rPr>
              <w:t>ů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627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30"/>
              </w:tabs>
              <w:spacing w:before="251" w:after="0" w:line="240" w:lineRule="auto"/>
              <w:ind w:left="23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Servisní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2"/>
                <w:w w:val="93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prohlídka/žáru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"/>
                <w:w w:val="95"/>
                <w:sz w:val="11"/>
                <w:szCs w:val="11"/>
              </w:rPr>
              <w:t>servis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8007</wp:posOffset>
                  </wp:positionH>
                  <wp:positionV relativeFrom="paragraph">
                    <wp:posOffset>-5303</wp:posOffset>
                  </wp:positionV>
                  <wp:extent cx="2371163" cy="53369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403735" y="-5303"/>
                            <a:ext cx="2256863" cy="4193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41"/>
                                  <w:tab w:val="left" w:pos="547"/>
                                  <w:tab w:val="left" w:pos="945"/>
                                  <w:tab w:val="left" w:pos="1063"/>
                                  <w:tab w:val="left" w:pos="1435"/>
                                  <w:tab w:val="left" w:pos="1697"/>
                                  <w:tab w:val="left" w:pos="2021"/>
                                  <w:tab w:val="left" w:pos="2100"/>
                                  <w:tab w:val="left" w:pos="2301"/>
                                  <w:tab w:val="left" w:pos="3158"/>
                                </w:tabs>
                                <w:spacing w:before="0" w:after="0" w:line="179" w:lineRule="exact"/>
                                <w:ind w:left="0" w:right="0" w:firstLine="5"/>
                              </w:pP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1"/>
                                  <w:sz w:val="11"/>
                                  <w:szCs w:val="11"/>
                                </w:rPr>
                                <w:t>výrobcem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ur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č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ené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intervaly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1"/>
                                  <w:sz w:val="11"/>
                                  <w:szCs w:val="11"/>
                                </w:rPr>
                                <w:t>(p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1"/>
                                  <w:sz w:val="11"/>
                                  <w:szCs w:val="11"/>
                                </w:rPr>
                                <w:t>ř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1"/>
                                  <w:sz w:val="11"/>
                                  <w:szCs w:val="11"/>
                                </w:rPr>
                                <w:t>edpoklad 	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1"/>
                                  <w:szCs w:val="11"/>
                                </w:rPr>
                                <w:t>2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1"/>
                                  <w:szCs w:val="11"/>
                                </w:rPr>
                                <w:t>próhlídky/servisy)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v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č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etn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ě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vým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ě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ny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náhradních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díl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ů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,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1"/>
                                  <w:w w:val="89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1"/>
                                  <w:szCs w:val="11"/>
                                </w:rPr>
                                <w:t>náplni,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olej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ů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,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filtr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ů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apod.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1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provád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ě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né v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w w:val="89"/>
                                  <w:sz w:val="11"/>
                                  <w:szCs w:val="11"/>
                                </w:rPr>
                                <w:t>rámci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5"/>
                                  <w:sz w:val="11"/>
                                  <w:szCs w:val="11"/>
                                </w:rPr>
                                <w:t>servisní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3"/>
                                  <w:w w:val="95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prohlídky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(vše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bude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9"/>
                                  <w:w w:val="89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zahrnuto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w w:val="71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1"/>
                                  <w:szCs w:val="11"/>
                                </w:rPr>
                                <w:t>v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celkové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9"/>
                                  <w:w w:val="93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cen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ě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)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"/>
                                  <w:w w:val="92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«&gt;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bezplatná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1"/>
                                  <w:szCs w:val="11"/>
                                </w:rPr>
                                <w:t>prohlídka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67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74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30617</wp:posOffset>
                  </wp:positionH>
                  <wp:positionV relativeFrom="paragraph">
                    <wp:posOffset>19081</wp:posOffset>
                  </wp:positionV>
                  <wp:extent cx="6441889" cy="21061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95793" y="19081"/>
                            <a:ext cx="6327589" cy="96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8"/>
                                  <w:tab w:val="left" w:pos="3327"/>
                                  <w:tab w:val="left" w:pos="7946"/>
                                  <w:tab w:val="left" w:pos="9643"/>
                                </w:tabs>
                                <w:spacing w:before="0" w:after="0" w:line="151" w:lineRule="exact"/>
                                <w:ind w:left="0" w:right="0" w:firstLine="0"/>
                              </w:pP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Servisní 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místo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do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w w:val="89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8"/>
                                  <w:sz w:val="11"/>
                                  <w:szCs w:val="11"/>
                                </w:rPr>
                                <w:t>ICO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w w:val="98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1"/>
                                  <w:szCs w:val="11"/>
                                </w:rPr>
                                <w:t>km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od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"/>
                                  <w:w w:val="89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1"/>
                                  <w:szCs w:val="11"/>
                                </w:rPr>
                                <w:t>místa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3"/>
                                  <w:w w:val="93"/>
                                  <w:sz w:val="11"/>
                                  <w:szCs w:val="11"/>
                                </w:rPr>
                                <w:t>  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1"/>
                                  <w:szCs w:val="11"/>
                                </w:rPr>
                                <w:t>dodání	</w:t>
                              </w:r>
                              <w:r>
                                <w:rPr lang="cs-CZ" sz="11" baseline="-2" dirty="0">
                                  <w:jc w:val="left"/>
                                  <w:rFonts w:ascii="Arial" w:hAnsi="Arial" w:cs="Arial"/>
                                  <w:color w:val="000000"/>
                                  <w:position w:val="-2"/>
                                  <w:sz w:val="11"/>
                                  <w:szCs w:val="11"/>
                                </w:rPr>
                                <w:t>max.	</w:t>
                              </w:r>
                              <w:r>
                                <w:rPr lang="cs-CZ" sz="11" baseline="-2" dirty="0">
                                  <w:jc w:val="left"/>
                                  <w:rFonts w:ascii="Arial" w:hAnsi="Arial" w:cs="Arial"/>
                                  <w:color w:val="000000"/>
                                  <w:position w:val="-2"/>
                                  <w:sz w:val="11"/>
                                  <w:szCs w:val="11"/>
                                </w:rPr>
                                <w:t>93 km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8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3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680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62"/>
              </w:tabs>
              <w:spacing w:before="280" w:after="0" w:line="240" w:lineRule="auto"/>
              <w:ind w:left="31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Zaškolení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"/>
                <w:w w:val="89"/>
                <w:sz w:val="11"/>
                <w:szCs w:val="11"/>
              </w:rPr>
              <w:t>obsluhy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526"/>
              </w:tabs>
              <w:spacing w:before="30" w:after="0" w:line="240" w:lineRule="auto"/>
              <w:ind w:left="3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edvedení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w w:val="75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dodaného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6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za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ízení.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Jeho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4"/>
                <w:sz w:val="11"/>
                <w:szCs w:val="11"/>
              </w:rPr>
              <w:t>vyzkoušení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4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zprovozn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ni,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83"/>
                <w:tab w:val="left" w:pos="1022"/>
                <w:tab w:val="left" w:pos="2658"/>
                <w:tab w:val="left" w:pos="3232"/>
              </w:tabs>
              <w:spacing w:before="50" w:after="0" w:line="240" w:lineRule="auto"/>
              <w:ind w:left="4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proškolení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obsluhy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etn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6"/>
                <w:w w:val="92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ízeni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0"/>
                <w:w w:val="54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zápisu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o tomto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proškoleni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81"/>
                <w:tab w:val="left" w:pos="546"/>
                <w:tab w:val="left" w:pos="1164"/>
                <w:tab w:val="left" w:pos="1620"/>
                <w:tab w:val="left" w:pos="2686"/>
              </w:tabs>
              <w:spacing w:before="7" w:after="0" w:line="172" w:lineRule="exact"/>
              <w:ind w:left="0" w:right="3" w:firstLine="4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podpisem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všech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0"/>
                <w:w w:val="94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zú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astn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ných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osob,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"/>
                <w:w w:val="91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dokumentace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k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dodanému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0"/>
                <w:w w:val="84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za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7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"/>
                <w:w w:val="97"/>
                <w:sz w:val="11"/>
                <w:szCs w:val="11"/>
              </w:rPr>
              <w:t>ízení,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v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etn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atest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ů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2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jiných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doklad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ů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9" w:after="0" w:line="240" w:lineRule="auto"/>
              <w:ind w:left="683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9" w:after="0" w:line="240" w:lineRule="auto"/>
              <w:ind w:left="754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pacing w:val="-1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368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3"/>
                <w:tab w:val="left" w:pos="1403"/>
              </w:tabs>
              <w:spacing w:before="112" w:after="130" w:line="240" w:lineRule="auto"/>
              <w:ind w:left="-55" w:right="-18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Dodáni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na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5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místo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4"/>
                <w:w w:val="90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(kontaktní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osoba)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30" w:line="240" w:lineRule="auto"/>
              <w:ind w:left="-65" w:right="-18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Ing.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5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Zden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k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Trojan,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editel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M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ě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stské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5"/>
                <w:sz w:val="11"/>
                <w:szCs w:val="11"/>
              </w:rPr>
              <w:t>lesy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Znojmo, </w:t>
            </w:r>
            <w:hyperlink r:id="rId109" w:history="1">
              <w:r>
                <w:rPr lang="cs-CZ" sz="11" baseline="0" dirty="0">
                  <w:jc w:val="left"/>
                  <w:rFonts w:ascii="Arial" w:hAnsi="Arial" w:cs="Arial"/>
                  <w:color w:val="000000"/>
                  <w:sz w:val="11"/>
                  <w:szCs w:val="11"/>
                </w:rPr>
                <w:t>trojan@lesyznDjmo.cz</w:t>
              </w:r>
            </w:hyperlink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30" w:line="240" w:lineRule="auto"/>
              <w:ind w:left="623" w:right="-18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30" w:line="240" w:lineRule="auto"/>
              <w:ind w:left="669" w:right="766" w:firstLine="0"/>
              <w:jc w:val="right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  <w:tr>
        <w:trPr>
          <w:trHeight w:hRule="exact" w:val="335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3"/>
                <w:tab w:val="left" w:pos="1268"/>
                <w:tab w:val="left" w:pos="1714"/>
                <w:tab w:val="left" w:pos="2284"/>
              </w:tabs>
              <w:spacing w:before="20" w:after="0" w:line="240" w:lineRule="auto"/>
              <w:ind w:left="18" w:right="0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Všechny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další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w w:val="80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poplatky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3"/>
                <w:sz w:val="11"/>
                <w:szCs w:val="11"/>
              </w:rPr>
              <w:t>spojené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s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w w:val="80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dodáním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8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p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ípadnou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0"/>
              </w:tabs>
              <w:spacing w:before="0" w:after="39" w:line="240" w:lineRule="auto"/>
              <w:ind w:left="21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montáží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za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ř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ízení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39" w:line="240" w:lineRule="auto"/>
              <w:ind w:left="1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39" w:line="240" w:lineRule="auto"/>
              <w:ind w:left="703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39" w:line="240" w:lineRule="auto"/>
              <w:ind w:left="754" w:right="-15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181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54"/>
              </w:tabs>
              <w:spacing w:before="9" w:after="15" w:line="240" w:lineRule="auto"/>
              <w:ind w:left="1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Dopravní 	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1"/>
                <w:sz w:val="11"/>
                <w:szCs w:val="11"/>
              </w:rPr>
              <w:t>náklady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24"/>
                <w:w w:val="91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na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2"/>
                <w:w w:val="94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ur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č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ené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8"/>
                <w:w w:val="92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místo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5" w:line="240" w:lineRule="auto"/>
              <w:ind w:left="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5" w:line="240" w:lineRule="auto"/>
              <w:ind w:left="698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pevný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5" w:line="240" w:lineRule="auto"/>
              <w:ind w:left="749" w:right="-15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9"/>
                <w:sz w:val="11"/>
                <w:szCs w:val="11"/>
              </w:rPr>
              <w:t>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</w:tr>
      <w:tr>
        <w:trPr>
          <w:trHeight w:hRule="exact" w:val="212"/>
        </w:trPr>
        <w:tc>
          <w:tcPr>
            <w:tcW w:w="3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52" w:line="240" w:lineRule="auto"/>
              <w:ind w:left="16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Termín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1"/>
                <w:w w:val="92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dodáni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52" w:line="240" w:lineRule="auto"/>
              <w:ind w:left="7" w:right="-18" w:firstLine="0"/>
              <w:jc w:val="both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do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360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dn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ů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od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4"/>
                <w:w w:val="89"/>
                <w:sz w:val="11"/>
                <w:szCs w:val="11"/>
              </w:rPr>
              <w:t> 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podpisu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spacing w:val="-12"/>
                <w:w w:val="83"/>
                <w:sz w:val="11"/>
                <w:szCs w:val="11"/>
              </w:rPr>
              <w:t> </w:t>
            </w:r>
            <w:r>
              <w:rPr lang="cs-CZ" sz="11" baseline="0" dirty="0">
                <w:jc w:val="left"/>
                <w:rFonts w:ascii="Arial" w:hAnsi="Arial" w:cs="Arial"/>
                <w:color w:val="000000"/>
                <w:w w:val="92"/>
                <w:sz w:val="11"/>
                <w:szCs w:val="11"/>
              </w:rPr>
              <w:t>smlouvy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173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52" w:line="240" w:lineRule="auto"/>
              <w:ind w:left="742" w:right="-18" w:firstLine="0"/>
              <w:jc w:val="both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8"/>
                <w:sz w:val="11"/>
                <w:szCs w:val="11"/>
              </w:rPr>
              <w:t>max.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17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52" w:line="240" w:lineRule="auto"/>
              <w:ind w:left="647" w:right="-15" w:firstLine="0"/>
              <w:jc w:val="both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89"/>
                <w:sz w:val="11"/>
                <w:szCs w:val="11"/>
              </w:rPr>
              <w:t>™&lt;Wi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390" w:header="708" w:footer="708" w:gutter="0"/>
          <w:docGrid w:linePitch="360"/>
        </w:sectPr>
        <w:tabs>
          <w:tab w:val="left" w:pos="754"/>
          <w:tab w:val="left" w:pos="3364"/>
        </w:tabs>
        <w:spacing w:before="191" w:after="0" w:line="146" w:lineRule="exact"/>
        <w:ind w:left="42" w:right="0" w:firstLine="0"/>
      </w:pPr>
      <w:r/>
      <w:r>
        <w:rPr lang="cs-CZ" sz="12" baseline="1" dirty="0">
          <w:jc w:val="left"/>
          <w:rFonts w:ascii="Arial" w:hAnsi="Arial" w:cs="Arial"/>
          <w:color w:val="000000"/>
          <w:position w:val="1"/>
          <w:w w:val="94"/>
          <w:sz w:val="12"/>
          <w:szCs w:val="12"/>
        </w:rPr>
        <w:t>Doporu</w:t>
      </w:r>
      <w:r>
        <w:rPr lang="cs-CZ" sz="12" baseline="1" dirty="0">
          <w:jc w:val="left"/>
          <w:rFonts w:ascii="Arial" w:hAnsi="Arial" w:cs="Arial"/>
          <w:color w:val="000000"/>
          <w:position w:val="1"/>
          <w:w w:val="94"/>
          <w:sz w:val="12"/>
          <w:szCs w:val="12"/>
        </w:rPr>
        <w:t>č</w:t>
      </w:r>
      <w:r>
        <w:rPr lang="cs-CZ" sz="12" baseline="1" dirty="0">
          <w:jc w:val="left"/>
          <w:rFonts w:ascii="Arial" w:hAnsi="Arial" w:cs="Arial"/>
          <w:color w:val="000000"/>
          <w:position w:val="1"/>
          <w:w w:val="94"/>
          <w:sz w:val="12"/>
          <w:szCs w:val="12"/>
        </w:rPr>
        <w:t>ený 	</w:t>
      </w:r>
      <w:r>
        <w:rPr lang="cs-CZ" sz="12" baseline="1" dirty="0">
          <w:jc w:val="left"/>
          <w:rFonts w:ascii="Arial" w:hAnsi="Arial" w:cs="Arial"/>
          <w:color w:val="000000"/>
          <w:position w:val="1"/>
          <w:sz w:val="12"/>
          <w:szCs w:val="12"/>
        </w:rPr>
        <w:t>typ	</w:t>
      </w:r>
      <w:r>
        <w:rPr lang="cs-CZ" sz="11" baseline="0" dirty="0">
          <w:jc w:val="left"/>
          <w:rFonts w:ascii="Arial" w:hAnsi="Arial" w:cs="Arial"/>
          <w:color w:val="000000"/>
          <w:w w:val="93"/>
          <w:sz w:val="11"/>
          <w:szCs w:val="11"/>
        </w:rPr>
        <w:t>John</w:t>
      </w:r>
      <w:r>
        <w:rPr lang="cs-CZ" sz="11" baseline="0" dirty="0">
          <w:jc w:val="left"/>
          <w:rFonts w:ascii="Arial" w:hAnsi="Arial" w:cs="Arial"/>
          <w:color w:val="000000"/>
          <w:spacing w:val="-3"/>
          <w:w w:val="93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color w:val="000000"/>
          <w:w w:val="93"/>
          <w:sz w:val="11"/>
          <w:szCs w:val="11"/>
        </w:rPr>
        <w:t>Deere</w:t>
      </w:r>
      <w:r>
        <w:rPr lang="cs-CZ" sz="11" baseline="0" dirty="0">
          <w:jc w:val="left"/>
          <w:rFonts w:ascii="Arial" w:hAnsi="Arial" w:cs="Arial"/>
          <w:color w:val="000000"/>
          <w:spacing w:val="10"/>
          <w:w w:val="93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color w:val="000000"/>
          <w:w w:val="91"/>
          <w:sz w:val="11"/>
          <w:szCs w:val="11"/>
        </w:rPr>
        <w:t>Gator,</w:t>
      </w:r>
      <w:r>
        <w:rPr lang="cs-CZ" sz="11" baseline="0" dirty="0">
          <w:jc w:val="left"/>
          <w:rFonts w:ascii="Arial" w:hAnsi="Arial" w:cs="Arial"/>
          <w:color w:val="000000"/>
          <w:spacing w:val="18"/>
          <w:w w:val="91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UTV</w:t>
      </w:r>
      <w:r>
        <w:rPr lang="cs-CZ" sz="11" baseline="0" dirty="0">
          <w:jc w:val="left"/>
          <w:rFonts w:ascii="Arial" w:hAnsi="Arial" w:cs="Arial"/>
          <w:color w:val="000000"/>
          <w:spacing w:val="-6"/>
          <w:w w:val="85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color w:val="000000"/>
          <w:w w:val="92"/>
          <w:sz w:val="11"/>
          <w:szCs w:val="11"/>
        </w:rPr>
        <w:t>Corvus</w:t>
      </w:r>
      <w:r>
        <w:rPr lang="cs-CZ" sz="11" baseline="0" dirty="0">
          <w:jc w:val="left"/>
          <w:rFonts w:ascii="Arial" w:hAnsi="Arial" w:cs="Arial"/>
          <w:color w:val="000000"/>
          <w:spacing w:val="14"/>
          <w:w w:val="92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Terra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ř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n</w:t>
      </w:r>
      <w:r>
        <w:rPr lang="cs-CZ" sz="11" baseline="0" dirty="0">
          <w:jc w:val="left"/>
          <w:rFonts w:ascii="Arial" w:hAnsi="Arial" w:cs="Arial"/>
          <w:color w:val="000000"/>
          <w:spacing w:val="-17"/>
          <w:w w:val="99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DX4 </w:t>
      </w:r>
      <w:r>
        <w:rPr lang="cs-CZ" sz="11" baseline="0" dirty="0">
          <w:jc w:val="left"/>
          <w:rFonts w:ascii="Arial" w:hAnsi="Arial" w:cs="Arial"/>
          <w:color w:val="000000"/>
          <w:w w:val="92"/>
          <w:sz w:val="11"/>
          <w:szCs w:val="11"/>
        </w:rPr>
        <w:t>1000</w:t>
      </w:r>
      <w:r>
        <w:rPr lang="cs-CZ" sz="11" baseline="0" dirty="0">
          <w:jc w:val="left"/>
          <w:rFonts w:ascii="Arial" w:hAnsi="Arial" w:cs="Arial"/>
          <w:color w:val="000000"/>
          <w:spacing w:val="-10"/>
          <w:w w:val="92"/>
          <w:sz w:val="11"/>
          <w:szCs w:val="11"/>
        </w:rPr>
        <w:t>  </w:t>
      </w:r>
      <w:r>
        <w:rPr lang="cs-CZ" sz="11" baseline="0" dirty="0">
          <w:jc w:val="left"/>
          <w:rFonts w:ascii="Arial" w:hAnsi="Arial" w:cs="Arial"/>
          <w:color w:val="000000"/>
          <w:w w:val="96"/>
          <w:sz w:val="11"/>
          <w:szCs w:val="11"/>
        </w:rPr>
        <w:t>DIESEL,</w:t>
      </w:r>
      <w:r>
        <w:rPr lang="cs-CZ" sz="11" baseline="0" dirty="0">
          <w:jc w:val="left"/>
          <w:rFonts w:ascii="Arial" w:hAnsi="Arial" w:cs="Arial"/>
          <w:color w:val="000000"/>
          <w:spacing w:val="-18"/>
          <w:w w:val="65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Pobris</w:t>
      </w:r>
      <w:r>
        <w:rPr lang="cs-CZ" sz="11" baseline="0" dirty="0">
          <w:jc w:val="left"/>
          <w:rFonts w:ascii="Arial" w:hAnsi="Arial" w:cs="Arial"/>
          <w:color w:val="000000"/>
          <w:spacing w:val="-13"/>
          <w:w w:val="82"/>
          <w:sz w:val="11"/>
          <w:szCs w:val="11"/>
        </w:rPr>
        <w:t> </w:t>
      </w:r>
      <w:r>
        <w:rPr lang="cs-CZ" sz="11" baseline="0" dirty="0">
          <w:jc w:val="left"/>
          <w:rFonts w:ascii="Arial" w:hAnsi="Arial" w:cs="Arial"/>
          <w:color w:val="000000"/>
          <w:spacing w:val="-4"/>
          <w:sz w:val="11"/>
          <w:szCs w:val="11"/>
        </w:rPr>
        <w:t>Ranger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r/>
    </w:p>
    <w:sectPr>
      <w:type w:val="continuous"/>
      <w:pgSz w:w="11918" w:h="16858"/>
      <w:pgMar w:top="500" w:right="500" w:bottom="400" w:left="3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9" Type="http://schemas.openxmlformats.org/officeDocument/2006/relationships/hyperlink" TargetMode="External" Target="mailto:trojan@lesyznDjmo.cz"/><Relationship Id="rId110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2022-10-21T06:59:25Z</dcterms:created>
  <dcterms:modified xsi:type="dcterms:W3CDTF">2022-10-21T06:59:25Z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