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477FE2F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7D680B" w:rsidRPr="000D3AED">
        <w:rPr>
          <w:b/>
        </w:rPr>
        <w:t>ELEKTRO Jankovský s.r.o.</w:t>
      </w:r>
      <w:r>
        <w:t>,</w:t>
      </w:r>
      <w:r w:rsidRPr="005F531A">
        <w:t xml:space="preserve"> IČO </w:t>
      </w:r>
      <w:r w:rsidR="007D680B" w:rsidRPr="000D3AED">
        <w:t>26035405</w:t>
      </w:r>
      <w:r>
        <w:t>,</w:t>
      </w:r>
      <w:r w:rsidRPr="005F531A">
        <w:t xml:space="preserve"> sídlo</w:t>
      </w:r>
      <w:r>
        <w:t xml:space="preserve"> </w:t>
      </w:r>
      <w:r w:rsidR="007D680B" w:rsidRPr="000D3AED">
        <w:t>náměstí Míru 204</w:t>
      </w:r>
      <w:r w:rsidR="007D680B">
        <w:t>, 388 01 Blatná</w:t>
      </w:r>
      <w:r>
        <w:t>,</w:t>
      </w:r>
      <w:r w:rsidRPr="005F531A">
        <w:t xml:space="preserve"> zapsané v obchodním rejstříku </w:t>
      </w:r>
      <w:r w:rsidR="007D680B" w:rsidRPr="000D3AED">
        <w:t>u Krajského soudu v Českých Budějovicích</w:t>
      </w:r>
      <w:r w:rsidRPr="005F531A">
        <w:t xml:space="preserve"> pod sp. zn. </w:t>
      </w:r>
      <w:r w:rsidR="007D680B" w:rsidRPr="000D3AED">
        <w:t>C 10513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4B4E821F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A972D8">
        <w:rPr>
          <w:b/>
          <w:bCs/>
        </w:rPr>
        <w:t>XXX</w:t>
      </w:r>
      <w:r>
        <w:t>.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CE3C46C" w:rsidR="00EF49CB" w:rsidRPr="00093824" w:rsidRDefault="00EF49CB" w:rsidP="00EF49CB">
      <w:r w:rsidRPr="00093824">
        <w:t xml:space="preserve">V </w:t>
      </w:r>
      <w:r w:rsidR="007D680B">
        <w:t xml:space="preserve"> 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6D57FA0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D680B">
        <w:rPr>
          <w:rFonts w:ascii="Times New Roman" w:hAnsi="Times New Roman"/>
          <w:i/>
          <w:iCs/>
          <w:sz w:val="22"/>
          <w:szCs w:val="22"/>
        </w:rPr>
        <w:t>Miloš Jankovský</w:t>
      </w:r>
    </w:p>
    <w:p w14:paraId="7C20B438" w14:textId="1A8E35B2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D680B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678C" w14:textId="77777777" w:rsidR="006A7339" w:rsidRDefault="006A7339" w:rsidP="00BB2C84">
      <w:pPr>
        <w:spacing w:after="0" w:line="240" w:lineRule="auto"/>
      </w:pPr>
      <w:r>
        <w:separator/>
      </w:r>
    </w:p>
  </w:endnote>
  <w:endnote w:type="continuationSeparator" w:id="0">
    <w:p w14:paraId="7EEE107D" w14:textId="77777777" w:rsidR="006A7339" w:rsidRDefault="006A733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AC97" w14:textId="77777777" w:rsidR="006A7339" w:rsidRDefault="006A7339" w:rsidP="00BB2C84">
      <w:pPr>
        <w:spacing w:after="0" w:line="240" w:lineRule="auto"/>
      </w:pPr>
      <w:bookmarkStart w:id="0" w:name="_Hlk115768732"/>
      <w:bookmarkEnd w:id="0"/>
      <w:r>
        <w:separator/>
      </w:r>
    </w:p>
  </w:footnote>
  <w:footnote w:type="continuationSeparator" w:id="0">
    <w:p w14:paraId="4E49FE7A" w14:textId="77777777" w:rsidR="006A7339" w:rsidRDefault="006A733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13F250D8" w14:textId="77530BDA" w:rsidR="007D680B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7D680B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7D680B">
      <w:rPr>
        <w:noProof/>
      </w:rPr>
      <w:drawing>
        <wp:inline distT="0" distB="0" distL="0" distR="0" wp14:anchorId="00629703" wp14:editId="6147FBA5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A7339"/>
    <w:rsid w:val="006B13BF"/>
    <w:rsid w:val="006B3B21"/>
    <w:rsid w:val="00705DEA"/>
    <w:rsid w:val="00731911"/>
    <w:rsid w:val="00786E3F"/>
    <w:rsid w:val="007A1D5C"/>
    <w:rsid w:val="007D2C36"/>
    <w:rsid w:val="007D680B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972D8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cp:lastPrinted>2022-10-04T07:38:00Z</cp:lastPrinted>
  <dcterms:created xsi:type="dcterms:W3CDTF">2022-07-01T11:58:00Z</dcterms:created>
  <dcterms:modified xsi:type="dcterms:W3CDTF">2022-10-20T10:53:00Z</dcterms:modified>
</cp:coreProperties>
</file>