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9C12F7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UNIPONT s.r.o.</w:t>
            </w:r>
          </w:p>
          <w:p w:rsidR="00190EF5" w:rsidRDefault="009C12F7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Hlavní 156/80</w:t>
            </w:r>
          </w:p>
          <w:p w:rsidR="00190EF5" w:rsidRDefault="009C12F7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9C12F7">
              <w:rPr>
                <w:sz w:val="16"/>
                <w:szCs w:val="16"/>
              </w:rPr>
              <w:t>06088775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9C12F7">
              <w:rPr>
                <w:sz w:val="16"/>
                <w:szCs w:val="16"/>
              </w:rPr>
              <w:t xml:space="preserve"> CZ06088775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9C12F7">
        <w:rPr>
          <w:sz w:val="16"/>
          <w:szCs w:val="16"/>
        </w:rPr>
        <w:t>19.10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9C12F7">
        <w:rPr>
          <w:b/>
        </w:rPr>
        <w:t>1727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9C12F7">
        <w:rPr>
          <w:sz w:val="16"/>
          <w:szCs w:val="16"/>
        </w:rPr>
        <w:t>u vás v rámci běžné údržby mostních objektů v Kroměříži provedení stavebních prací na mostě ev. č. M01 (původní objekt), a to zejména prořezání a vyčištění spár ve vozovce, asfaltová zálivka, opravu poškozených míst říms, opravu chodníku (propad, uvolněné a chybějící dlaždice), provedení plošného ochranného nátěru konstrukce mostu 2x, podle položkového rozpočtu</w:t>
      </w:r>
      <w:r w:rsidR="00A913BE">
        <w:rPr>
          <w:sz w:val="16"/>
          <w:szCs w:val="16"/>
        </w:rPr>
        <w:t xml:space="preserve"> v souladu s požadavky objednatele.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A913BE">
        <w:rPr>
          <w:b/>
        </w:rPr>
        <w:t>106 306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913BE">
        <w:rPr>
          <w:sz w:val="16"/>
          <w:szCs w:val="16"/>
        </w:rPr>
        <w:t>15.11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A913BE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AD" w:rsidRDefault="00E40CAD">
      <w:pPr>
        <w:spacing w:line="240" w:lineRule="auto"/>
      </w:pPr>
      <w:r>
        <w:separator/>
      </w:r>
    </w:p>
  </w:endnote>
  <w:endnote w:type="continuationSeparator" w:id="0">
    <w:p w:rsidR="00E40CAD" w:rsidRDefault="00E40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AD" w:rsidRDefault="00E40CAD">
      <w:pPr>
        <w:spacing w:line="240" w:lineRule="auto"/>
      </w:pPr>
      <w:r>
        <w:separator/>
      </w:r>
    </w:p>
  </w:footnote>
  <w:footnote w:type="continuationSeparator" w:id="0">
    <w:p w:rsidR="00E40CAD" w:rsidRDefault="00E40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3E4B91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8F4C70"/>
    <w:rsid w:val="00965F93"/>
    <w:rsid w:val="0099596D"/>
    <w:rsid w:val="009A6A8E"/>
    <w:rsid w:val="009B5E86"/>
    <w:rsid w:val="009C12F7"/>
    <w:rsid w:val="00A212E4"/>
    <w:rsid w:val="00A913BE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E6609"/>
    <w:rsid w:val="00E40CAD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2022-10-20T07:33:00Z</dcterms:created>
  <dcterms:modified xsi:type="dcterms:W3CDTF">2022-10-20T07:33:00Z</dcterms:modified>
</cp:coreProperties>
</file>