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65" w:rsidRPr="00FB7254" w:rsidRDefault="00783E4D">
      <w:pPr>
        <w:pStyle w:val="Nadpis1"/>
        <w:rPr>
          <w:rFonts w:ascii="Garamond" w:hAnsi="Garamond"/>
        </w:rPr>
      </w:pPr>
      <w:r w:rsidRPr="00FB7254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A13065" w:rsidRPr="00FB7254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3065" w:rsidRPr="00FB7254" w:rsidRDefault="00783E4D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FB7254">
              <w:rPr>
                <w:rFonts w:ascii="Garamond" w:hAnsi="Garamond" w:cs="Arial"/>
                <w:b/>
                <w:bCs/>
              </w:rPr>
              <w:t>ODBĚRATEL:</w:t>
            </w:r>
          </w:p>
          <w:p w:rsidR="00A13065" w:rsidRPr="00FB7254" w:rsidRDefault="00A13065">
            <w:pPr>
              <w:rPr>
                <w:rFonts w:ascii="Garamond" w:hAnsi="Garamond" w:cs="Arial"/>
                <w:b/>
                <w:bCs/>
              </w:rPr>
            </w:pPr>
          </w:p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Okresní soud v Chrudimi</w:t>
            </w:r>
          </w:p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Všehrdovo náměstí 45</w:t>
            </w:r>
          </w:p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537 21 Chrudim</w:t>
            </w:r>
          </w:p>
          <w:p w:rsidR="00A13065" w:rsidRPr="00FB7254" w:rsidRDefault="00A13065">
            <w:pPr>
              <w:rPr>
                <w:rFonts w:ascii="Garamond" w:hAnsi="Garamond" w:cs="Arial"/>
              </w:rPr>
            </w:pPr>
          </w:p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 xml:space="preserve">Účet: </w:t>
            </w:r>
          </w:p>
          <w:p w:rsidR="00A13065" w:rsidRPr="00FB7254" w:rsidRDefault="00A13065">
            <w:pPr>
              <w:rPr>
                <w:rFonts w:ascii="Garamond" w:hAnsi="Garamond" w:cs="Arial"/>
              </w:rPr>
            </w:pPr>
          </w:p>
          <w:p w:rsidR="00A13065" w:rsidRPr="00FB7254" w:rsidRDefault="00783E4D">
            <w:pPr>
              <w:rPr>
                <w:rFonts w:ascii="Garamond" w:hAnsi="Garamond" w:cs="Arial"/>
                <w:b/>
                <w:bCs/>
              </w:rPr>
            </w:pPr>
            <w:r w:rsidRPr="00FB7254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13065" w:rsidRPr="00FB7254" w:rsidRDefault="00783E4D">
            <w:pPr>
              <w:spacing w:before="60"/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  <w:b/>
                <w:bCs/>
              </w:rPr>
              <w:t xml:space="preserve">IČ:  </w:t>
            </w:r>
            <w:r w:rsidRPr="00FB7254">
              <w:rPr>
                <w:rFonts w:ascii="Garamond" w:hAnsi="Garamond" w:cs="Arial"/>
              </w:rPr>
              <w:t>00024953</w:t>
            </w:r>
          </w:p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65" w:rsidRPr="00FB7254" w:rsidRDefault="00783E4D">
            <w:pPr>
              <w:spacing w:before="60"/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 xml:space="preserve">Číslo objednávky: </w:t>
            </w:r>
          </w:p>
          <w:p w:rsidR="00A13065" w:rsidRPr="00FB7254" w:rsidRDefault="00783E4D">
            <w:pPr>
              <w:spacing w:before="60"/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2022 / OB / 98</w:t>
            </w:r>
          </w:p>
          <w:p w:rsidR="00A13065" w:rsidRPr="00FB7254" w:rsidRDefault="00A13065">
            <w:pPr>
              <w:rPr>
                <w:rFonts w:ascii="Garamond" w:hAnsi="Garamond" w:cs="Arial"/>
              </w:rPr>
            </w:pPr>
          </w:p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Spisová značka:</w:t>
            </w:r>
          </w:p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 xml:space="preserve"> 20 </w:t>
            </w:r>
            <w:proofErr w:type="spellStart"/>
            <w:r w:rsidRPr="00FB7254">
              <w:rPr>
                <w:rFonts w:ascii="Garamond" w:hAnsi="Garamond" w:cs="Arial"/>
              </w:rPr>
              <w:t>Spr</w:t>
            </w:r>
            <w:proofErr w:type="spellEnd"/>
            <w:r w:rsidRPr="00FB7254">
              <w:rPr>
                <w:rFonts w:ascii="Garamond" w:hAnsi="Garamond" w:cs="Arial"/>
              </w:rPr>
              <w:t xml:space="preserve"> 1734/2022</w:t>
            </w:r>
          </w:p>
        </w:tc>
      </w:tr>
      <w:tr w:rsidR="00A13065" w:rsidRPr="00FB7254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Všehrdovo náměstí 45</w:t>
            </w:r>
          </w:p>
          <w:p w:rsidR="00A13065" w:rsidRPr="00FB7254" w:rsidRDefault="00783E4D">
            <w:pPr>
              <w:spacing w:after="120"/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13065" w:rsidRPr="00FB7254" w:rsidRDefault="00783E4D">
            <w:pPr>
              <w:rPr>
                <w:rFonts w:ascii="Garamond" w:hAnsi="Garamond" w:cs="Arial"/>
                <w:sz w:val="28"/>
                <w:szCs w:val="28"/>
              </w:rPr>
            </w:pPr>
            <w:r w:rsidRPr="00FB7254">
              <w:rPr>
                <w:rFonts w:ascii="Garamond" w:hAnsi="Garamond" w:cs="Arial"/>
              </w:rPr>
              <w:t>IČ: 47114983</w:t>
            </w:r>
          </w:p>
          <w:p w:rsidR="00A13065" w:rsidRPr="00FB7254" w:rsidRDefault="00783E4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 xml:space="preserve">DIČ: </w:t>
            </w:r>
          </w:p>
        </w:tc>
      </w:tr>
      <w:tr w:rsidR="00A13065" w:rsidRPr="00FB7254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A13065" w:rsidRPr="00FB7254" w:rsidRDefault="00A1306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Česká pošta</w:t>
            </w:r>
            <w:r w:rsidR="001E5F67" w:rsidRPr="00FB7254">
              <w:rPr>
                <w:rFonts w:ascii="Garamond" w:hAnsi="Garamond" w:cs="Arial"/>
              </w:rPr>
              <w:t xml:space="preserve">, </w:t>
            </w:r>
            <w:proofErr w:type="spellStart"/>
            <w:proofErr w:type="gramStart"/>
            <w:r w:rsidR="001E5F67" w:rsidRPr="00FB7254">
              <w:rPr>
                <w:rFonts w:ascii="Garamond" w:hAnsi="Garamond" w:cs="Arial"/>
              </w:rPr>
              <w:t>s.p</w:t>
            </w:r>
            <w:proofErr w:type="spellEnd"/>
            <w:r w:rsidR="001E5F67" w:rsidRPr="00FB7254">
              <w:rPr>
                <w:rFonts w:ascii="Garamond" w:hAnsi="Garamond" w:cs="Arial"/>
              </w:rPr>
              <w:t>.</w:t>
            </w:r>
            <w:proofErr w:type="gramEnd"/>
          </w:p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Politických vězňů 909</w:t>
            </w:r>
          </w:p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110 00  Praha</w:t>
            </w:r>
          </w:p>
        </w:tc>
      </w:tr>
      <w:tr w:rsidR="00A13065" w:rsidRPr="00FB7254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Datum objednání:</w:t>
            </w:r>
          </w:p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Datum dodání:</w:t>
            </w:r>
          </w:p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13065" w:rsidRPr="00FB7254" w:rsidRDefault="00783E4D">
            <w:pPr>
              <w:rPr>
                <w:rFonts w:ascii="Garamond" w:hAnsi="Garamond" w:cs="Arial"/>
              </w:rPr>
            </w:pPr>
            <w:proofErr w:type="gramStart"/>
            <w:r w:rsidRPr="00FB7254">
              <w:rPr>
                <w:rFonts w:ascii="Garamond" w:hAnsi="Garamond" w:cs="Arial"/>
              </w:rPr>
              <w:t>19.10.2022</w:t>
            </w:r>
            <w:proofErr w:type="gramEnd"/>
          </w:p>
          <w:p w:rsidR="00A13065" w:rsidRPr="00FB7254" w:rsidRDefault="00A13065">
            <w:pPr>
              <w:rPr>
                <w:rFonts w:ascii="Garamond" w:hAnsi="Garamond" w:cs="Arial"/>
              </w:rPr>
            </w:pPr>
          </w:p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065" w:rsidRPr="00FB7254" w:rsidRDefault="00A13065">
            <w:pPr>
              <w:rPr>
                <w:rFonts w:ascii="Garamond" w:hAnsi="Garamond" w:cs="Arial"/>
              </w:rPr>
            </w:pPr>
          </w:p>
        </w:tc>
      </w:tr>
      <w:tr w:rsidR="00A13065" w:rsidRPr="00FB7254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65" w:rsidRPr="00FB7254" w:rsidRDefault="00783E4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 xml:space="preserve">Text: </w:t>
            </w:r>
          </w:p>
          <w:p w:rsidR="00A13065" w:rsidRPr="00FB7254" w:rsidRDefault="00A1306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A13065" w:rsidRPr="00FB7254" w:rsidRDefault="00783E4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Objednávka</w:t>
            </w:r>
            <w:r w:rsidR="001E5F67" w:rsidRPr="00FB7254">
              <w:rPr>
                <w:rFonts w:ascii="Garamond" w:hAnsi="Garamond" w:cs="Arial"/>
              </w:rPr>
              <w:t xml:space="preserve"> kreditu do frankovacího stroje ve výši </w:t>
            </w:r>
            <w:r w:rsidR="001E5F67" w:rsidRPr="006E44E0">
              <w:rPr>
                <w:rFonts w:ascii="Garamond" w:hAnsi="Garamond" w:cs="Arial"/>
                <w:b/>
              </w:rPr>
              <w:t>250.000,- Kč.</w:t>
            </w:r>
            <w:r w:rsidR="001E5F67" w:rsidRPr="00FB7254">
              <w:rPr>
                <w:rFonts w:ascii="Garamond" w:hAnsi="Garamond" w:cs="Arial"/>
              </w:rPr>
              <w:t xml:space="preserve"> </w:t>
            </w:r>
          </w:p>
          <w:p w:rsidR="001E5F67" w:rsidRPr="00FB7254" w:rsidRDefault="001E5F6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E5F67" w:rsidRPr="00FB7254" w:rsidRDefault="001E5F6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Děkujeme za vyřízení objednávky.</w:t>
            </w:r>
          </w:p>
          <w:p w:rsidR="001E5F67" w:rsidRPr="00FB7254" w:rsidRDefault="001E5F6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E5F67" w:rsidRPr="00FB7254" w:rsidRDefault="001E5F6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E5F67" w:rsidRPr="00FB7254" w:rsidRDefault="001E5F6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E5F67" w:rsidRPr="00FB7254" w:rsidRDefault="001E5F6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E5F67" w:rsidRPr="00FB7254" w:rsidRDefault="001E5F6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E5F67" w:rsidRPr="00FB7254" w:rsidRDefault="001E5F6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bookmarkStart w:id="0" w:name="_GoBack"/>
            <w:bookmarkEnd w:id="0"/>
          </w:p>
          <w:p w:rsidR="001E5F67" w:rsidRPr="00FB7254" w:rsidRDefault="001E5F6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E5F67" w:rsidRPr="00FB7254" w:rsidRDefault="001E5F6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E5F67" w:rsidRPr="00FB7254" w:rsidRDefault="001E5F6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E5F67" w:rsidRPr="00FB7254" w:rsidRDefault="001E5F6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E5F67" w:rsidRPr="00FB7254" w:rsidRDefault="001E5F6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E5F67" w:rsidRPr="00FB7254" w:rsidRDefault="001E5F6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E5F67" w:rsidRPr="00FB7254" w:rsidRDefault="001E5F6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A13065" w:rsidRPr="00FB7254" w:rsidRDefault="00A1306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A13065" w:rsidRPr="00FB7254" w:rsidRDefault="00783E4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 xml:space="preserve"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</w:t>
            </w:r>
            <w:proofErr w:type="gramStart"/>
            <w:r w:rsidRPr="00FB7254">
              <w:rPr>
                <w:rFonts w:ascii="Garamond" w:hAnsi="Garamond" w:cs="Arial"/>
              </w:rPr>
              <w:t>www</w:t>
            </w:r>
            <w:proofErr w:type="gramEnd"/>
            <w:r w:rsidRPr="00FB7254">
              <w:rPr>
                <w:rFonts w:ascii="Garamond" w:hAnsi="Garamond" w:cs="Arial"/>
              </w:rPr>
              <w:t>.</w:t>
            </w:r>
            <w:proofErr w:type="gramStart"/>
            <w:r w:rsidRPr="00FB7254">
              <w:rPr>
                <w:rFonts w:ascii="Garamond" w:hAnsi="Garamond" w:cs="Arial"/>
              </w:rPr>
              <w:t>justice</w:t>
            </w:r>
            <w:proofErr w:type="gramEnd"/>
            <w:r w:rsidRPr="00FB7254">
              <w:rPr>
                <w:rFonts w:ascii="Garamond" w:hAnsi="Garamond" w:cs="Arial"/>
              </w:rPr>
              <w:t>.cz.</w:t>
            </w:r>
          </w:p>
          <w:p w:rsidR="00A13065" w:rsidRPr="00FB7254" w:rsidRDefault="00A1306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A13065" w:rsidRPr="00FB7254" w:rsidRDefault="00A1306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:rsidR="00A13065" w:rsidRPr="00FB7254" w:rsidRDefault="00A13065">
      <w:pPr>
        <w:rPr>
          <w:rFonts w:ascii="Garamond" w:hAnsi="Garamond"/>
        </w:rPr>
      </w:pPr>
    </w:p>
    <w:p w:rsidR="00A13065" w:rsidRPr="00FB7254" w:rsidRDefault="00A13065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A13065" w:rsidRPr="00FB7254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Počet příloh: 0</w:t>
            </w:r>
          </w:p>
          <w:p w:rsidR="00A13065" w:rsidRPr="00FB7254" w:rsidRDefault="00A1306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Vyřizuje:</w:t>
            </w:r>
          </w:p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Telefon:</w:t>
            </w:r>
          </w:p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Solničková Ilona</w:t>
            </w:r>
          </w:p>
          <w:p w:rsidR="00A13065" w:rsidRPr="00FB7254" w:rsidRDefault="00A13065">
            <w:pPr>
              <w:rPr>
                <w:rFonts w:ascii="Garamond" w:hAnsi="Garamond" w:cs="Arial"/>
              </w:rPr>
            </w:pPr>
          </w:p>
          <w:p w:rsidR="00A13065" w:rsidRPr="00FB7254" w:rsidRDefault="00A13065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65" w:rsidRPr="00FB7254" w:rsidRDefault="00783E4D">
            <w:pPr>
              <w:rPr>
                <w:rFonts w:ascii="Garamond" w:hAnsi="Garamond" w:cs="Arial"/>
              </w:rPr>
            </w:pPr>
            <w:r w:rsidRPr="00FB7254">
              <w:rPr>
                <w:rFonts w:ascii="Garamond" w:hAnsi="Garamond" w:cs="Arial"/>
              </w:rPr>
              <w:t>Razítko a podpis:</w:t>
            </w:r>
          </w:p>
        </w:tc>
      </w:tr>
    </w:tbl>
    <w:p w:rsidR="00A13065" w:rsidRPr="00FB7254" w:rsidRDefault="00A13065">
      <w:pPr>
        <w:rPr>
          <w:rFonts w:ascii="Garamond" w:hAnsi="Garamond" w:cs="Arial"/>
        </w:rPr>
      </w:pPr>
    </w:p>
    <w:p w:rsidR="00783E4D" w:rsidRPr="00FB7254" w:rsidRDefault="00783E4D">
      <w:pPr>
        <w:rPr>
          <w:rFonts w:ascii="Garamond" w:hAnsi="Garamond" w:cs="Arial"/>
        </w:rPr>
      </w:pPr>
    </w:p>
    <w:sectPr w:rsidR="00783E4D" w:rsidRPr="00FB7254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38C" w:rsidRDefault="00E4438C">
      <w:r>
        <w:separator/>
      </w:r>
    </w:p>
  </w:endnote>
  <w:endnote w:type="continuationSeparator" w:id="0">
    <w:p w:rsidR="00E4438C" w:rsidRDefault="00E4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65" w:rsidRDefault="00783E4D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38C" w:rsidRDefault="00E4438C">
      <w:r>
        <w:separator/>
      </w:r>
    </w:p>
  </w:footnote>
  <w:footnote w:type="continuationSeparator" w:id="0">
    <w:p w:rsidR="00E4438C" w:rsidRDefault="00E44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3944724"/>
  </w:docVars>
  <w:rsids>
    <w:rsidRoot w:val="001E5F67"/>
    <w:rsid w:val="00171080"/>
    <w:rsid w:val="001E5F67"/>
    <w:rsid w:val="006E44E0"/>
    <w:rsid w:val="00783E4D"/>
    <w:rsid w:val="00A13065"/>
    <w:rsid w:val="00BA4EEE"/>
    <w:rsid w:val="00E4438C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C6C595-34B1-40BB-B059-B2111A51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dcterms:created xsi:type="dcterms:W3CDTF">2022-10-19T10:01:00Z</dcterms:created>
  <dcterms:modified xsi:type="dcterms:W3CDTF">2022-10-20T04:59:00Z</dcterms:modified>
</cp:coreProperties>
</file>