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8B4F" w14:textId="77777777" w:rsidR="00D378B8" w:rsidRDefault="00AE7D7D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72593E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27.25pt;margin-top:115.45pt;width:129.05pt;height:120.35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61D463F2" w14:textId="77777777" w:rsidR="000F40D9" w:rsidRDefault="000F40D9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C0B3593" w14:textId="55DF14E3" w:rsidR="000F40D9" w:rsidRPr="00F469B3" w:rsidRDefault="002D722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27.9</w:t>
                  </w:r>
                  <w:r w:rsidR="00F469B3" w:rsidRPr="00F469B3">
                    <w:rPr>
                      <w:rFonts w:ascii="Arial" w:hAnsi="Arial" w:cs="Arial"/>
                      <w:sz w:val="18"/>
                      <w:szCs w:val="18"/>
                    </w:rPr>
                    <w:t>.202</w:t>
                  </w:r>
                  <w:r w:rsidR="00E67621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  <w:p w14:paraId="45130924" w14:textId="22AC9B88" w:rsidR="005027DA" w:rsidRPr="00BF06D9" w:rsidRDefault="00D35EB8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BF06D9"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2D7225">
                    <w:rPr>
                      <w:rFonts w:ascii="Arial" w:hAnsi="Arial" w:cs="Arial"/>
                      <w:sz w:val="18"/>
                      <w:szCs w:val="16"/>
                    </w:rPr>
                    <w:t>556</w:t>
                  </w:r>
                  <w:r w:rsidR="002819C8" w:rsidRPr="00BF06D9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2D7225">
                    <w:rPr>
                      <w:rFonts w:ascii="Arial" w:hAnsi="Arial" w:cs="Arial"/>
                      <w:sz w:val="18"/>
                      <w:szCs w:val="16"/>
                    </w:rPr>
                    <w:t>21.9.</w:t>
                  </w:r>
                  <w:r w:rsidR="00E67621">
                    <w:rPr>
                      <w:rFonts w:ascii="Arial" w:hAnsi="Arial" w:cs="Arial"/>
                      <w:sz w:val="18"/>
                      <w:szCs w:val="16"/>
                    </w:rPr>
                    <w:t>2022</w:t>
                  </w:r>
                </w:p>
                <w:p w14:paraId="06528186" w14:textId="77777777" w:rsidR="000F40D9" w:rsidRDefault="000F40D9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263FA42F" w14:textId="2407E0AC" w:rsidR="00821DA5" w:rsidRPr="00882EFE" w:rsidRDefault="00511EF1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11EF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66CCF27B" w14:textId="77777777" w:rsidR="00AE7D7D" w:rsidRPr="00882EFE" w:rsidRDefault="00AE7D7D" w:rsidP="00AE7D7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11EF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0E8FB52C" w14:textId="77777777" w:rsidR="00AE7D7D" w:rsidRPr="00882EFE" w:rsidRDefault="00AE7D7D" w:rsidP="00AE7D7D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11EF1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  <w:proofErr w:type="spellEnd"/>
                </w:p>
                <w:p w14:paraId="238AA2BF" w14:textId="77777777" w:rsidR="00FF3AB4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8924C8F" w14:textId="5AC9D33D" w:rsidR="00FF3AB4" w:rsidRDefault="00FF12E3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17.10</w:t>
                  </w:r>
                  <w:r w:rsidR="00AD0279">
                    <w:rPr>
                      <w:rFonts w:ascii="Arial" w:hAnsi="Arial" w:cs="Arial"/>
                      <w:sz w:val="18"/>
                      <w:szCs w:val="16"/>
                    </w:rPr>
                    <w:t>.2022</w:t>
                  </w:r>
                </w:p>
                <w:p w14:paraId="3F8FD54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BF4E7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D5449B0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67A81FCB"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1D05707" w14:textId="77777777"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14:paraId="20A77B2A" w14:textId="77777777" w:rsidR="00D912B5" w:rsidRPr="00BF06D9" w:rsidRDefault="00D912B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42CC902" w14:textId="78E3E3EE" w:rsidR="00156EB3" w:rsidRPr="00BF06D9" w:rsidRDefault="00B56D5B" w:rsidP="00156EB3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56D5B">
                    <w:rPr>
                      <w:rFonts w:ascii="Arial" w:hAnsi="Arial" w:cs="Arial"/>
                      <w:b/>
                      <w:sz w:val="24"/>
                      <w:szCs w:val="24"/>
                    </w:rPr>
                    <w:t>D&amp;COMM s.r.o.</w:t>
                  </w:r>
                </w:p>
                <w:p w14:paraId="0DD28805" w14:textId="77777777" w:rsidR="00780F83" w:rsidRDefault="00780F83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0F83">
                    <w:rPr>
                      <w:rFonts w:ascii="Arial" w:hAnsi="Arial" w:cs="Arial"/>
                      <w:sz w:val="24"/>
                      <w:szCs w:val="24"/>
                    </w:rPr>
                    <w:t>Korunovační 6</w:t>
                  </w:r>
                </w:p>
                <w:p w14:paraId="552827E5" w14:textId="7C8B79F4" w:rsidR="00FF3AB4" w:rsidRPr="00BF06D9" w:rsidRDefault="00780F83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80F83">
                    <w:rPr>
                      <w:rFonts w:ascii="Arial" w:hAnsi="Arial" w:cs="Arial"/>
                      <w:sz w:val="24"/>
                      <w:szCs w:val="24"/>
                    </w:rPr>
                    <w:t>170 00 Praha</w:t>
                  </w:r>
                </w:p>
                <w:p w14:paraId="153D8A1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E703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7E097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73F340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EBB3FF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7D899E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7659117D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200E6A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79DE42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F4637D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53D9B349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1BFD27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6FAA628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28C50E7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2AC8E571" w14:textId="77777777" w:rsidR="00D378B8" w:rsidRPr="00E036ED" w:rsidRDefault="00AE7D7D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0B94B64B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7816DD57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203642C7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CAC7C9F" w14:textId="77777777"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  <w:r w:rsidR="000F40D9">
        <w:rPr>
          <w:rFonts w:ascii="Arial" w:hAnsi="Arial" w:cs="Arial"/>
          <w:b/>
          <w:bCs/>
          <w:sz w:val="24"/>
        </w:rPr>
        <w:t xml:space="preserve"> </w:t>
      </w:r>
    </w:p>
    <w:p w14:paraId="6035BFAB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DA0739" w14:textId="52541ADB" w:rsidR="00F469B3" w:rsidRDefault="00D85B39" w:rsidP="00F469B3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5B39">
        <w:rPr>
          <w:rFonts w:ascii="Arial" w:hAnsi="Arial" w:cs="Arial"/>
          <w:sz w:val="22"/>
          <w:szCs w:val="22"/>
        </w:rPr>
        <w:t xml:space="preserve">a základě cenového srovnání u Vás objednáváme </w:t>
      </w:r>
      <w:r w:rsidR="00BF14A5">
        <w:rPr>
          <w:rFonts w:ascii="Arial" w:hAnsi="Arial" w:cs="Arial"/>
          <w:sz w:val="22"/>
          <w:szCs w:val="22"/>
        </w:rPr>
        <w:t xml:space="preserve">prodloužení ročního předplatného </w:t>
      </w:r>
      <w:r w:rsidR="001D5ACF">
        <w:rPr>
          <w:rFonts w:ascii="Arial" w:hAnsi="Arial" w:cs="Arial"/>
          <w:sz w:val="22"/>
          <w:szCs w:val="22"/>
        </w:rPr>
        <w:t>produkt</w:t>
      </w:r>
      <w:r w:rsidR="00B3419C">
        <w:rPr>
          <w:rFonts w:ascii="Arial" w:hAnsi="Arial" w:cs="Arial"/>
          <w:sz w:val="22"/>
          <w:szCs w:val="22"/>
        </w:rPr>
        <w:t>ů</w:t>
      </w:r>
      <w:r w:rsidR="00110397">
        <w:rPr>
          <w:rFonts w:ascii="Arial" w:hAnsi="Arial" w:cs="Arial"/>
          <w:sz w:val="22"/>
          <w:szCs w:val="22"/>
        </w:rPr>
        <w:t xml:space="preserve"> firmy ADOBE</w:t>
      </w:r>
      <w:r w:rsidR="001D5ACF">
        <w:rPr>
          <w:rFonts w:ascii="Arial" w:hAnsi="Arial" w:cs="Arial"/>
          <w:sz w:val="22"/>
          <w:szCs w:val="22"/>
        </w:rPr>
        <w:t>. Konkrétně se jedná o</w:t>
      </w:r>
      <w:r w:rsidRPr="00D85B39">
        <w:rPr>
          <w:rFonts w:ascii="Arial" w:hAnsi="Arial" w:cs="Arial"/>
          <w:sz w:val="22"/>
          <w:szCs w:val="22"/>
        </w:rPr>
        <w:t>:</w:t>
      </w:r>
    </w:p>
    <w:p w14:paraId="42D243F9" w14:textId="178675D6" w:rsidR="005C27E1" w:rsidRDefault="005C27E1" w:rsidP="00F469B3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14:paraId="74A9D16A" w14:textId="220EFCE1" w:rsidR="004A78F8" w:rsidRDefault="004A78F8" w:rsidP="00445B57">
      <w:pPr>
        <w:pStyle w:val="Zkladntext"/>
        <w:ind w:left="1560"/>
        <w:rPr>
          <w:rFonts w:ascii="Arial" w:hAnsi="Arial" w:cs="Arial"/>
          <w:b/>
          <w:bCs/>
          <w:sz w:val="22"/>
          <w:szCs w:val="22"/>
        </w:rPr>
      </w:pPr>
      <w:r w:rsidRPr="004A78F8">
        <w:rPr>
          <w:rFonts w:ascii="Arial" w:hAnsi="Arial" w:cs="Arial"/>
          <w:b/>
          <w:bCs/>
          <w:sz w:val="22"/>
          <w:szCs w:val="22"/>
        </w:rPr>
        <w:t>1.</w:t>
      </w:r>
      <w:r w:rsidRPr="004A78F8">
        <w:rPr>
          <w:rFonts w:ascii="Arial" w:hAnsi="Arial" w:cs="Arial"/>
          <w:b/>
          <w:bCs/>
          <w:sz w:val="22"/>
          <w:szCs w:val="22"/>
        </w:rPr>
        <w:tab/>
        <w:t xml:space="preserve">Adobe Photoshop </w:t>
      </w:r>
      <w:proofErr w:type="spellStart"/>
      <w:r w:rsidRPr="004A78F8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4A78F8">
        <w:rPr>
          <w:rFonts w:ascii="Arial" w:hAnsi="Arial" w:cs="Arial"/>
          <w:b/>
          <w:bCs/>
          <w:sz w:val="22"/>
          <w:szCs w:val="22"/>
        </w:rPr>
        <w:t xml:space="preserve"> Teams</w:t>
      </w:r>
      <w:r w:rsidRPr="004A78F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A78F8">
        <w:rPr>
          <w:rFonts w:ascii="Arial" w:hAnsi="Arial" w:cs="Arial"/>
          <w:b/>
          <w:bCs/>
          <w:sz w:val="22"/>
          <w:szCs w:val="22"/>
        </w:rPr>
        <w:t xml:space="preserve">2 ks </w:t>
      </w:r>
    </w:p>
    <w:p w14:paraId="223F5F96" w14:textId="3407F80A" w:rsidR="004A78F8" w:rsidRDefault="004A78F8" w:rsidP="00445B57">
      <w:pPr>
        <w:pStyle w:val="Zkladntext"/>
        <w:ind w:left="1560"/>
        <w:rPr>
          <w:rFonts w:ascii="Arial" w:hAnsi="Arial" w:cs="Arial"/>
          <w:b/>
          <w:bCs/>
          <w:sz w:val="22"/>
          <w:szCs w:val="22"/>
        </w:rPr>
      </w:pPr>
      <w:r w:rsidRPr="004A78F8">
        <w:rPr>
          <w:rFonts w:ascii="Arial" w:hAnsi="Arial" w:cs="Arial"/>
          <w:b/>
          <w:bCs/>
          <w:sz w:val="22"/>
          <w:szCs w:val="22"/>
        </w:rPr>
        <w:t>2.</w:t>
      </w:r>
      <w:r w:rsidRPr="004A78F8">
        <w:rPr>
          <w:rFonts w:ascii="Arial" w:hAnsi="Arial" w:cs="Arial"/>
          <w:b/>
          <w:bCs/>
          <w:sz w:val="22"/>
          <w:szCs w:val="22"/>
        </w:rPr>
        <w:tab/>
        <w:t xml:space="preserve">Adobe Acrobat Pro DC </w:t>
      </w:r>
      <w:proofErr w:type="spellStart"/>
      <w:r w:rsidRPr="004A78F8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4A78F8">
        <w:rPr>
          <w:rFonts w:ascii="Arial" w:hAnsi="Arial" w:cs="Arial"/>
          <w:b/>
          <w:bCs/>
          <w:sz w:val="22"/>
          <w:szCs w:val="22"/>
        </w:rPr>
        <w:t xml:space="preserve"> Teams</w:t>
      </w:r>
      <w:r w:rsidRPr="004A78F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A78F8">
        <w:rPr>
          <w:rFonts w:ascii="Arial" w:hAnsi="Arial" w:cs="Arial"/>
          <w:b/>
          <w:bCs/>
          <w:sz w:val="22"/>
          <w:szCs w:val="22"/>
        </w:rPr>
        <w:t xml:space="preserve">10 ks </w:t>
      </w:r>
    </w:p>
    <w:p w14:paraId="3EDC3CA3" w14:textId="30C3693B" w:rsidR="004A78F8" w:rsidRDefault="004A78F8" w:rsidP="00445B57">
      <w:pPr>
        <w:pStyle w:val="Zkladntext"/>
        <w:ind w:left="1560"/>
        <w:rPr>
          <w:rFonts w:ascii="Arial" w:hAnsi="Arial" w:cs="Arial"/>
          <w:b/>
          <w:bCs/>
          <w:sz w:val="22"/>
          <w:szCs w:val="22"/>
        </w:rPr>
      </w:pPr>
      <w:r w:rsidRPr="004A78F8">
        <w:rPr>
          <w:rFonts w:ascii="Arial" w:hAnsi="Arial" w:cs="Arial"/>
          <w:b/>
          <w:bCs/>
          <w:sz w:val="22"/>
          <w:szCs w:val="22"/>
        </w:rPr>
        <w:t>3.</w:t>
      </w:r>
      <w:r w:rsidRPr="004A78F8">
        <w:rPr>
          <w:rFonts w:ascii="Arial" w:hAnsi="Arial" w:cs="Arial"/>
          <w:b/>
          <w:bCs/>
          <w:sz w:val="22"/>
          <w:szCs w:val="22"/>
        </w:rPr>
        <w:tab/>
        <w:t xml:space="preserve">Adobe </w:t>
      </w:r>
      <w:proofErr w:type="spellStart"/>
      <w:r w:rsidRPr="004A78F8">
        <w:rPr>
          <w:rFonts w:ascii="Arial" w:hAnsi="Arial" w:cs="Arial"/>
          <w:b/>
          <w:bCs/>
          <w:sz w:val="22"/>
          <w:szCs w:val="22"/>
        </w:rPr>
        <w:t>Illustrator</w:t>
      </w:r>
      <w:proofErr w:type="spellEnd"/>
      <w:r w:rsidRPr="004A78F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A78F8">
        <w:rPr>
          <w:rFonts w:ascii="Arial" w:hAnsi="Arial" w:cs="Arial"/>
          <w:b/>
          <w:bCs/>
          <w:sz w:val="22"/>
          <w:szCs w:val="22"/>
        </w:rPr>
        <w:t>for</w:t>
      </w:r>
      <w:proofErr w:type="spellEnd"/>
      <w:r w:rsidRPr="004A78F8">
        <w:rPr>
          <w:rFonts w:ascii="Arial" w:hAnsi="Arial" w:cs="Arial"/>
          <w:b/>
          <w:bCs/>
          <w:sz w:val="22"/>
          <w:szCs w:val="22"/>
        </w:rPr>
        <w:t xml:space="preserve"> Teams</w:t>
      </w:r>
      <w:r w:rsidRPr="004A78F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A78F8">
        <w:rPr>
          <w:rFonts w:ascii="Arial" w:hAnsi="Arial" w:cs="Arial"/>
          <w:b/>
          <w:bCs/>
          <w:sz w:val="22"/>
          <w:szCs w:val="22"/>
        </w:rPr>
        <w:t xml:space="preserve">1 ks </w:t>
      </w:r>
    </w:p>
    <w:p w14:paraId="777C639F" w14:textId="77777777" w:rsidR="00FF12E3" w:rsidRDefault="00FF12E3" w:rsidP="00445B57">
      <w:pPr>
        <w:pStyle w:val="Zkladntext"/>
        <w:ind w:left="1560"/>
        <w:rPr>
          <w:rFonts w:ascii="Arial" w:hAnsi="Arial" w:cs="Arial"/>
          <w:b/>
          <w:bCs/>
          <w:sz w:val="22"/>
          <w:szCs w:val="22"/>
        </w:rPr>
      </w:pPr>
    </w:p>
    <w:p w14:paraId="1A00E1FF" w14:textId="2F42729A" w:rsidR="005C27E1" w:rsidRPr="00445B57" w:rsidRDefault="00FF12E3" w:rsidP="00445B57">
      <w:pPr>
        <w:pStyle w:val="Zkladntext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(výročí smlouvy je k</w:t>
      </w:r>
      <w:r w:rsidR="00445B57">
        <w:rPr>
          <w:rFonts w:ascii="Arial" w:hAnsi="Arial" w:cs="Arial"/>
          <w:b/>
          <w:bCs/>
          <w:sz w:val="22"/>
          <w:szCs w:val="22"/>
        </w:rPr>
        <w:t xml:space="preserve"> 16.10.2022)</w:t>
      </w:r>
    </w:p>
    <w:p w14:paraId="0EC2DA6D" w14:textId="77777777" w:rsidR="00FB4FE2" w:rsidRDefault="00FB4FE2" w:rsidP="00063493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14:paraId="6D4D8C08" w14:textId="13618839" w:rsidR="00063493" w:rsidRPr="00EB5AFF" w:rsidRDefault="00063493" w:rsidP="00063493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elková cena objednávky činí </w:t>
      </w:r>
      <w:r w:rsidR="00C97431">
        <w:rPr>
          <w:rFonts w:ascii="Arial" w:hAnsi="Arial" w:cs="Arial"/>
          <w:b/>
          <w:sz w:val="22"/>
          <w:szCs w:val="22"/>
        </w:rPr>
        <w:t>71 339</w:t>
      </w:r>
      <w:r>
        <w:rPr>
          <w:rFonts w:ascii="Arial" w:hAnsi="Arial" w:cs="Arial"/>
          <w:b/>
          <w:sz w:val="22"/>
          <w:szCs w:val="22"/>
        </w:rPr>
        <w:t xml:space="preserve">,- Kč bez DPH. </w:t>
      </w:r>
      <w:r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301F050" w14:textId="77777777" w:rsidR="00063493" w:rsidRDefault="00063493" w:rsidP="00063493">
      <w:pPr>
        <w:pStyle w:val="Zkladntext2"/>
        <w:ind w:left="708" w:firstLine="420"/>
        <w:rPr>
          <w:rFonts w:ascii="Arial" w:hAnsi="Arial" w:cs="Arial"/>
          <w:b/>
          <w:sz w:val="22"/>
          <w:szCs w:val="22"/>
        </w:rPr>
      </w:pPr>
    </w:p>
    <w:p w14:paraId="0C6D0C00" w14:textId="77777777" w:rsidR="00063493" w:rsidRDefault="00063493" w:rsidP="00063493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4E7214CC" w14:textId="3F2C80FC" w:rsidR="00063493" w:rsidRPr="00F13A35" w:rsidRDefault="00063493" w:rsidP="00DA0B09">
      <w:pPr>
        <w:pStyle w:val="Zkladntext2"/>
        <w:ind w:left="1128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  <w:t xml:space="preserve">prodlení 0,01 % z dlužné částky za každý den prodlení na </w:t>
      </w:r>
      <w:r w:rsidR="00DA0B0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BF14A5" w:rsidRPr="00FB1C0A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faktury@rbp213.cz</w:t>
        </w:r>
      </w:hyperlink>
      <w:r w:rsidR="00DA0B0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14:paraId="0994A3D0" w14:textId="77777777" w:rsidR="006A1520" w:rsidRPr="00921006" w:rsidRDefault="00AE7D7D" w:rsidP="00063493">
      <w:pPr>
        <w:pStyle w:val="Zkladntext"/>
        <w:ind w:left="1128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4"/>
          <w:lang w:eastAsia="en-US"/>
        </w:rPr>
        <w:pict w14:anchorId="63221563">
          <v:shape id="_x0000_s2055" type="#_x0000_t202" style="position:absolute;left:0;text-align:left;margin-left:144.85pt;margin-top:12.35pt;width:216.8pt;height:46.5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26C8D1C4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1241902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60E01C2B" w14:textId="77777777"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265D23E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E37176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288C28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539A6F4E" w14:textId="77777777" w:rsidR="0039497D" w:rsidRDefault="00F13A35" w:rsidP="00921006">
      <w:pPr>
        <w:pStyle w:val="Zkladntext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962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66ACF620" w14:textId="77777777"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</w:t>
      </w:r>
      <w:r w:rsidR="0039497D">
        <w:rPr>
          <w:rFonts w:ascii="Arial" w:hAnsi="Arial" w:cs="Arial"/>
          <w:sz w:val="22"/>
          <w:szCs w:val="22"/>
        </w:rPr>
        <w:t> </w:t>
      </w:r>
      <w:r w:rsidRPr="006A1520">
        <w:rPr>
          <w:rFonts w:ascii="Arial" w:hAnsi="Arial" w:cs="Arial"/>
          <w:sz w:val="22"/>
          <w:szCs w:val="22"/>
        </w:rPr>
        <w:t>pozdravem</w:t>
      </w:r>
    </w:p>
    <w:p w14:paraId="146B24F6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6D75A417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5525056F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084E4F91" w14:textId="77777777" w:rsidR="0039497D" w:rsidRDefault="0039497D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3F4F11CB" w14:textId="77777777" w:rsid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576A615A" w14:textId="77777777" w:rsidR="006A1520" w:rsidRPr="0039497D" w:rsidRDefault="006A1520" w:rsidP="0039497D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39497D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A39B" w14:textId="77777777" w:rsidR="00B84E87" w:rsidRDefault="00B84E87" w:rsidP="007A3541">
      <w:pPr>
        <w:spacing w:after="0" w:line="240" w:lineRule="auto"/>
      </w:pPr>
      <w:r>
        <w:separator/>
      </w:r>
    </w:p>
  </w:endnote>
  <w:endnote w:type="continuationSeparator" w:id="0">
    <w:p w14:paraId="797C5EED" w14:textId="77777777" w:rsidR="00B84E87" w:rsidRDefault="00B84E8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89DC" w14:textId="77777777" w:rsidR="007C6778" w:rsidRPr="00E036ED" w:rsidRDefault="00AE7D7D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2D9BC2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696B34A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D110BD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F7C037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539DE02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6AACC547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61369F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3DD99A68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0055602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7C161F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0D744D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3D7A158C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32C9933E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7A226E9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5F9721F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D9BCC08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6CB2" w14:textId="77777777" w:rsidR="00B84E87" w:rsidRDefault="00B84E87" w:rsidP="007A3541">
      <w:pPr>
        <w:spacing w:after="0" w:line="240" w:lineRule="auto"/>
      </w:pPr>
      <w:r>
        <w:separator/>
      </w:r>
    </w:p>
  </w:footnote>
  <w:footnote w:type="continuationSeparator" w:id="0">
    <w:p w14:paraId="4096A9E7" w14:textId="77777777" w:rsidR="00B84E87" w:rsidRDefault="00B84E8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735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198A83" wp14:editId="1BE387B4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46E143" w14:textId="77777777" w:rsidR="007A3541" w:rsidRDefault="007A3541">
    <w:pPr>
      <w:pStyle w:val="Zhlav"/>
    </w:pPr>
  </w:p>
  <w:p w14:paraId="753CAFD3" w14:textId="77777777" w:rsidR="00D64985" w:rsidRDefault="00D64985">
    <w:pPr>
      <w:pStyle w:val="Zhlav"/>
    </w:pPr>
  </w:p>
  <w:p w14:paraId="34322A37" w14:textId="77777777" w:rsidR="00D64985" w:rsidRDefault="00D64985">
    <w:pPr>
      <w:pStyle w:val="Zhlav"/>
    </w:pPr>
  </w:p>
  <w:p w14:paraId="038A3D80" w14:textId="77777777" w:rsidR="00D64985" w:rsidRDefault="00D64985">
    <w:pPr>
      <w:pStyle w:val="Zhlav"/>
    </w:pPr>
  </w:p>
  <w:p w14:paraId="69660FD8" w14:textId="77777777" w:rsidR="00D64985" w:rsidRDefault="00D64985">
    <w:pPr>
      <w:pStyle w:val="Zhlav"/>
    </w:pPr>
  </w:p>
  <w:p w14:paraId="0B7AC217" w14:textId="77777777" w:rsidR="00D64985" w:rsidRDefault="00D64985">
    <w:pPr>
      <w:pStyle w:val="Zhlav"/>
    </w:pPr>
  </w:p>
  <w:p w14:paraId="7F74A00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53EB5"/>
    <w:multiLevelType w:val="hybridMultilevel"/>
    <w:tmpl w:val="BEE4CA66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533A23C4"/>
    <w:multiLevelType w:val="hybridMultilevel"/>
    <w:tmpl w:val="7DCC8216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54202038"/>
    <w:multiLevelType w:val="multilevel"/>
    <w:tmpl w:val="872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5371">
    <w:abstractNumId w:val="3"/>
  </w:num>
  <w:num w:numId="2" w16cid:durableId="1693415174">
    <w:abstractNumId w:val="0"/>
  </w:num>
  <w:num w:numId="3" w16cid:durableId="164832182">
    <w:abstractNumId w:val="2"/>
  </w:num>
  <w:num w:numId="4" w16cid:durableId="70945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5717"/>
    <w:rsid w:val="00024BC0"/>
    <w:rsid w:val="00040181"/>
    <w:rsid w:val="000439A1"/>
    <w:rsid w:val="00047B09"/>
    <w:rsid w:val="00057D5E"/>
    <w:rsid w:val="00063493"/>
    <w:rsid w:val="00083B67"/>
    <w:rsid w:val="0009739F"/>
    <w:rsid w:val="000A267D"/>
    <w:rsid w:val="000B38CD"/>
    <w:rsid w:val="000F40D9"/>
    <w:rsid w:val="00107641"/>
    <w:rsid w:val="00110397"/>
    <w:rsid w:val="00156EB3"/>
    <w:rsid w:val="00165CE2"/>
    <w:rsid w:val="001927CE"/>
    <w:rsid w:val="00196266"/>
    <w:rsid w:val="00197A05"/>
    <w:rsid w:val="001A0595"/>
    <w:rsid w:val="001B23A0"/>
    <w:rsid w:val="001D1574"/>
    <w:rsid w:val="001D3F60"/>
    <w:rsid w:val="001D5ACF"/>
    <w:rsid w:val="001D6AD8"/>
    <w:rsid w:val="001E40F9"/>
    <w:rsid w:val="001F186E"/>
    <w:rsid w:val="00225A9F"/>
    <w:rsid w:val="00231746"/>
    <w:rsid w:val="00235D85"/>
    <w:rsid w:val="00263148"/>
    <w:rsid w:val="00270CD4"/>
    <w:rsid w:val="002819C8"/>
    <w:rsid w:val="002831AA"/>
    <w:rsid w:val="00293A0A"/>
    <w:rsid w:val="00293E15"/>
    <w:rsid w:val="002D2896"/>
    <w:rsid w:val="002D7225"/>
    <w:rsid w:val="002F0210"/>
    <w:rsid w:val="00320CA0"/>
    <w:rsid w:val="00332359"/>
    <w:rsid w:val="003645C2"/>
    <w:rsid w:val="00372032"/>
    <w:rsid w:val="00372C29"/>
    <w:rsid w:val="00394489"/>
    <w:rsid w:val="0039497D"/>
    <w:rsid w:val="003B00AD"/>
    <w:rsid w:val="003B7C96"/>
    <w:rsid w:val="003D3D48"/>
    <w:rsid w:val="00412D7E"/>
    <w:rsid w:val="00420CB6"/>
    <w:rsid w:val="0043398D"/>
    <w:rsid w:val="00445B57"/>
    <w:rsid w:val="00451C30"/>
    <w:rsid w:val="00483C2F"/>
    <w:rsid w:val="004A78F8"/>
    <w:rsid w:val="004C0C51"/>
    <w:rsid w:val="004C63F0"/>
    <w:rsid w:val="004D51D8"/>
    <w:rsid w:val="004F24D8"/>
    <w:rsid w:val="005027DA"/>
    <w:rsid w:val="00504B49"/>
    <w:rsid w:val="00505C0A"/>
    <w:rsid w:val="00511EF1"/>
    <w:rsid w:val="005167BB"/>
    <w:rsid w:val="0053133C"/>
    <w:rsid w:val="00537D46"/>
    <w:rsid w:val="00540E93"/>
    <w:rsid w:val="00564114"/>
    <w:rsid w:val="00577421"/>
    <w:rsid w:val="00581475"/>
    <w:rsid w:val="005A5213"/>
    <w:rsid w:val="005C27E1"/>
    <w:rsid w:val="005E51CB"/>
    <w:rsid w:val="005F2B26"/>
    <w:rsid w:val="005F4021"/>
    <w:rsid w:val="00625734"/>
    <w:rsid w:val="00634A40"/>
    <w:rsid w:val="00641B00"/>
    <w:rsid w:val="00654B63"/>
    <w:rsid w:val="006A1520"/>
    <w:rsid w:val="006A49E6"/>
    <w:rsid w:val="006D6F9F"/>
    <w:rsid w:val="006E042C"/>
    <w:rsid w:val="006E4605"/>
    <w:rsid w:val="006E63CE"/>
    <w:rsid w:val="006F151D"/>
    <w:rsid w:val="006F261C"/>
    <w:rsid w:val="00702BE6"/>
    <w:rsid w:val="00715FED"/>
    <w:rsid w:val="00716968"/>
    <w:rsid w:val="00726ADA"/>
    <w:rsid w:val="00736CB3"/>
    <w:rsid w:val="007450A4"/>
    <w:rsid w:val="007541D0"/>
    <w:rsid w:val="00760619"/>
    <w:rsid w:val="00780F83"/>
    <w:rsid w:val="007A3541"/>
    <w:rsid w:val="007A64EE"/>
    <w:rsid w:val="007B2C9A"/>
    <w:rsid w:val="007B3F8D"/>
    <w:rsid w:val="007B5130"/>
    <w:rsid w:val="007C3D21"/>
    <w:rsid w:val="007C6778"/>
    <w:rsid w:val="007D615E"/>
    <w:rsid w:val="00821DA5"/>
    <w:rsid w:val="00823E1F"/>
    <w:rsid w:val="00834B3C"/>
    <w:rsid w:val="008719ED"/>
    <w:rsid w:val="00882EFE"/>
    <w:rsid w:val="00886E29"/>
    <w:rsid w:val="008976B7"/>
    <w:rsid w:val="008A7B65"/>
    <w:rsid w:val="008C4D47"/>
    <w:rsid w:val="008C5B44"/>
    <w:rsid w:val="008E3B9C"/>
    <w:rsid w:val="008E575C"/>
    <w:rsid w:val="008F5012"/>
    <w:rsid w:val="00902DC0"/>
    <w:rsid w:val="009118BA"/>
    <w:rsid w:val="00921006"/>
    <w:rsid w:val="00931EA2"/>
    <w:rsid w:val="0094671B"/>
    <w:rsid w:val="00954EA3"/>
    <w:rsid w:val="00957149"/>
    <w:rsid w:val="00974BF0"/>
    <w:rsid w:val="009768C7"/>
    <w:rsid w:val="0098447A"/>
    <w:rsid w:val="00987C1F"/>
    <w:rsid w:val="009953DC"/>
    <w:rsid w:val="009C5465"/>
    <w:rsid w:val="009E0204"/>
    <w:rsid w:val="009E0AAA"/>
    <w:rsid w:val="009F287A"/>
    <w:rsid w:val="009F40CA"/>
    <w:rsid w:val="00A269BC"/>
    <w:rsid w:val="00A32F44"/>
    <w:rsid w:val="00A60628"/>
    <w:rsid w:val="00A707F7"/>
    <w:rsid w:val="00A859D9"/>
    <w:rsid w:val="00A96A39"/>
    <w:rsid w:val="00AA73C6"/>
    <w:rsid w:val="00AB55AA"/>
    <w:rsid w:val="00AC1B2B"/>
    <w:rsid w:val="00AD0279"/>
    <w:rsid w:val="00AE7D7D"/>
    <w:rsid w:val="00AF4525"/>
    <w:rsid w:val="00B172A6"/>
    <w:rsid w:val="00B20393"/>
    <w:rsid w:val="00B3419C"/>
    <w:rsid w:val="00B404C7"/>
    <w:rsid w:val="00B4186A"/>
    <w:rsid w:val="00B51517"/>
    <w:rsid w:val="00B5297B"/>
    <w:rsid w:val="00B556AA"/>
    <w:rsid w:val="00B56D5B"/>
    <w:rsid w:val="00B84E87"/>
    <w:rsid w:val="00B95C97"/>
    <w:rsid w:val="00BC43DB"/>
    <w:rsid w:val="00BE58D5"/>
    <w:rsid w:val="00BF06D9"/>
    <w:rsid w:val="00BF14A5"/>
    <w:rsid w:val="00C07F03"/>
    <w:rsid w:val="00C31701"/>
    <w:rsid w:val="00C32AF8"/>
    <w:rsid w:val="00C411ED"/>
    <w:rsid w:val="00C46AD3"/>
    <w:rsid w:val="00C605EF"/>
    <w:rsid w:val="00C77222"/>
    <w:rsid w:val="00C97431"/>
    <w:rsid w:val="00CB05DE"/>
    <w:rsid w:val="00CB4F26"/>
    <w:rsid w:val="00CB7456"/>
    <w:rsid w:val="00CD2295"/>
    <w:rsid w:val="00CD75B7"/>
    <w:rsid w:val="00CE7762"/>
    <w:rsid w:val="00CF0DD5"/>
    <w:rsid w:val="00D35EB8"/>
    <w:rsid w:val="00D378B8"/>
    <w:rsid w:val="00D60E20"/>
    <w:rsid w:val="00D64985"/>
    <w:rsid w:val="00D80109"/>
    <w:rsid w:val="00D80980"/>
    <w:rsid w:val="00D85B39"/>
    <w:rsid w:val="00D912B5"/>
    <w:rsid w:val="00DA0B09"/>
    <w:rsid w:val="00DA0C43"/>
    <w:rsid w:val="00DC025F"/>
    <w:rsid w:val="00DC5153"/>
    <w:rsid w:val="00DF6870"/>
    <w:rsid w:val="00E036ED"/>
    <w:rsid w:val="00E14BE8"/>
    <w:rsid w:val="00E16640"/>
    <w:rsid w:val="00E27EE4"/>
    <w:rsid w:val="00E3593B"/>
    <w:rsid w:val="00E36A71"/>
    <w:rsid w:val="00E452D1"/>
    <w:rsid w:val="00E54BBB"/>
    <w:rsid w:val="00E62F83"/>
    <w:rsid w:val="00E67621"/>
    <w:rsid w:val="00E72786"/>
    <w:rsid w:val="00E84E3B"/>
    <w:rsid w:val="00E86037"/>
    <w:rsid w:val="00EA12A5"/>
    <w:rsid w:val="00EB5AFF"/>
    <w:rsid w:val="00ED6013"/>
    <w:rsid w:val="00EF485B"/>
    <w:rsid w:val="00F13A35"/>
    <w:rsid w:val="00F15E77"/>
    <w:rsid w:val="00F22B31"/>
    <w:rsid w:val="00F24AD8"/>
    <w:rsid w:val="00F469B3"/>
    <w:rsid w:val="00F9329C"/>
    <w:rsid w:val="00FA4122"/>
    <w:rsid w:val="00FB4FE2"/>
    <w:rsid w:val="00FC3A2B"/>
    <w:rsid w:val="00FC56A5"/>
    <w:rsid w:val="00FD2A56"/>
    <w:rsid w:val="00FF12E3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6EA6500"/>
  <w15:docId w15:val="{F809AAC3-7B15-423A-8B59-1FFA9A28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19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69BE-FF35-45E6-891D-F8ECE5F2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354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56</cp:revision>
  <cp:lastPrinted>2019-10-17T08:40:00Z</cp:lastPrinted>
  <dcterms:created xsi:type="dcterms:W3CDTF">2019-10-24T07:32:00Z</dcterms:created>
  <dcterms:modified xsi:type="dcterms:W3CDTF">2022-10-19T06:45:00Z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