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B681" w14:textId="661C9873" w:rsidR="003C2101" w:rsidRPr="00375AE6" w:rsidRDefault="00891393" w:rsidP="00F47697">
      <w:pPr>
        <w:spacing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2115FBF" wp14:editId="6D9850CC">
                <wp:simplePos x="0" y="0"/>
                <wp:positionH relativeFrom="column">
                  <wp:posOffset>-431800</wp:posOffset>
                </wp:positionH>
                <wp:positionV relativeFrom="paragraph">
                  <wp:posOffset>-980440</wp:posOffset>
                </wp:positionV>
                <wp:extent cx="7562850" cy="10696575"/>
                <wp:effectExtent l="0" t="0" r="0" b="9525"/>
                <wp:wrapNone/>
                <wp:docPr id="29" name="Skupin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696575"/>
                          <a:chOff x="76200" y="0"/>
                          <a:chExt cx="7562850" cy="10696575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3209925"/>
                            <a:ext cx="5138420" cy="201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3F422" w14:textId="40860D88" w:rsidR="00536198" w:rsidRPr="009656D3" w:rsidRDefault="007C7FF4" w:rsidP="009656D3">
                              <w:pPr>
                                <w:pStyle w:val="Nzev"/>
                              </w:pPr>
                              <w:r w:rsidRPr="007C7FF4">
                                <w:rPr>
                                  <w:color w:val="4A4D4E"/>
                                </w:rPr>
                                <w:t>Technické řešen</w:t>
                              </w:r>
                              <w:r>
                                <w:rPr>
                                  <w:color w:val="4A4D4E"/>
                                </w:rPr>
                                <w:t>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Obrázek 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7562850" cy="1069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9334500"/>
                            <a:ext cx="53625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3945" w14:textId="7A156BBE" w:rsidR="00536198" w:rsidRPr="00A739BA" w:rsidRDefault="00536198" w:rsidP="00891393">
                              <w:pPr>
                                <w:pStyle w:val="Nzev"/>
                                <w:spacing w:after="0" w:line="760" w:lineRule="exact"/>
                                <w:rPr>
                                  <w:b w:val="0"/>
                                  <w:spacing w:val="-8"/>
                                  <w:sz w:val="44"/>
                                  <w:szCs w:val="44"/>
                                </w:rPr>
                              </w:pPr>
                              <w:r w:rsidRPr="00A739BA">
                                <w:rPr>
                                  <w:b w:val="0"/>
                                  <w:spacing w:val="-8"/>
                                  <w:sz w:val="44"/>
                                  <w:szCs w:val="44"/>
                                </w:rPr>
                                <w:t>Budoucnost je úžasná</w:t>
                              </w:r>
                            </w:p>
                            <w:p w14:paraId="2361B13C" w14:textId="7839EFAB" w:rsidR="00536198" w:rsidRPr="00891393" w:rsidRDefault="00536198" w:rsidP="00891393">
                              <w:pPr>
                                <w:pStyle w:val="Nzev"/>
                                <w:spacing w:after="0" w:line="760" w:lineRule="exact"/>
                                <w:rPr>
                                  <w:spacing w:val="-14"/>
                                  <w:sz w:val="68"/>
                                  <w:szCs w:val="68"/>
                                </w:rPr>
                              </w:pPr>
                              <w:proofErr w:type="spellStart"/>
                              <w:r w:rsidRPr="00891393">
                                <w:rPr>
                                  <w:spacing w:val="-14"/>
                                  <w:sz w:val="68"/>
                                  <w:szCs w:val="68"/>
                                </w:rPr>
                                <w:t>Ready</w:t>
                              </w:r>
                              <w:proofErr w:type="spellEnd"/>
                              <w:r w:rsidRPr="00891393">
                                <w:rPr>
                                  <w:spacing w:val="-14"/>
                                  <w:sz w:val="68"/>
                                  <w:szCs w:val="6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8439150"/>
                            <a:ext cx="53625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CCA3B" w14:textId="3657027E" w:rsidR="00536198" w:rsidRPr="00A739BA" w:rsidRDefault="007C7FF4" w:rsidP="00891393">
                              <w:pPr>
                                <w:pStyle w:val="Nzev"/>
                                <w:spacing w:after="0" w:line="640" w:lineRule="exact"/>
                                <w:rPr>
                                  <w:color w:val="4A4D4E"/>
                                  <w:spacing w:val="-10"/>
                                  <w:sz w:val="70"/>
                                  <w:szCs w:val="70"/>
                                </w:rPr>
                              </w:pPr>
                              <w:r>
                                <w:rPr>
                                  <w:color w:val="4A4D4E"/>
                                  <w:spacing w:val="-10"/>
                                  <w:sz w:val="70"/>
                                  <w:szCs w:val="70"/>
                                </w:rPr>
                                <w:t xml:space="preserve"> </w:t>
                              </w:r>
                            </w:p>
                            <w:p w14:paraId="78133914" w14:textId="77777777" w:rsidR="00536198" w:rsidRPr="00891393" w:rsidRDefault="00536198" w:rsidP="00891393">
                              <w:pPr>
                                <w:pStyle w:val="Nzev"/>
                                <w:spacing w:after="0" w:line="640" w:lineRule="exact"/>
                                <w:rPr>
                                  <w:spacing w:val="-10"/>
                                  <w:sz w:val="70"/>
                                  <w:szCs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15FBF" id="Skupina 29" o:spid="_x0000_s1026" style="position:absolute;left:0;text-align:left;margin-left:-34pt;margin-top:-77.2pt;width:595.5pt;height:842.25pt;z-index:251674624;mso-width-relative:margin;mso-height-relative:margin" coordorigin="762" coordsize="75628,106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RQKwa8cCAAAAAIP8rYexpzgS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3905;top:32099;width:51384;height:20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933F422" w14:textId="40860D88" w:rsidR="00536198" w:rsidRPr="009656D3" w:rsidRDefault="007C7FF4" w:rsidP="009656D3">
                        <w:pPr>
                          <w:pStyle w:val="Nzev"/>
                        </w:pPr>
                        <w:r w:rsidRPr="007C7FF4">
                          <w:rPr>
                            <w:color w:val="4A4D4E"/>
                          </w:rPr>
                          <w:t>Technické řešen</w:t>
                        </w:r>
                        <w:r>
                          <w:rPr>
                            <w:color w:val="4A4D4E"/>
                          </w:rPr>
                          <w:t>í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2" o:spid="_x0000_s1028" type="#_x0000_t75" style="position:absolute;left:762;width:75628;height:106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">
                  <v:imagedata r:id="rId9" o:title=""/>
                </v:shape>
                <v:shape id="Text Box 6" o:spid="_x0000_s1029" type="#_x0000_t202" style="position:absolute;left:4191;top:93345;width:53625;height:1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2C03945" w14:textId="7A156BBE" w:rsidR="00536198" w:rsidRPr="00A739BA" w:rsidRDefault="00536198" w:rsidP="00891393">
                        <w:pPr>
                          <w:pStyle w:val="Nzev"/>
                          <w:spacing w:after="0" w:line="760" w:lineRule="exact"/>
                          <w:rPr>
                            <w:b w:val="0"/>
                            <w:spacing w:val="-8"/>
                            <w:sz w:val="44"/>
                            <w:szCs w:val="44"/>
                          </w:rPr>
                        </w:pPr>
                        <w:r w:rsidRPr="00A739BA">
                          <w:rPr>
                            <w:b w:val="0"/>
                            <w:spacing w:val="-8"/>
                            <w:sz w:val="44"/>
                            <w:szCs w:val="44"/>
                          </w:rPr>
                          <w:t>Budoucnost je úžasná</w:t>
                        </w:r>
                      </w:p>
                      <w:p w14:paraId="2361B13C" w14:textId="7839EFAB" w:rsidR="00536198" w:rsidRPr="00891393" w:rsidRDefault="00536198" w:rsidP="00891393">
                        <w:pPr>
                          <w:pStyle w:val="Nzev"/>
                          <w:spacing w:after="0" w:line="760" w:lineRule="exact"/>
                          <w:rPr>
                            <w:spacing w:val="-14"/>
                            <w:sz w:val="68"/>
                            <w:szCs w:val="68"/>
                          </w:rPr>
                        </w:pPr>
                        <w:r w:rsidRPr="00891393">
                          <w:rPr>
                            <w:spacing w:val="-14"/>
                            <w:sz w:val="68"/>
                            <w:szCs w:val="68"/>
                          </w:rPr>
                          <w:t>Ready?</w:t>
                        </w:r>
                      </w:p>
                    </w:txbxContent>
                  </v:textbox>
                </v:shape>
                <v:shape id="Text Box 6" o:spid="_x0000_s1030" type="#_x0000_t202" style="position:absolute;left:4191;top:84391;width:5362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79BCCA3B" w14:textId="3657027E" w:rsidR="00536198" w:rsidRPr="00A739BA" w:rsidRDefault="007C7FF4" w:rsidP="00891393">
                        <w:pPr>
                          <w:pStyle w:val="Nzev"/>
                          <w:spacing w:after="0" w:line="640" w:lineRule="exact"/>
                          <w:rPr>
                            <w:color w:val="4A4D4E"/>
                            <w:spacing w:val="-10"/>
                            <w:sz w:val="70"/>
                            <w:szCs w:val="70"/>
                          </w:rPr>
                        </w:pPr>
                        <w:r>
                          <w:rPr>
                            <w:color w:val="4A4D4E"/>
                            <w:spacing w:val="-10"/>
                            <w:sz w:val="70"/>
                            <w:szCs w:val="70"/>
                          </w:rPr>
                          <w:t xml:space="preserve"> </w:t>
                        </w:r>
                      </w:p>
                      <w:p w14:paraId="78133914" w14:textId="77777777" w:rsidR="00536198" w:rsidRPr="00891393" w:rsidRDefault="00536198" w:rsidP="00891393">
                        <w:pPr>
                          <w:pStyle w:val="Nzev"/>
                          <w:spacing w:after="0" w:line="640" w:lineRule="exact"/>
                          <w:rPr>
                            <w:spacing w:val="-10"/>
                            <w:sz w:val="70"/>
                            <w:szCs w:val="7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01A5B04" w14:textId="485E973F" w:rsidR="00B34F72" w:rsidRPr="00375AE6" w:rsidRDefault="00B34F72" w:rsidP="00F47697">
      <w:pPr>
        <w:spacing w:line="240" w:lineRule="auto"/>
        <w:jc w:val="both"/>
        <w:rPr>
          <w:rFonts w:eastAsiaTheme="majorEastAsia" w:cstheme="majorBidi"/>
          <w:b/>
          <w:iCs/>
          <w:color w:val="E60000"/>
          <w:sz w:val="36"/>
          <w:szCs w:val="28"/>
        </w:rPr>
      </w:pPr>
      <w:r w:rsidRPr="00375AE6">
        <w:br w:type="page"/>
      </w:r>
    </w:p>
    <w:p w14:paraId="149BCA95" w14:textId="030896B0" w:rsidR="00ED3EEF" w:rsidRPr="00BD4240" w:rsidRDefault="007C7FF4" w:rsidP="00CB341D">
      <w:pPr>
        <w:pStyle w:val="Nadpis1"/>
      </w:pPr>
      <w:r>
        <w:lastRenderedPageBreak/>
        <w:t>Projekt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8328"/>
      </w:tblGrid>
      <w:tr w:rsidR="007C7FF4" w:rsidRPr="003C419A" w14:paraId="57CBB0FD" w14:textId="77777777" w:rsidTr="00972FC6">
        <w:trPr>
          <w:trHeight w:val="397"/>
        </w:trPr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A406" w14:textId="0176A7D4" w:rsidR="007C7FF4" w:rsidRPr="003C419A" w:rsidRDefault="007C7FF4" w:rsidP="007C7FF4">
            <w:pPr>
              <w:pStyle w:val="TableText"/>
              <w:rPr>
                <w:sz w:val="24"/>
              </w:rPr>
            </w:pPr>
            <w:r w:rsidRPr="00E512BB">
              <w:t xml:space="preserve">Datum </w:t>
            </w:r>
            <w:proofErr w:type="spellStart"/>
            <w:r w:rsidRPr="00E512BB">
              <w:t>vyhotovení</w:t>
            </w:r>
            <w:proofErr w:type="spellEnd"/>
            <w:r w:rsidRPr="00E512BB">
              <w:t>:</w:t>
            </w:r>
          </w:p>
        </w:tc>
        <w:tc>
          <w:tcPr>
            <w:tcW w:w="8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2E26" w14:textId="77777777" w:rsidR="009D332D" w:rsidRDefault="009D332D" w:rsidP="007C7FF4">
            <w:pPr>
              <w:pStyle w:val="TableText"/>
            </w:pPr>
          </w:p>
          <w:p w14:paraId="3A6BE20C" w14:textId="2FF81C73" w:rsidR="007C7FF4" w:rsidRPr="003C419A" w:rsidRDefault="009D332D" w:rsidP="007C7FF4">
            <w:pPr>
              <w:pStyle w:val="TableText"/>
              <w:rPr>
                <w:sz w:val="24"/>
              </w:rPr>
            </w:pPr>
            <w:r>
              <w:t>21.9</w:t>
            </w:r>
            <w:r w:rsidR="00833DA9">
              <w:t>.2022</w:t>
            </w:r>
          </w:p>
        </w:tc>
      </w:tr>
      <w:tr w:rsidR="007C7FF4" w:rsidRPr="003C419A" w14:paraId="72B54A36" w14:textId="77777777" w:rsidTr="00972FC6">
        <w:trPr>
          <w:trHeight w:val="397"/>
        </w:trPr>
        <w:tc>
          <w:tcPr>
            <w:tcW w:w="2071" w:type="dxa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B074" w14:textId="6D578143" w:rsidR="007C7FF4" w:rsidRPr="003C419A" w:rsidRDefault="007C7FF4" w:rsidP="007C7FF4">
            <w:pPr>
              <w:pStyle w:val="TableText"/>
              <w:rPr>
                <w:b/>
                <w:sz w:val="24"/>
              </w:rPr>
            </w:pPr>
            <w:r w:rsidRPr="00E512BB">
              <w:t>Sales Engineer:</w:t>
            </w:r>
          </w:p>
        </w:tc>
        <w:tc>
          <w:tcPr>
            <w:tcW w:w="8522" w:type="dxa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F56D" w14:textId="5B6E2113" w:rsidR="007C7FF4" w:rsidRPr="003C419A" w:rsidRDefault="0000130B" w:rsidP="007C7FF4">
            <w:pPr>
              <w:pStyle w:val="TableText"/>
              <w:rPr>
                <w:b/>
                <w:sz w:val="24"/>
              </w:rPr>
            </w:pPr>
            <w:r>
              <w:t>XXXXXXXXXX</w:t>
            </w:r>
          </w:p>
        </w:tc>
      </w:tr>
      <w:tr w:rsidR="007C7FF4" w:rsidRPr="003C419A" w14:paraId="2639AE4E" w14:textId="77777777" w:rsidTr="00972FC6">
        <w:trPr>
          <w:trHeight w:val="397"/>
        </w:trPr>
        <w:tc>
          <w:tcPr>
            <w:tcW w:w="2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AB77" w14:textId="5106DA81" w:rsidR="007C7FF4" w:rsidRPr="003C419A" w:rsidRDefault="007C7FF4" w:rsidP="007C7FF4">
            <w:pPr>
              <w:pStyle w:val="TableText"/>
              <w:rPr>
                <w:b/>
                <w:sz w:val="24"/>
              </w:rPr>
            </w:pPr>
            <w:proofErr w:type="spellStart"/>
            <w:r w:rsidRPr="00E512BB">
              <w:t>Verze</w:t>
            </w:r>
            <w:proofErr w:type="spellEnd"/>
          </w:p>
        </w:tc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30F9" w14:textId="6CB127F4" w:rsidR="007C7FF4" w:rsidRPr="003C419A" w:rsidRDefault="008351F3" w:rsidP="007C7FF4">
            <w:pPr>
              <w:pStyle w:val="TableText"/>
              <w:rPr>
                <w:b/>
                <w:sz w:val="24"/>
              </w:rPr>
            </w:pPr>
            <w:r>
              <w:t>1</w:t>
            </w:r>
            <w:r w:rsidR="009D332D">
              <w:t>7</w:t>
            </w:r>
          </w:p>
        </w:tc>
      </w:tr>
      <w:tr w:rsidR="007C7FF4" w:rsidRPr="003C419A" w14:paraId="35094C3E" w14:textId="77777777" w:rsidTr="00972FC6">
        <w:trPr>
          <w:trHeight w:val="397"/>
        </w:trPr>
        <w:tc>
          <w:tcPr>
            <w:tcW w:w="2071" w:type="dxa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2525" w14:textId="0EF967C0" w:rsidR="007C7FF4" w:rsidRPr="003C419A" w:rsidRDefault="007C7FF4" w:rsidP="007C7FF4">
            <w:pPr>
              <w:pStyle w:val="TableText"/>
              <w:rPr>
                <w:b/>
                <w:sz w:val="24"/>
              </w:rPr>
            </w:pPr>
            <w:proofErr w:type="spellStart"/>
            <w:r w:rsidRPr="00E512BB">
              <w:t>Popis</w:t>
            </w:r>
            <w:proofErr w:type="spellEnd"/>
            <w:r w:rsidRPr="00E512BB">
              <w:t>:</w:t>
            </w:r>
          </w:p>
        </w:tc>
        <w:tc>
          <w:tcPr>
            <w:tcW w:w="8522" w:type="dxa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1C1D" w14:textId="3B9FFEF2" w:rsidR="007C7FF4" w:rsidRPr="003C419A" w:rsidRDefault="008351F3" w:rsidP="00903C32">
            <w:pPr>
              <w:pStyle w:val="TableText"/>
              <w:rPr>
                <w:b/>
                <w:sz w:val="24"/>
              </w:rPr>
            </w:pPr>
            <w:proofErr w:type="spellStart"/>
            <w:r>
              <w:t>Změna</w:t>
            </w:r>
            <w:proofErr w:type="spellEnd"/>
            <w:r w:rsidR="004A795A">
              <w:t xml:space="preserve"> </w:t>
            </w:r>
            <w:proofErr w:type="spellStart"/>
            <w:r w:rsidR="004A795A">
              <w:t>služeb</w:t>
            </w:r>
            <w:proofErr w:type="spellEnd"/>
          </w:p>
        </w:tc>
      </w:tr>
    </w:tbl>
    <w:p w14:paraId="45ED69A4" w14:textId="77777777" w:rsidR="00F45A3A" w:rsidRDefault="00F45A3A" w:rsidP="00F45A3A">
      <w:pPr>
        <w:pStyle w:val="Nadpis1"/>
      </w:pPr>
      <w:bookmarkStart w:id="0" w:name="_Toc301255541"/>
      <w:bookmarkStart w:id="1" w:name="_Toc327545326"/>
      <w:bookmarkStart w:id="2" w:name="_Toc331086776"/>
      <w:bookmarkStart w:id="3" w:name="_Toc389576184"/>
      <w:bookmarkStart w:id="4" w:name="_Toc499131310"/>
      <w:r>
        <w:t>Popis technického řešení</w:t>
      </w:r>
    </w:p>
    <w:bookmarkEnd w:id="0"/>
    <w:bookmarkEnd w:id="1"/>
    <w:bookmarkEnd w:id="2"/>
    <w:bookmarkEnd w:id="3"/>
    <w:bookmarkEnd w:id="4"/>
    <w:p w14:paraId="73029B0F" w14:textId="77777777" w:rsidR="00F45A3A" w:rsidRDefault="00F45A3A" w:rsidP="007C7FF4">
      <w:pPr>
        <w:spacing w:line="240" w:lineRule="auto"/>
        <w:rPr>
          <w:rFonts w:eastAsiaTheme="majorEastAsia" w:cstheme="majorBidi"/>
          <w:b/>
          <w:bCs/>
          <w:iCs/>
          <w:color w:val="E60000"/>
          <w:sz w:val="28"/>
          <w:szCs w:val="26"/>
        </w:rPr>
      </w:pPr>
      <w:r w:rsidRPr="00F45A3A">
        <w:rPr>
          <w:rFonts w:eastAsiaTheme="majorEastAsia" w:cstheme="majorBidi"/>
          <w:b/>
          <w:bCs/>
          <w:iCs/>
          <w:color w:val="E60000"/>
          <w:sz w:val="28"/>
          <w:szCs w:val="26"/>
        </w:rPr>
        <w:t xml:space="preserve">Základní popis nabídky </w:t>
      </w:r>
    </w:p>
    <w:p w14:paraId="0FEF8CFF" w14:textId="0D830608" w:rsidR="00C07914" w:rsidRDefault="00C07914" w:rsidP="00C07914">
      <w:pPr>
        <w:jc w:val="both"/>
        <w:rPr>
          <w:b/>
          <w:color w:val="636466"/>
        </w:rPr>
      </w:pPr>
      <w:r w:rsidRPr="0058754A">
        <w:rPr>
          <w:color w:val="636466"/>
        </w:rPr>
        <w:t xml:space="preserve">U </w:t>
      </w:r>
      <w:r w:rsidR="004A795A" w:rsidRPr="004A795A">
        <w:rPr>
          <w:b/>
          <w:color w:val="636466"/>
        </w:rPr>
        <w:t>Ústav</w:t>
      </w:r>
      <w:r w:rsidR="004A795A">
        <w:rPr>
          <w:b/>
          <w:color w:val="636466"/>
        </w:rPr>
        <w:t>u</w:t>
      </w:r>
      <w:r w:rsidR="004A795A" w:rsidRPr="004A795A">
        <w:rPr>
          <w:b/>
          <w:color w:val="636466"/>
        </w:rPr>
        <w:t xml:space="preserve"> pro českou literaturu AV ČR, </w:t>
      </w:r>
      <w:proofErr w:type="spellStart"/>
      <w:r w:rsidR="004A795A" w:rsidRPr="004A795A">
        <w:rPr>
          <w:b/>
          <w:color w:val="636466"/>
        </w:rPr>
        <w:t>v.v.i</w:t>
      </w:r>
      <w:proofErr w:type="spellEnd"/>
      <w:r w:rsidR="004A795A" w:rsidRPr="004A795A">
        <w:rPr>
          <w:b/>
          <w:color w:val="636466"/>
        </w:rPr>
        <w:t>.</w:t>
      </w:r>
      <w:r w:rsidR="004A795A">
        <w:rPr>
          <w:b/>
          <w:color w:val="636466"/>
        </w:rPr>
        <w:t xml:space="preserve"> </w:t>
      </w:r>
      <w:r w:rsidR="004A795A">
        <w:rPr>
          <w:color w:val="636466"/>
        </w:rPr>
        <w:t>jsou realizované</w:t>
      </w:r>
      <w:r>
        <w:rPr>
          <w:color w:val="636466"/>
        </w:rPr>
        <w:t xml:space="preserve"> </w:t>
      </w:r>
      <w:r w:rsidRPr="0058754A">
        <w:rPr>
          <w:color w:val="636466"/>
        </w:rPr>
        <w:t>hlasové služby na lokalit</w:t>
      </w:r>
      <w:r>
        <w:rPr>
          <w:color w:val="636466"/>
        </w:rPr>
        <w:t xml:space="preserve">ě </w:t>
      </w:r>
      <w:r w:rsidR="004A795A" w:rsidRPr="004A795A">
        <w:rPr>
          <w:b/>
          <w:color w:val="636466"/>
        </w:rPr>
        <w:t>Na Florenci 1420/3, Praha</w:t>
      </w:r>
      <w:r w:rsidR="004A795A">
        <w:rPr>
          <w:b/>
          <w:color w:val="636466"/>
        </w:rPr>
        <w:t>:</w:t>
      </w:r>
    </w:p>
    <w:p w14:paraId="768B2191" w14:textId="2C9163ED" w:rsidR="004A795A" w:rsidRDefault="004A795A" w:rsidP="004A795A">
      <w:pPr>
        <w:pStyle w:val="Odstavecseseznamem"/>
        <w:numPr>
          <w:ilvl w:val="0"/>
          <w:numId w:val="46"/>
        </w:numPr>
        <w:jc w:val="both"/>
        <w:rPr>
          <w:color w:val="636466"/>
        </w:rPr>
      </w:pPr>
      <w:r>
        <w:rPr>
          <w:color w:val="636466"/>
        </w:rPr>
        <w:t xml:space="preserve">metalický digitální okruh o rychlosti </w:t>
      </w:r>
      <w:r w:rsidRPr="004A795A">
        <w:rPr>
          <w:b/>
          <w:bCs/>
          <w:color w:val="636466"/>
        </w:rPr>
        <w:t>1 Mb/s</w:t>
      </w:r>
    </w:p>
    <w:p w14:paraId="1A463D16" w14:textId="47A92C1D" w:rsidR="004A795A" w:rsidRPr="004A795A" w:rsidRDefault="004A795A" w:rsidP="004A795A">
      <w:pPr>
        <w:pStyle w:val="Odstavecseseznamem"/>
        <w:numPr>
          <w:ilvl w:val="0"/>
          <w:numId w:val="46"/>
        </w:numPr>
        <w:jc w:val="both"/>
        <w:rPr>
          <w:color w:val="636466"/>
        </w:rPr>
      </w:pPr>
      <w:r>
        <w:rPr>
          <w:color w:val="636466"/>
        </w:rPr>
        <w:t xml:space="preserve">připojení telefonní ústředny přes media </w:t>
      </w:r>
      <w:proofErr w:type="spellStart"/>
      <w:r>
        <w:rPr>
          <w:color w:val="636466"/>
        </w:rPr>
        <w:t>gateway</w:t>
      </w:r>
      <w:proofErr w:type="spellEnd"/>
      <w:r>
        <w:rPr>
          <w:color w:val="636466"/>
        </w:rPr>
        <w:t xml:space="preserve"> s </w:t>
      </w:r>
      <w:r w:rsidRPr="004A795A">
        <w:rPr>
          <w:b/>
          <w:bCs/>
          <w:color w:val="636466"/>
        </w:rPr>
        <w:t>rozhraním PRI</w:t>
      </w:r>
      <w:r>
        <w:rPr>
          <w:color w:val="636466"/>
        </w:rPr>
        <w:t xml:space="preserve"> (ISDN 30) s možností </w:t>
      </w:r>
      <w:r w:rsidRPr="004A795A">
        <w:rPr>
          <w:b/>
          <w:bCs/>
          <w:color w:val="636466"/>
        </w:rPr>
        <w:t>6 současných hovorů</w:t>
      </w:r>
    </w:p>
    <w:p w14:paraId="767251D1" w14:textId="20E6B694" w:rsidR="00710724" w:rsidRDefault="004A795A" w:rsidP="00C07914">
      <w:pPr>
        <w:jc w:val="both"/>
        <w:rPr>
          <w:color w:val="636466"/>
        </w:rPr>
      </w:pPr>
      <w:r>
        <w:rPr>
          <w:color w:val="636466"/>
        </w:rPr>
        <w:t xml:space="preserve">Toto technické řešení: </w:t>
      </w:r>
    </w:p>
    <w:p w14:paraId="4EF5958C" w14:textId="5AB0B5C6" w:rsidR="004A795A" w:rsidRDefault="004A795A" w:rsidP="008351F3">
      <w:pPr>
        <w:pStyle w:val="Odstavecseseznamem"/>
        <w:numPr>
          <w:ilvl w:val="0"/>
          <w:numId w:val="47"/>
        </w:numPr>
        <w:jc w:val="both"/>
        <w:rPr>
          <w:color w:val="636466"/>
        </w:rPr>
      </w:pPr>
      <w:r w:rsidRPr="004A795A">
        <w:rPr>
          <w:color w:val="636466"/>
        </w:rPr>
        <w:t xml:space="preserve">ruší stávající připojení telefonní ústředny </w:t>
      </w:r>
      <w:r w:rsidR="008351F3">
        <w:rPr>
          <w:color w:val="636466"/>
        </w:rPr>
        <w:t>a nahrazuje ji virtuální telefonní ústřednou VODAFONE</w:t>
      </w:r>
    </w:p>
    <w:p w14:paraId="615D1E91" w14:textId="77777777" w:rsidR="008351F3" w:rsidRPr="00032A33" w:rsidRDefault="008351F3" w:rsidP="008351F3">
      <w:pPr>
        <w:jc w:val="both"/>
        <w:rPr>
          <w:b/>
          <w:color w:val="636466"/>
        </w:rPr>
      </w:pPr>
      <w:bookmarkStart w:id="5" w:name="_Toc301439561"/>
      <w:bookmarkStart w:id="6" w:name="_Toc301960230"/>
      <w:bookmarkStart w:id="7" w:name="_Toc349047431"/>
      <w:r w:rsidRPr="00032A33">
        <w:rPr>
          <w:b/>
          <w:color w:val="636466"/>
        </w:rPr>
        <w:t>Aktivní prvky</w:t>
      </w:r>
      <w:bookmarkEnd w:id="5"/>
      <w:bookmarkEnd w:id="6"/>
      <w:bookmarkEnd w:id="7"/>
    </w:p>
    <w:p w14:paraId="4C4672FA" w14:textId="1FC44D3D" w:rsidR="00B221FF" w:rsidRPr="00032A33" w:rsidRDefault="00B221FF" w:rsidP="00B221FF">
      <w:pPr>
        <w:jc w:val="both"/>
        <w:rPr>
          <w:color w:val="636466"/>
        </w:rPr>
      </w:pPr>
      <w:bookmarkStart w:id="8" w:name="_Toc301439562"/>
      <w:bookmarkStart w:id="9" w:name="_Toc301960231"/>
      <w:bookmarkStart w:id="10" w:name="_Toc349047432"/>
      <w:r w:rsidRPr="00032A33">
        <w:rPr>
          <w:color w:val="636466"/>
        </w:rPr>
        <w:t xml:space="preserve">Pro připojení IP telefonů budou </w:t>
      </w:r>
      <w:r w:rsidR="00EB0696">
        <w:rPr>
          <w:b/>
          <w:color w:val="636466"/>
        </w:rPr>
        <w:t>použity</w:t>
      </w:r>
      <w:r w:rsidRPr="00F4318B">
        <w:rPr>
          <w:b/>
          <w:color w:val="636466"/>
        </w:rPr>
        <w:t xml:space="preserve"> aktivní prvky (přepínače)</w:t>
      </w:r>
      <w:r w:rsidR="00EB0696">
        <w:rPr>
          <w:b/>
          <w:color w:val="636466"/>
        </w:rPr>
        <w:t xml:space="preserve"> záka</w:t>
      </w:r>
      <w:r w:rsidR="001F1441">
        <w:rPr>
          <w:b/>
          <w:color w:val="636466"/>
        </w:rPr>
        <w:t>z</w:t>
      </w:r>
      <w:r w:rsidR="00EB0696">
        <w:rPr>
          <w:b/>
          <w:color w:val="636466"/>
        </w:rPr>
        <w:t>níka</w:t>
      </w:r>
      <w:r w:rsidRPr="00032A33">
        <w:rPr>
          <w:color w:val="636466"/>
        </w:rPr>
        <w:t xml:space="preserve">, </w:t>
      </w:r>
      <w:r w:rsidR="00EB0696">
        <w:rPr>
          <w:color w:val="636466"/>
        </w:rPr>
        <w:t>s konfigurací</w:t>
      </w:r>
      <w:r w:rsidRPr="00032A33">
        <w:rPr>
          <w:color w:val="636466"/>
        </w:rPr>
        <w:t>, kter</w:t>
      </w:r>
      <w:r w:rsidR="00EB0696">
        <w:rPr>
          <w:color w:val="636466"/>
        </w:rPr>
        <w:t>ou</w:t>
      </w:r>
      <w:r w:rsidRPr="00032A33">
        <w:rPr>
          <w:color w:val="636466"/>
        </w:rPr>
        <w:t xml:space="preserve"> VODAFONE požaduje pro zajištění garantovaného přenosu hlasových služeb v rámci interní sítě.</w:t>
      </w:r>
    </w:p>
    <w:p w14:paraId="1F9E0F9C" w14:textId="77777777" w:rsidR="008351F3" w:rsidRPr="00032A33" w:rsidRDefault="008351F3" w:rsidP="008351F3">
      <w:pPr>
        <w:jc w:val="both"/>
        <w:rPr>
          <w:b/>
          <w:color w:val="636466"/>
        </w:rPr>
      </w:pPr>
      <w:r w:rsidRPr="00032A33">
        <w:rPr>
          <w:b/>
          <w:color w:val="636466"/>
        </w:rPr>
        <w:t>IP telefony</w:t>
      </w:r>
      <w:bookmarkEnd w:id="8"/>
      <w:bookmarkEnd w:id="9"/>
      <w:bookmarkEnd w:id="10"/>
    </w:p>
    <w:p w14:paraId="0DC99E27" w14:textId="022B610E" w:rsidR="008351F3" w:rsidRDefault="008351F3" w:rsidP="008351F3">
      <w:pPr>
        <w:jc w:val="both"/>
        <w:rPr>
          <w:color w:val="636466"/>
        </w:rPr>
      </w:pPr>
      <w:r w:rsidRPr="00032A33">
        <w:rPr>
          <w:color w:val="636466"/>
        </w:rPr>
        <w:t xml:space="preserve">V rámci služby budou </w:t>
      </w:r>
      <w:r w:rsidR="00EB0696">
        <w:rPr>
          <w:color w:val="636466"/>
        </w:rPr>
        <w:t>pou</w:t>
      </w:r>
      <w:r w:rsidR="001F1441">
        <w:rPr>
          <w:color w:val="636466"/>
        </w:rPr>
        <w:t>ž</w:t>
      </w:r>
      <w:r w:rsidR="00EB0696">
        <w:rPr>
          <w:color w:val="636466"/>
        </w:rPr>
        <w:t xml:space="preserve">ity </w:t>
      </w:r>
      <w:r w:rsidRPr="00032A33">
        <w:rPr>
          <w:color w:val="636466"/>
        </w:rPr>
        <w:t xml:space="preserve">IP telefony </w:t>
      </w:r>
      <w:proofErr w:type="spellStart"/>
      <w:r w:rsidR="00EB0696" w:rsidRPr="00EB0696">
        <w:rPr>
          <w:b/>
          <w:color w:val="636466"/>
        </w:rPr>
        <w:t>Grandstream</w:t>
      </w:r>
      <w:proofErr w:type="spellEnd"/>
      <w:r w:rsidR="00EB0696" w:rsidRPr="00EB0696">
        <w:rPr>
          <w:b/>
          <w:color w:val="636466"/>
        </w:rPr>
        <w:t xml:space="preserve"> GRP2612P </w:t>
      </w:r>
      <w:r w:rsidR="00EB0696">
        <w:rPr>
          <w:b/>
          <w:color w:val="636466"/>
        </w:rPr>
        <w:t>zákazníka</w:t>
      </w:r>
      <w:r w:rsidRPr="00032A33">
        <w:rPr>
          <w:color w:val="636466"/>
        </w:rPr>
        <w:t xml:space="preserve">. </w:t>
      </w:r>
    </w:p>
    <w:p w14:paraId="0474AD9B" w14:textId="7EF4CA18" w:rsidR="00833DA9" w:rsidRDefault="00833DA9" w:rsidP="008351F3">
      <w:pPr>
        <w:jc w:val="both"/>
        <w:rPr>
          <w:color w:val="636466"/>
        </w:rPr>
      </w:pPr>
      <w:r>
        <w:rPr>
          <w:color w:val="636466"/>
        </w:rPr>
        <w:t xml:space="preserve">Pro volání z počítače lze použít </w:t>
      </w:r>
      <w:r w:rsidRPr="00833DA9">
        <w:rPr>
          <w:b/>
          <w:bCs/>
          <w:color w:val="636466"/>
        </w:rPr>
        <w:t>Vodafone Communicator</w:t>
      </w:r>
      <w:r>
        <w:rPr>
          <w:color w:val="636466"/>
        </w:rPr>
        <w:t xml:space="preserve"> s negeografickým telefonním číslem.</w:t>
      </w:r>
    </w:p>
    <w:p w14:paraId="0AC506C7" w14:textId="24AA64F2" w:rsidR="008351F3" w:rsidRDefault="008351F3" w:rsidP="008351F3">
      <w:pPr>
        <w:jc w:val="both"/>
        <w:rPr>
          <w:color w:val="636466"/>
        </w:rPr>
      </w:pPr>
      <w:r>
        <w:rPr>
          <w:color w:val="636466"/>
        </w:rPr>
        <w:t>Stávající telefonní čísla aktivována na IP telefonech, popř. doplněna o nová telefonní čísla.</w:t>
      </w:r>
    </w:p>
    <w:p w14:paraId="73F1E6F3" w14:textId="02E0D4C4" w:rsidR="00A9455D" w:rsidRPr="00A9455D" w:rsidRDefault="00A9455D" w:rsidP="008351F3">
      <w:pPr>
        <w:jc w:val="both"/>
        <w:rPr>
          <w:b/>
          <w:bCs/>
        </w:rPr>
      </w:pPr>
      <w:r w:rsidRPr="00A9455D">
        <w:rPr>
          <w:b/>
          <w:bCs/>
        </w:rPr>
        <w:t>Dveřní komunikátory</w:t>
      </w:r>
    </w:p>
    <w:p w14:paraId="064F17F5" w14:textId="27037CAC" w:rsidR="00A9455D" w:rsidRDefault="00A9455D" w:rsidP="008351F3">
      <w:pPr>
        <w:jc w:val="both"/>
      </w:pPr>
      <w:r>
        <w:t xml:space="preserve">Pro připojení dveřních komunikátorů 7x (ukončení vedení v místnosti s telefonní ústřednou) bude </w:t>
      </w:r>
      <w:r w:rsidR="009D332D">
        <w:rPr>
          <w:b/>
          <w:bCs/>
        </w:rPr>
        <w:t>VODAFONEM</w:t>
      </w:r>
      <w:r w:rsidR="001F1441">
        <w:t xml:space="preserve"> </w:t>
      </w:r>
      <w:r>
        <w:t xml:space="preserve">dodána analogová media </w:t>
      </w:r>
      <w:proofErr w:type="spellStart"/>
      <w:r>
        <w:t>gateway</w:t>
      </w:r>
      <w:proofErr w:type="spellEnd"/>
      <w:r>
        <w:t xml:space="preserve"> </w:t>
      </w:r>
      <w:proofErr w:type="spellStart"/>
      <w:r>
        <w:t>AudioCodes</w:t>
      </w:r>
      <w:proofErr w:type="spellEnd"/>
      <w:r>
        <w:t xml:space="preserve"> MP-118/8FXS s 8 analogovými porty</w:t>
      </w:r>
      <w:r w:rsidR="009D332D">
        <w:t xml:space="preserve">, která </w:t>
      </w:r>
      <w:r w:rsidR="009D332D" w:rsidRPr="009D332D">
        <w:rPr>
          <w:b/>
          <w:bCs/>
        </w:rPr>
        <w:t>bude odkoupena zákazníkem</w:t>
      </w:r>
      <w:r w:rsidR="009D332D">
        <w:t>.</w:t>
      </w:r>
    </w:p>
    <w:p w14:paraId="76E356AE" w14:textId="69B51911" w:rsidR="00EB0696" w:rsidRPr="00EB0696" w:rsidRDefault="00EB0696" w:rsidP="008351F3">
      <w:pPr>
        <w:jc w:val="both"/>
        <w:rPr>
          <w:b/>
          <w:bCs/>
          <w:color w:val="636466"/>
        </w:rPr>
      </w:pPr>
      <w:r w:rsidRPr="00EB0696">
        <w:rPr>
          <w:b/>
          <w:bCs/>
        </w:rPr>
        <w:t>Konfiguraci dveřních komunikátorů na volání na telefonní čísla, která mají zvonit po zmáčknutí tlačítka dveřního komunikátoru si zákazník provede sám.</w:t>
      </w:r>
    </w:p>
    <w:p w14:paraId="43A1B425" w14:textId="77777777" w:rsidR="008351F3" w:rsidRDefault="008351F3" w:rsidP="008351F3">
      <w:pPr>
        <w:jc w:val="both"/>
        <w:rPr>
          <w:b/>
          <w:color w:val="636466"/>
        </w:rPr>
      </w:pPr>
      <w:r w:rsidRPr="00032A33">
        <w:rPr>
          <w:b/>
          <w:color w:val="636466"/>
        </w:rPr>
        <w:t xml:space="preserve">IP </w:t>
      </w:r>
      <w:r>
        <w:rPr>
          <w:b/>
          <w:color w:val="636466"/>
        </w:rPr>
        <w:t>FAX</w:t>
      </w:r>
    </w:p>
    <w:p w14:paraId="2D88BD98" w14:textId="77777777" w:rsidR="008351F3" w:rsidRPr="00EA1DA8" w:rsidRDefault="008351F3" w:rsidP="008351F3">
      <w:pPr>
        <w:jc w:val="both"/>
        <w:rPr>
          <w:color w:val="636466"/>
        </w:rPr>
      </w:pPr>
      <w:r w:rsidRPr="00EA1DA8">
        <w:rPr>
          <w:color w:val="636466"/>
        </w:rPr>
        <w:t xml:space="preserve">Pro faxové služby </w:t>
      </w:r>
      <w:r>
        <w:rPr>
          <w:color w:val="636466"/>
        </w:rPr>
        <w:t>může být součástí</w:t>
      </w:r>
      <w:r w:rsidRPr="00EA1DA8">
        <w:rPr>
          <w:color w:val="636466"/>
        </w:rPr>
        <w:t xml:space="preserve"> nabídky služba IP FAX.</w:t>
      </w:r>
    </w:p>
    <w:p w14:paraId="4326B9FF" w14:textId="165296CB" w:rsidR="00D10155" w:rsidRPr="008351F3" w:rsidRDefault="004A795A" w:rsidP="008351F3">
      <w:pPr>
        <w:jc w:val="both"/>
        <w:rPr>
          <w:b/>
          <w:bCs/>
          <w:iCs/>
          <w:color w:val="636466"/>
        </w:rPr>
      </w:pPr>
      <w:r w:rsidRPr="008351F3">
        <w:rPr>
          <w:b/>
          <w:bCs/>
          <w:color w:val="636466"/>
        </w:rPr>
        <w:t xml:space="preserve"> </w:t>
      </w:r>
      <w:bookmarkStart w:id="11" w:name="_Toc351392089"/>
      <w:r w:rsidR="00D10155" w:rsidRPr="008351F3">
        <w:rPr>
          <w:b/>
          <w:bCs/>
          <w:color w:val="636466"/>
        </w:rPr>
        <w:t xml:space="preserve">SLA - </w:t>
      </w:r>
      <w:proofErr w:type="spellStart"/>
      <w:r w:rsidR="00D10155" w:rsidRPr="008351F3">
        <w:rPr>
          <w:b/>
          <w:bCs/>
          <w:color w:val="636466"/>
        </w:rPr>
        <w:t>Service</w:t>
      </w:r>
      <w:proofErr w:type="spellEnd"/>
      <w:r w:rsidR="00D10155" w:rsidRPr="008351F3">
        <w:rPr>
          <w:b/>
          <w:bCs/>
          <w:color w:val="636466"/>
        </w:rPr>
        <w:t xml:space="preserve"> Level </w:t>
      </w:r>
      <w:proofErr w:type="spellStart"/>
      <w:r w:rsidR="00D10155" w:rsidRPr="008351F3">
        <w:rPr>
          <w:b/>
          <w:bCs/>
          <w:color w:val="636466"/>
        </w:rPr>
        <w:t>Agreement</w:t>
      </w:r>
      <w:bookmarkEnd w:id="11"/>
      <w:proofErr w:type="spellEnd"/>
    </w:p>
    <w:p w14:paraId="3FBA3CC9" w14:textId="5B6A9802" w:rsidR="00D10155" w:rsidRDefault="00D10155" w:rsidP="00D10155">
      <w:pPr>
        <w:jc w:val="both"/>
        <w:rPr>
          <w:color w:val="636466"/>
        </w:rPr>
      </w:pPr>
      <w:r w:rsidRPr="00141E58">
        <w:rPr>
          <w:color w:val="636466"/>
        </w:rPr>
        <w:lastRenderedPageBreak/>
        <w:t>Nabídka je vypracována na dostupnost služby – SLA Standard. V případě zájmu je možné dostupnost zvýšit podepsáním vyšší dostupnosti Silver nebo Gold (pro zajištění datových a hlasových služeb v dostupnosti Gold je požadována záložní datová symetrická linka do lokality).</w:t>
      </w:r>
    </w:p>
    <w:p w14:paraId="12C111E4" w14:textId="0A5E3E47" w:rsidR="008351F3" w:rsidRPr="00DC1DBE" w:rsidRDefault="008351F3" w:rsidP="008351F3">
      <w:pPr>
        <w:jc w:val="both"/>
        <w:rPr>
          <w:rFonts w:eastAsiaTheme="majorEastAsia" w:cstheme="majorBidi"/>
          <w:b/>
          <w:bCs/>
          <w:iCs/>
          <w:color w:val="E60000"/>
          <w:sz w:val="32"/>
          <w:szCs w:val="26"/>
        </w:rPr>
      </w:pPr>
      <w:r w:rsidRPr="00DC1DBE">
        <w:rPr>
          <w:rFonts w:eastAsiaTheme="majorEastAsia" w:cstheme="majorBidi"/>
          <w:b/>
          <w:bCs/>
          <w:iCs/>
          <w:color w:val="E60000"/>
          <w:sz w:val="32"/>
          <w:szCs w:val="26"/>
        </w:rPr>
        <w:t>Obrázek 1 popis celkové struktury nabízeného řešení</w:t>
      </w:r>
    </w:p>
    <w:p w14:paraId="13D81AE4" w14:textId="2B052306" w:rsidR="008351F3" w:rsidRDefault="00833DA9" w:rsidP="008351F3">
      <w:pPr>
        <w:jc w:val="center"/>
        <w:rPr>
          <w:color w:val="636466"/>
        </w:rPr>
      </w:pPr>
      <w:r>
        <w:object w:dxaOrig="7185" w:dyaOrig="2371" w14:anchorId="271CA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65pt;height:100.7pt" o:ole="">
            <v:imagedata r:id="rId10" o:title=""/>
          </v:shape>
          <o:OLEObject Type="Embed" ProgID="Visio.Drawing.15" ShapeID="_x0000_i1025" DrawAspect="Content" ObjectID="_1727609775" r:id="rId11"/>
        </w:object>
      </w:r>
    </w:p>
    <w:p w14:paraId="648C661B" w14:textId="77777777" w:rsidR="008351F3" w:rsidRPr="00555916" w:rsidRDefault="008351F3" w:rsidP="008351F3">
      <w:pPr>
        <w:pStyle w:val="Nadpis1"/>
      </w:pPr>
      <w:r w:rsidRPr="00555916">
        <w:t>Připojení jednotlivých lokalit</w:t>
      </w:r>
    </w:p>
    <w:p w14:paraId="79360C5F" w14:textId="501C8F3D" w:rsidR="008351F3" w:rsidRDefault="008351F3" w:rsidP="008351F3">
      <w:pPr>
        <w:pStyle w:val="Nadpis2"/>
        <w:rPr>
          <w:rFonts w:eastAsiaTheme="minorEastAsia" w:cstheme="minorBidi"/>
          <w:b w:val="0"/>
          <w:bCs w:val="0"/>
          <w:iCs w:val="0"/>
          <w:color w:val="4A4D4E"/>
          <w:sz w:val="36"/>
          <w:szCs w:val="36"/>
        </w:rPr>
      </w:pPr>
      <w:r w:rsidRPr="008351F3">
        <w:rPr>
          <w:rFonts w:eastAsiaTheme="minorEastAsia" w:cstheme="minorBidi"/>
          <w:b w:val="0"/>
          <w:bCs w:val="0"/>
          <w:iCs w:val="0"/>
          <w:color w:val="4A4D4E"/>
          <w:sz w:val="36"/>
          <w:szCs w:val="36"/>
        </w:rPr>
        <w:t xml:space="preserve">Na Florenci 1420/3, Praha </w:t>
      </w:r>
    </w:p>
    <w:p w14:paraId="29858E4D" w14:textId="77777777" w:rsidR="008351F3" w:rsidRDefault="008351F3" w:rsidP="008351F3">
      <w:pPr>
        <w:pStyle w:val="Nadpis2"/>
      </w:pPr>
      <w:r>
        <w:t>Popis připojení lokality</w:t>
      </w:r>
    </w:p>
    <w:p w14:paraId="03B0E822" w14:textId="71F65658" w:rsidR="008351F3" w:rsidRDefault="008351F3" w:rsidP="008351F3">
      <w:pPr>
        <w:jc w:val="both"/>
        <w:rPr>
          <w:color w:val="636466"/>
        </w:rPr>
      </w:pPr>
      <w:r w:rsidRPr="0058754A">
        <w:rPr>
          <w:color w:val="636466"/>
        </w:rPr>
        <w:t xml:space="preserve">Pro připojení lokality zákazníka k síti VODAFONE </w:t>
      </w:r>
      <w:r>
        <w:rPr>
          <w:color w:val="636466"/>
        </w:rPr>
        <w:t>j</w:t>
      </w:r>
      <w:r w:rsidRPr="0058754A">
        <w:rPr>
          <w:color w:val="636466"/>
        </w:rPr>
        <w:t xml:space="preserve">e </w:t>
      </w:r>
      <w:r>
        <w:rPr>
          <w:color w:val="636466"/>
        </w:rPr>
        <w:t>po</w:t>
      </w:r>
      <w:r w:rsidRPr="0058754A">
        <w:rPr>
          <w:color w:val="636466"/>
        </w:rPr>
        <w:t xml:space="preserve">užito symetrického </w:t>
      </w:r>
      <w:r>
        <w:rPr>
          <w:color w:val="636466"/>
        </w:rPr>
        <w:t>metalického</w:t>
      </w:r>
      <w:r w:rsidRPr="0058754A">
        <w:rPr>
          <w:color w:val="636466"/>
        </w:rPr>
        <w:t xml:space="preserve"> digitálního okruhu o rychlosti </w:t>
      </w:r>
      <w:r>
        <w:rPr>
          <w:color w:val="636466"/>
        </w:rPr>
        <w:t>1</w:t>
      </w:r>
      <w:r w:rsidRPr="0058754A">
        <w:rPr>
          <w:color w:val="636466"/>
        </w:rPr>
        <w:t xml:space="preserve"> </w:t>
      </w:r>
      <w:proofErr w:type="spellStart"/>
      <w:r w:rsidRPr="0058754A">
        <w:rPr>
          <w:color w:val="636466"/>
        </w:rPr>
        <w:t>Mb</w:t>
      </w:r>
      <w:proofErr w:type="spellEnd"/>
      <w:r w:rsidRPr="0058754A">
        <w:rPr>
          <w:color w:val="636466"/>
        </w:rPr>
        <w:t>/s</w:t>
      </w:r>
      <w:r>
        <w:rPr>
          <w:color w:val="636466"/>
        </w:rPr>
        <w:t xml:space="preserve">. </w:t>
      </w:r>
    </w:p>
    <w:p w14:paraId="34C610C2" w14:textId="23E2340A" w:rsidR="008351F3" w:rsidRPr="008841F4" w:rsidRDefault="008351F3" w:rsidP="008351F3">
      <w:pPr>
        <w:jc w:val="both"/>
        <w:rPr>
          <w:color w:val="636466"/>
        </w:rPr>
      </w:pPr>
      <w:r>
        <w:rPr>
          <w:color w:val="636466"/>
        </w:rPr>
        <w:t>Celá kapacita</w:t>
      </w:r>
      <w:r w:rsidRPr="008841F4">
        <w:rPr>
          <w:color w:val="636466"/>
        </w:rPr>
        <w:t xml:space="preserve"> přístupové linky </w:t>
      </w:r>
      <w:r>
        <w:rPr>
          <w:color w:val="636466"/>
        </w:rPr>
        <w:t>j</w:t>
      </w:r>
      <w:r w:rsidRPr="008841F4">
        <w:rPr>
          <w:color w:val="636466"/>
        </w:rPr>
        <w:t xml:space="preserve">e použita pro hlasové hovory. Tato kapacita postačí pro uskutečnění hovorů na </w:t>
      </w:r>
      <w:r>
        <w:rPr>
          <w:b/>
          <w:color w:val="636466"/>
        </w:rPr>
        <w:t>10</w:t>
      </w:r>
      <w:r w:rsidRPr="00184D1C">
        <w:rPr>
          <w:b/>
          <w:color w:val="636466"/>
        </w:rPr>
        <w:t xml:space="preserve"> </w:t>
      </w:r>
      <w:r>
        <w:rPr>
          <w:b/>
          <w:color w:val="636466"/>
        </w:rPr>
        <w:t xml:space="preserve">IP </w:t>
      </w:r>
      <w:r w:rsidR="00A9455D">
        <w:rPr>
          <w:b/>
          <w:color w:val="636466"/>
        </w:rPr>
        <w:t>kanálech současně (IP telefony a dveřní komunikátory)</w:t>
      </w:r>
      <w:r>
        <w:rPr>
          <w:color w:val="636466"/>
        </w:rPr>
        <w:t>.</w:t>
      </w:r>
      <w:r w:rsidRPr="008841F4">
        <w:rPr>
          <w:color w:val="636466"/>
        </w:rPr>
        <w:t xml:space="preserve"> </w:t>
      </w:r>
    </w:p>
    <w:p w14:paraId="2D7DA2FE" w14:textId="2008F228" w:rsidR="008351F3" w:rsidRDefault="008351F3" w:rsidP="008351F3">
      <w:pPr>
        <w:jc w:val="both"/>
        <w:rPr>
          <w:color w:val="636466"/>
        </w:rPr>
      </w:pPr>
      <w:r w:rsidRPr="008841F4">
        <w:rPr>
          <w:color w:val="636466"/>
        </w:rPr>
        <w:t>Datové připo</w:t>
      </w:r>
      <w:r>
        <w:rPr>
          <w:color w:val="636466"/>
        </w:rPr>
        <w:t>jení je ukončeno na směrovači</w:t>
      </w:r>
      <w:r w:rsidRPr="008841F4">
        <w:rPr>
          <w:color w:val="636466"/>
        </w:rPr>
        <w:t xml:space="preserve">, který zajistí směrování datových toků souvisejících se službou VODAFONE a parametry </w:t>
      </w:r>
      <w:proofErr w:type="spellStart"/>
      <w:r w:rsidRPr="008841F4">
        <w:rPr>
          <w:color w:val="636466"/>
        </w:rPr>
        <w:t>QoS</w:t>
      </w:r>
      <w:proofErr w:type="spellEnd"/>
      <w:r w:rsidRPr="008841F4">
        <w:rPr>
          <w:color w:val="636466"/>
        </w:rPr>
        <w:t>, pro garantovanou kvalitu hovoru</w:t>
      </w:r>
      <w:r>
        <w:rPr>
          <w:color w:val="636466"/>
        </w:rPr>
        <w:t>.</w:t>
      </w:r>
    </w:p>
    <w:p w14:paraId="47E2ACCF" w14:textId="77777777" w:rsidR="008351F3" w:rsidRPr="008841F4" w:rsidRDefault="008351F3" w:rsidP="008351F3">
      <w:pPr>
        <w:jc w:val="both"/>
        <w:rPr>
          <w:color w:val="636466"/>
        </w:rPr>
      </w:pPr>
      <w:r w:rsidRPr="008841F4">
        <w:rPr>
          <w:color w:val="636466"/>
        </w:rPr>
        <w:t>Směrovač</w:t>
      </w:r>
      <w:r>
        <w:rPr>
          <w:color w:val="636466"/>
        </w:rPr>
        <w:t xml:space="preserve"> </w:t>
      </w:r>
      <w:r w:rsidRPr="008841F4">
        <w:rPr>
          <w:color w:val="636466"/>
        </w:rPr>
        <w:t>doporučujeme připojit na záložní zdroj.</w:t>
      </w:r>
    </w:p>
    <w:p w14:paraId="5E0C666D" w14:textId="77777777" w:rsidR="008351F3" w:rsidRPr="0058754A" w:rsidRDefault="008351F3" w:rsidP="008351F3">
      <w:pPr>
        <w:jc w:val="both"/>
        <w:rPr>
          <w:color w:val="636466"/>
        </w:rPr>
      </w:pPr>
      <w:r w:rsidRPr="0058754A">
        <w:rPr>
          <w:color w:val="636466"/>
        </w:rPr>
        <w:t>Datové linky a směrovač jsou vzdáleně dohlíženy z datového centra VODAFONE pro zajištění maximální funkčnosti služeb.</w:t>
      </w:r>
    </w:p>
    <w:p w14:paraId="1CC24CA6" w14:textId="77777777" w:rsidR="008351F3" w:rsidRDefault="008351F3" w:rsidP="008351F3">
      <w:pPr>
        <w:pStyle w:val="Nadpis2"/>
      </w:pPr>
      <w:r>
        <w:lastRenderedPageBreak/>
        <w:t xml:space="preserve">Obrázek 2 popis interní síťové struktury </w:t>
      </w:r>
    </w:p>
    <w:p w14:paraId="23565AAC" w14:textId="0CCCE030" w:rsidR="008351F3" w:rsidRPr="00787699" w:rsidRDefault="009D332D" w:rsidP="00A9455D">
      <w:pPr>
        <w:jc w:val="center"/>
        <w:rPr>
          <w:color w:val="636466"/>
        </w:rPr>
      </w:pPr>
      <w:r>
        <w:object w:dxaOrig="14640" w:dyaOrig="7800" w14:anchorId="44C620ED">
          <v:shape id="_x0000_i1026" type="#_x0000_t75" style="width:405.35pt;height:3in" o:ole="">
            <v:imagedata r:id="rId12" o:title=""/>
          </v:shape>
          <o:OLEObject Type="Embed" ProgID="Visio.Drawing.15" ShapeID="_x0000_i1026" DrawAspect="Content" ObjectID="_1727609776" r:id="rId13"/>
        </w:object>
      </w:r>
    </w:p>
    <w:p w14:paraId="2DF0016D" w14:textId="77777777" w:rsidR="00F45A3A" w:rsidRDefault="00F45A3A" w:rsidP="00F45A3A">
      <w:pPr>
        <w:pStyle w:val="Nadpis1"/>
      </w:pPr>
      <w:r>
        <w:t>Seznam použitých zařízení</w:t>
      </w:r>
    </w:p>
    <w:p w14:paraId="4B834EFD" w14:textId="424E9356" w:rsidR="00F45A3A" w:rsidRDefault="00F45A3A" w:rsidP="00F45A3A">
      <w:r w:rsidRPr="00F45A3A">
        <w:t xml:space="preserve">V následující tabulce je uveden seznam zařízení, která budou dodána jako součást služeb </w:t>
      </w:r>
      <w:proofErr w:type="spellStart"/>
      <w:r w:rsidRPr="00F45A3A">
        <w:t>Vodafonu</w:t>
      </w:r>
      <w:proofErr w:type="spellEnd"/>
      <w:r w:rsidRPr="00F45A3A">
        <w:t xml:space="preserve">. 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98"/>
        <w:gridCol w:w="3223"/>
        <w:gridCol w:w="3480"/>
      </w:tblGrid>
      <w:tr w:rsidR="009D332D" w14:paraId="757AE769" w14:textId="77777777" w:rsidTr="009D332D">
        <w:trPr>
          <w:trHeight w:val="348"/>
        </w:trPr>
        <w:tc>
          <w:tcPr>
            <w:tcW w:w="62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BFBFBF" w:fill="FFFFFF"/>
          </w:tcPr>
          <w:p w14:paraId="151AE69A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b/>
                <w:bCs/>
                <w:color w:val="636466"/>
              </w:rPr>
            </w:pPr>
            <w:r>
              <w:rPr>
                <w:rFonts w:cs="Vodafone Rg"/>
                <w:b/>
                <w:bCs/>
                <w:color w:val="636466"/>
              </w:rPr>
              <w:t>Lokalita Na Florenci 1420/3, Praha 1  110 00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BFBFBF" w:fill="FFFFFF"/>
          </w:tcPr>
          <w:p w14:paraId="512AE408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b/>
                <w:bCs/>
                <w:color w:val="636466"/>
              </w:rPr>
            </w:pPr>
          </w:p>
        </w:tc>
      </w:tr>
      <w:tr w:rsidR="009D332D" w14:paraId="15A3ED5E" w14:textId="77777777">
        <w:trPr>
          <w:trHeight w:val="348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D9D9D9" w:fill="FFFFFF"/>
          </w:tcPr>
          <w:p w14:paraId="070CA58D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b/>
                <w:bCs/>
                <w:color w:val="636466"/>
              </w:rPr>
            </w:pPr>
            <w:r>
              <w:rPr>
                <w:rFonts w:cs="Vodafone Rg"/>
                <w:b/>
                <w:bCs/>
                <w:color w:val="636466"/>
              </w:rPr>
              <w:t>Zařízení</w:t>
            </w: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D9D9D9" w:fill="FFFFFF"/>
          </w:tcPr>
          <w:p w14:paraId="0B37D630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Vodafone Rg"/>
                <w:b/>
                <w:bCs/>
                <w:color w:val="636466"/>
              </w:rPr>
            </w:pPr>
            <w:r>
              <w:rPr>
                <w:rFonts w:cs="Vodafone Rg"/>
                <w:b/>
                <w:bCs/>
                <w:color w:val="636466"/>
              </w:rPr>
              <w:t>Množství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D9D9D9" w:fill="FFFFFF"/>
          </w:tcPr>
          <w:p w14:paraId="7820993F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b/>
                <w:bCs/>
                <w:color w:val="636466"/>
              </w:rPr>
            </w:pPr>
            <w:r>
              <w:rPr>
                <w:rFonts w:cs="Vodafone Rg"/>
                <w:b/>
                <w:bCs/>
                <w:color w:val="636466"/>
              </w:rPr>
              <w:t>Popis</w:t>
            </w:r>
          </w:p>
        </w:tc>
      </w:tr>
      <w:tr w:rsidR="009D332D" w14:paraId="380738E9" w14:textId="77777777">
        <w:trPr>
          <w:trHeight w:val="348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CD5DCC8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b/>
                <w:bCs/>
                <w:color w:val="636466"/>
              </w:rPr>
            </w:pPr>
            <w:proofErr w:type="spellStart"/>
            <w:r>
              <w:rPr>
                <w:rFonts w:cs="Vodafone Rg"/>
                <w:b/>
                <w:bCs/>
                <w:color w:val="636466"/>
              </w:rPr>
              <w:t>Mediabrány</w:t>
            </w:r>
            <w:proofErr w:type="spellEnd"/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383AFE2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b/>
                <w:bCs/>
                <w:color w:val="636466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FF5907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b/>
                <w:bCs/>
                <w:color w:val="636466"/>
              </w:rPr>
            </w:pPr>
          </w:p>
        </w:tc>
      </w:tr>
      <w:tr w:rsidR="009D332D" w14:paraId="39A47488" w14:textId="77777777">
        <w:trPr>
          <w:trHeight w:val="552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1F148B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color w:val="636466"/>
              </w:rPr>
            </w:pPr>
            <w:proofErr w:type="spellStart"/>
            <w:r>
              <w:rPr>
                <w:rFonts w:cs="Vodafone Rg"/>
                <w:color w:val="636466"/>
              </w:rPr>
              <w:t>AudioCodes</w:t>
            </w:r>
            <w:proofErr w:type="spellEnd"/>
            <w:r>
              <w:rPr>
                <w:rFonts w:cs="Vodafone Rg"/>
                <w:color w:val="636466"/>
              </w:rPr>
              <w:t xml:space="preserve"> </w:t>
            </w:r>
            <w:proofErr w:type="spellStart"/>
            <w:r>
              <w:rPr>
                <w:rFonts w:cs="Vodafone Rg"/>
                <w:color w:val="636466"/>
              </w:rPr>
              <w:t>Mediant</w:t>
            </w:r>
            <w:proofErr w:type="spellEnd"/>
            <w:r>
              <w:rPr>
                <w:rFonts w:cs="Vodafone Rg"/>
                <w:color w:val="636466"/>
              </w:rPr>
              <w:t xml:space="preserve"> 600/1Span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63E06E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Vodafone Rg"/>
                <w:color w:val="636466"/>
              </w:rPr>
            </w:pPr>
            <w:r>
              <w:rPr>
                <w:rFonts w:cs="Vodafone Rg"/>
                <w:color w:val="636466"/>
              </w:rPr>
              <w:t>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59DD3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color w:val="636466"/>
              </w:rPr>
            </w:pPr>
            <w:r>
              <w:rPr>
                <w:rFonts w:cs="Vodafone Rg"/>
                <w:color w:val="636466"/>
              </w:rPr>
              <w:t xml:space="preserve">SIP </w:t>
            </w:r>
            <w:proofErr w:type="spellStart"/>
            <w:r>
              <w:rPr>
                <w:rFonts w:cs="Vodafone Rg"/>
                <w:color w:val="636466"/>
              </w:rPr>
              <w:t>package</w:t>
            </w:r>
            <w:proofErr w:type="spellEnd"/>
            <w:r>
              <w:rPr>
                <w:rFonts w:cs="Vodafone Rg"/>
                <w:color w:val="636466"/>
              </w:rPr>
              <w:t xml:space="preserve"> </w:t>
            </w:r>
            <w:proofErr w:type="spellStart"/>
            <w:r>
              <w:rPr>
                <w:rFonts w:cs="Vodafone Rg"/>
                <w:color w:val="636466"/>
              </w:rPr>
              <w:t>including</w:t>
            </w:r>
            <w:proofErr w:type="spellEnd"/>
            <w:r>
              <w:rPr>
                <w:rFonts w:cs="Vodafone Rg"/>
                <w:color w:val="636466"/>
              </w:rPr>
              <w:t xml:space="preserve"> 1xE1/T1 </w:t>
            </w:r>
            <w:proofErr w:type="spellStart"/>
            <w:r>
              <w:rPr>
                <w:rFonts w:cs="Vodafone Rg"/>
                <w:color w:val="636466"/>
              </w:rPr>
              <w:t>span</w:t>
            </w:r>
            <w:proofErr w:type="spellEnd"/>
            <w:r>
              <w:rPr>
                <w:rFonts w:cs="Vodafone Rg"/>
                <w:color w:val="636466"/>
              </w:rPr>
              <w:t xml:space="preserve">, </w:t>
            </w:r>
            <w:proofErr w:type="spellStart"/>
            <w:r>
              <w:rPr>
                <w:rFonts w:cs="Vodafone Rg"/>
                <w:color w:val="636466"/>
              </w:rPr>
              <w:t>dual</w:t>
            </w:r>
            <w:proofErr w:type="spellEnd"/>
            <w:r>
              <w:rPr>
                <w:rFonts w:cs="Vodafone Rg"/>
                <w:color w:val="636466"/>
              </w:rPr>
              <w:t xml:space="preserve"> 10/100BaseT Ethernet</w:t>
            </w:r>
          </w:p>
        </w:tc>
      </w:tr>
      <w:tr w:rsidR="009D332D" w14:paraId="23CA2DBB" w14:textId="77777777">
        <w:trPr>
          <w:trHeight w:val="348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72B123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color w:val="636466"/>
              </w:rPr>
            </w:pPr>
            <w:proofErr w:type="spellStart"/>
            <w:r>
              <w:rPr>
                <w:rFonts w:cs="Vodafone Rg"/>
                <w:color w:val="636466"/>
              </w:rPr>
              <w:t>AudioCodes</w:t>
            </w:r>
            <w:proofErr w:type="spellEnd"/>
            <w:r>
              <w:rPr>
                <w:rFonts w:cs="Vodafone Rg"/>
                <w:color w:val="636466"/>
              </w:rPr>
              <w:t xml:space="preserve"> MP-118 /8FXS /AC</w:t>
            </w:r>
          </w:p>
          <w:p w14:paraId="751746D1" w14:textId="5DF7A321" w:rsidR="009D332D" w:rsidRP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b/>
                <w:bCs/>
                <w:color w:val="636466"/>
              </w:rPr>
            </w:pPr>
            <w:r w:rsidRPr="009D332D">
              <w:rPr>
                <w:rFonts w:cs="Vodafone Rg"/>
                <w:b/>
                <w:bCs/>
                <w:color w:val="00B050"/>
              </w:rPr>
              <w:t>Bude odkoupena zákazníkem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04AFB9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Vodafone Rg"/>
                <w:color w:val="636466"/>
              </w:rPr>
            </w:pPr>
            <w:r>
              <w:rPr>
                <w:rFonts w:cs="Vodafone Rg"/>
                <w:color w:val="636466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FFFB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color w:val="636466"/>
              </w:rPr>
            </w:pPr>
            <w:r>
              <w:rPr>
                <w:rFonts w:cs="Vodafone Rg"/>
                <w:color w:val="636466"/>
              </w:rPr>
              <w:t xml:space="preserve">8 FXS </w:t>
            </w:r>
            <w:proofErr w:type="spellStart"/>
            <w:r>
              <w:rPr>
                <w:rFonts w:cs="Vodafone Rg"/>
                <w:color w:val="636466"/>
              </w:rPr>
              <w:t>channels</w:t>
            </w:r>
            <w:proofErr w:type="spellEnd"/>
          </w:p>
        </w:tc>
      </w:tr>
      <w:tr w:rsidR="009D332D" w14:paraId="4BC939B7" w14:textId="77777777">
        <w:trPr>
          <w:trHeight w:val="348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E4927D7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b/>
                <w:bCs/>
                <w:color w:val="636466"/>
              </w:rPr>
            </w:pPr>
            <w:r>
              <w:rPr>
                <w:rFonts w:cs="Vodafone Rg"/>
                <w:b/>
                <w:bCs/>
                <w:color w:val="636466"/>
              </w:rPr>
              <w:t>Směrovače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8A32D3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b/>
                <w:bCs/>
                <w:color w:val="636466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BCCD30C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b/>
                <w:bCs/>
                <w:color w:val="636466"/>
              </w:rPr>
            </w:pPr>
          </w:p>
        </w:tc>
      </w:tr>
      <w:tr w:rsidR="009D332D" w14:paraId="4A413566" w14:textId="77777777">
        <w:trPr>
          <w:trHeight w:val="1030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B810D4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color w:val="636466"/>
              </w:rPr>
            </w:pPr>
            <w:r>
              <w:rPr>
                <w:rFonts w:cs="Vodafone Rg"/>
                <w:color w:val="636466"/>
              </w:rPr>
              <w:t>HUAWEI AR-151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6A4559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Vodafone Rg"/>
                <w:color w:val="636466"/>
              </w:rPr>
            </w:pPr>
            <w:r>
              <w:rPr>
                <w:rFonts w:cs="Vodafone Rg"/>
                <w:color w:val="636466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320E1" w14:textId="77777777" w:rsidR="009D332D" w:rsidRDefault="009D332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Vodafone Rg"/>
                <w:color w:val="636466"/>
              </w:rPr>
            </w:pPr>
            <w:r>
              <w:rPr>
                <w:rFonts w:cs="Vodafone Rg"/>
                <w:color w:val="636466"/>
              </w:rPr>
              <w:t xml:space="preserve">AR151 Basic </w:t>
            </w:r>
            <w:proofErr w:type="spellStart"/>
            <w:r>
              <w:rPr>
                <w:rFonts w:cs="Vodafone Rg"/>
                <w:color w:val="636466"/>
              </w:rPr>
              <w:t>Configuration</w:t>
            </w:r>
            <w:proofErr w:type="spellEnd"/>
            <w:r>
              <w:rPr>
                <w:rFonts w:cs="Vodafone Rg"/>
                <w:color w:val="636466"/>
              </w:rPr>
              <w:t>(</w:t>
            </w:r>
            <w:proofErr w:type="spellStart"/>
            <w:r>
              <w:rPr>
                <w:rFonts w:cs="Vodafone Rg"/>
                <w:color w:val="636466"/>
              </w:rPr>
              <w:t>Includes</w:t>
            </w:r>
            <w:proofErr w:type="spellEnd"/>
            <w:r>
              <w:rPr>
                <w:rFonts w:cs="Vodafone Rg"/>
                <w:color w:val="636466"/>
              </w:rPr>
              <w:t xml:space="preserve"> AR151 </w:t>
            </w:r>
            <w:proofErr w:type="spellStart"/>
            <w:r>
              <w:rPr>
                <w:rFonts w:cs="Vodafone Rg"/>
                <w:color w:val="636466"/>
              </w:rPr>
              <w:t>Chassis,with</w:t>
            </w:r>
            <w:proofErr w:type="spellEnd"/>
            <w:r>
              <w:rPr>
                <w:rFonts w:cs="Vodafone Rg"/>
                <w:color w:val="636466"/>
              </w:rPr>
              <w:t xml:space="preserve"> Basic Software and </w:t>
            </w:r>
            <w:proofErr w:type="spellStart"/>
            <w:r>
              <w:rPr>
                <w:rFonts w:cs="Vodafone Rg"/>
                <w:color w:val="636466"/>
              </w:rPr>
              <w:t>Document</w:t>
            </w:r>
            <w:proofErr w:type="spellEnd"/>
            <w:r>
              <w:rPr>
                <w:rFonts w:cs="Vodafone Rg"/>
                <w:color w:val="636466"/>
              </w:rPr>
              <w:t xml:space="preserve">),1FE WAN,4FE LAN,1 USB </w:t>
            </w:r>
            <w:proofErr w:type="spellStart"/>
            <w:r>
              <w:rPr>
                <w:rFonts w:cs="Vodafone Rg"/>
                <w:color w:val="636466"/>
              </w:rPr>
              <w:t>Interfaces</w:t>
            </w:r>
            <w:proofErr w:type="spellEnd"/>
          </w:p>
        </w:tc>
      </w:tr>
    </w:tbl>
    <w:p w14:paraId="5B7718EA" w14:textId="77777777" w:rsidR="00A9455D" w:rsidRPr="00F45A3A" w:rsidRDefault="00A9455D" w:rsidP="00F45A3A"/>
    <w:p w14:paraId="1FEF5C52" w14:textId="77777777" w:rsidR="00F210C4" w:rsidRPr="003B57A5" w:rsidRDefault="00F210C4" w:rsidP="00F210C4">
      <w:pPr>
        <w:pStyle w:val="Nadpis1"/>
      </w:pPr>
      <w:r>
        <w:t xml:space="preserve">Předpoklady </w:t>
      </w:r>
      <w:r w:rsidRPr="003B57A5">
        <w:t>technické</w:t>
      </w:r>
      <w:r>
        <w:t>ho</w:t>
      </w:r>
      <w:r w:rsidRPr="003B57A5">
        <w:t xml:space="preserve"> řešení</w:t>
      </w:r>
    </w:p>
    <w:p w14:paraId="3CB58271" w14:textId="77777777" w:rsidR="00F210C4" w:rsidRDefault="00F210C4" w:rsidP="00F210C4">
      <w:r>
        <w:t>Pro úspěšnou realizaci nabízeného telekomunikačního řešení musí zákazník zajistit následující:</w:t>
      </w:r>
    </w:p>
    <w:p w14:paraId="1A59FBED" w14:textId="6A7D4737" w:rsidR="00F210C4" w:rsidRPr="00CE586A" w:rsidRDefault="00F210C4" w:rsidP="00F210C4">
      <w:pPr>
        <w:pStyle w:val="Odstavecseseznamem"/>
        <w:numPr>
          <w:ilvl w:val="0"/>
          <w:numId w:val="45"/>
        </w:numPr>
        <w:spacing w:before="0"/>
        <w:rPr>
          <w:color w:val="636466"/>
        </w:rPr>
      </w:pPr>
      <w:r w:rsidRPr="00CE586A">
        <w:rPr>
          <w:color w:val="636466"/>
        </w:rPr>
        <w:t xml:space="preserve">dostatečnou kapacitu a kvalitu kabeláže (minimálně CAT5) pro propojení zařízení Vodafone (směrovač, </w:t>
      </w:r>
      <w:r w:rsidR="00A9455D">
        <w:rPr>
          <w:color w:val="636466"/>
        </w:rPr>
        <w:t xml:space="preserve">media </w:t>
      </w:r>
      <w:proofErr w:type="spellStart"/>
      <w:r w:rsidR="00A9455D">
        <w:rPr>
          <w:color w:val="636466"/>
        </w:rPr>
        <w:t>gateway</w:t>
      </w:r>
      <w:proofErr w:type="spellEnd"/>
      <w:r w:rsidR="00A9455D">
        <w:rPr>
          <w:color w:val="636466"/>
        </w:rPr>
        <w:t xml:space="preserve">, </w:t>
      </w:r>
      <w:r w:rsidRPr="00CE586A">
        <w:rPr>
          <w:color w:val="636466"/>
        </w:rPr>
        <w:t>apod.) se zařízením zákazníka</w:t>
      </w:r>
      <w:r>
        <w:rPr>
          <w:color w:val="636466"/>
        </w:rPr>
        <w:t xml:space="preserve"> (přepínače, </w:t>
      </w:r>
      <w:r w:rsidR="00A9455D">
        <w:rPr>
          <w:color w:val="636466"/>
        </w:rPr>
        <w:t xml:space="preserve">dveřní komunikátory, </w:t>
      </w:r>
      <w:r>
        <w:rPr>
          <w:color w:val="636466"/>
        </w:rPr>
        <w:t>apod.)</w:t>
      </w:r>
      <w:r w:rsidRPr="00CE586A">
        <w:rPr>
          <w:color w:val="636466"/>
        </w:rPr>
        <w:t xml:space="preserve">, </w:t>
      </w:r>
    </w:p>
    <w:p w14:paraId="09226288" w14:textId="77777777" w:rsidR="00F210C4" w:rsidRPr="00CE586A" w:rsidRDefault="00F210C4" w:rsidP="00F210C4">
      <w:pPr>
        <w:pStyle w:val="Odstavecseseznamem"/>
        <w:numPr>
          <w:ilvl w:val="0"/>
          <w:numId w:val="45"/>
        </w:numPr>
        <w:spacing w:before="0"/>
        <w:rPr>
          <w:color w:val="636466"/>
        </w:rPr>
      </w:pPr>
      <w:r w:rsidRPr="00CE586A">
        <w:rPr>
          <w:color w:val="636466"/>
        </w:rPr>
        <w:t>konfiguraci vlastních aktivních prvků v LAN dle doporučení Vodafone,</w:t>
      </w:r>
    </w:p>
    <w:p w14:paraId="072AAE10" w14:textId="77777777" w:rsidR="00F210C4" w:rsidRPr="00CE586A" w:rsidRDefault="00F210C4" w:rsidP="00F210C4">
      <w:pPr>
        <w:pStyle w:val="Odstavecseseznamem"/>
        <w:numPr>
          <w:ilvl w:val="0"/>
          <w:numId w:val="45"/>
        </w:numPr>
        <w:spacing w:before="0"/>
        <w:rPr>
          <w:color w:val="636466"/>
        </w:rPr>
      </w:pPr>
      <w:r w:rsidRPr="00CE586A">
        <w:rPr>
          <w:color w:val="636466"/>
        </w:rPr>
        <w:t>napájení 230 V (doporučujeme využít zálohované napájení 230V)</w:t>
      </w:r>
    </w:p>
    <w:p w14:paraId="0DB514E2" w14:textId="2DBCE3CE" w:rsidR="00F45A3A" w:rsidRPr="00A9455D" w:rsidRDefault="00F210C4" w:rsidP="0043309F">
      <w:pPr>
        <w:pStyle w:val="Odstavecseseznamem"/>
        <w:numPr>
          <w:ilvl w:val="0"/>
          <w:numId w:val="45"/>
        </w:numPr>
        <w:spacing w:before="0" w:after="0" w:line="240" w:lineRule="auto"/>
        <w:jc w:val="both"/>
        <w:rPr>
          <w:sz w:val="24"/>
          <w:szCs w:val="24"/>
        </w:rPr>
      </w:pPr>
      <w:r w:rsidRPr="00A9455D">
        <w:rPr>
          <w:color w:val="636466"/>
        </w:rPr>
        <w:t>součinnost při instalaci a konfiguraci všech dodaných zařízení.</w:t>
      </w:r>
    </w:p>
    <w:sectPr w:rsidR="00F45A3A" w:rsidRPr="00A9455D" w:rsidSect="008B0A93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59" w:right="849" w:bottom="1418" w:left="680" w:header="6" w:footer="340" w:gutter="0"/>
      <w:cols w:space="35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AB58" w14:textId="77777777" w:rsidR="00BC22C6" w:rsidRDefault="00BC22C6" w:rsidP="00B22701">
      <w:pPr>
        <w:spacing w:after="0" w:line="240" w:lineRule="auto"/>
      </w:pPr>
      <w:r>
        <w:separator/>
      </w:r>
    </w:p>
  </w:endnote>
  <w:endnote w:type="continuationSeparator" w:id="0">
    <w:p w14:paraId="22664C53" w14:textId="77777777" w:rsidR="00BC22C6" w:rsidRDefault="00BC22C6" w:rsidP="00B2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4418" w14:textId="77777777" w:rsidR="00536198" w:rsidRDefault="00536198">
    <w:pPr>
      <w:pStyle w:val="Zpat"/>
    </w:pPr>
  </w:p>
  <w:p w14:paraId="4B534ECB" w14:textId="77777777" w:rsidR="00536198" w:rsidRDefault="00536198">
    <w:pPr>
      <w:pStyle w:val="Zpat"/>
    </w:pPr>
  </w:p>
  <w:p w14:paraId="5602A82C" w14:textId="77777777" w:rsidR="00536198" w:rsidRDefault="00536198">
    <w:pPr>
      <w:pStyle w:val="Zpat"/>
    </w:pPr>
  </w:p>
  <w:p w14:paraId="461D1BFD" w14:textId="77777777" w:rsidR="00536198" w:rsidRDefault="005361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F148" w14:textId="0A298B63" w:rsidR="00536198" w:rsidRPr="00056B64" w:rsidRDefault="001324BF" w:rsidP="00A739BA">
    <w:pPr>
      <w:autoSpaceDE w:val="0"/>
      <w:autoSpaceDN w:val="0"/>
      <w:adjustRightInd w:val="0"/>
      <w:spacing w:before="0" w:after="0" w:line="240" w:lineRule="auto"/>
      <w:rPr>
        <w:rFonts w:cs="Arial"/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D50092" wp14:editId="5A7136D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b57414d9fa5c24b23aa21a8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3BE18" w14:textId="606693E7" w:rsidR="001324BF" w:rsidRPr="001324BF" w:rsidRDefault="001324BF" w:rsidP="001324BF">
                          <w:pPr>
                            <w:spacing w:before="0"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  <w:r w:rsidRPr="001324BF"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50092" id="_x0000_t202" coordsize="21600,21600" o:spt="202" path="m,l,21600r21600,l21600,xe">
              <v:stroke joinstyle="miter"/>
              <v:path gradientshapeok="t" o:connecttype="rect"/>
            </v:shapetype>
            <v:shape id="MSIPCM1b57414d9fa5c24b23aa21a8" o:spid="_x0000_s1031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KgXuiSwAgAASA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6F93BE18" w14:textId="606693E7" w:rsidR="001324BF" w:rsidRPr="001324BF" w:rsidRDefault="001324BF" w:rsidP="001324BF">
                    <w:pPr>
                      <w:spacing w:before="0"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  <w:r w:rsidRPr="001324BF">
                      <w:rPr>
                        <w:rFonts w:ascii="Calibri" w:hAnsi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6198">
      <w:rPr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2C8BAAAD" wp14:editId="07C8416E">
          <wp:simplePos x="0" y="0"/>
          <wp:positionH relativeFrom="column">
            <wp:posOffset>6368110</wp:posOffset>
          </wp:positionH>
          <wp:positionV relativeFrom="paragraph">
            <wp:posOffset>13970</wp:posOffset>
          </wp:positionV>
          <wp:extent cx="341194" cy="341194"/>
          <wp:effectExtent l="0" t="0" r="1905" b="190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VF_Icon_RGB_RED_230_0_sml_SM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94" cy="341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198" w:rsidRPr="00056B64">
      <w:rPr>
        <w:b/>
        <w:sz w:val="14"/>
        <w:szCs w:val="14"/>
      </w:rPr>
      <w:t xml:space="preserve">Vodafone firemní péče 800 777 780 </w:t>
    </w:r>
    <w:r w:rsidR="00536198" w:rsidRPr="00056B64">
      <w:rPr>
        <w:rFonts w:cs="Arial"/>
        <w:sz w:val="14"/>
        <w:szCs w:val="14"/>
      </w:rPr>
      <w:t>| www.vodafone.cz</w:t>
    </w:r>
    <w:r w:rsidR="00536198" w:rsidRPr="00056B64">
      <w:rPr>
        <w:sz w:val="14"/>
        <w:szCs w:val="14"/>
      </w:rPr>
      <w:t xml:space="preserve"> </w:t>
    </w:r>
    <w:r w:rsidR="00536198" w:rsidRPr="00056B64">
      <w:rPr>
        <w:rFonts w:cs="Arial"/>
        <w:sz w:val="14"/>
        <w:szCs w:val="14"/>
      </w:rPr>
      <w:t xml:space="preserve">| </w:t>
    </w:r>
  </w:p>
  <w:p w14:paraId="7C7E1797" w14:textId="24A40740" w:rsidR="00536198" w:rsidRPr="00056B64" w:rsidRDefault="00536198" w:rsidP="00A739BA">
    <w:pPr>
      <w:tabs>
        <w:tab w:val="left" w:pos="9072"/>
      </w:tabs>
      <w:spacing w:before="0" w:after="0" w:line="240" w:lineRule="auto"/>
      <w:rPr>
        <w:rFonts w:cs="Arial"/>
        <w:sz w:val="14"/>
        <w:szCs w:val="14"/>
      </w:rPr>
    </w:pPr>
    <w:r w:rsidRPr="00056B64">
      <w:rPr>
        <w:b/>
        <w:sz w:val="14"/>
        <w:szCs w:val="14"/>
      </w:rPr>
      <w:t xml:space="preserve">Vodafone Czech </w:t>
    </w:r>
    <w:r w:rsidRPr="00056B64">
      <w:rPr>
        <w:b/>
        <w:sz w:val="14"/>
        <w:szCs w:val="14"/>
        <w:lang w:val="en-US"/>
      </w:rPr>
      <w:t>Republic</w:t>
    </w:r>
    <w:r w:rsidRPr="00056B64">
      <w:rPr>
        <w:b/>
        <w:sz w:val="14"/>
        <w:szCs w:val="14"/>
      </w:rPr>
      <w:t xml:space="preserve"> a.s.</w:t>
    </w:r>
    <w:r w:rsidRPr="00056B64">
      <w:rPr>
        <w:sz w:val="14"/>
        <w:szCs w:val="14"/>
      </w:rPr>
      <w:t xml:space="preserve">, Nám. Junkových 2, Praha 5, 15500 </w:t>
    </w:r>
    <w:r w:rsidRPr="00056B64">
      <w:rPr>
        <w:rFonts w:cs="Arial"/>
        <w:sz w:val="14"/>
        <w:szCs w:val="14"/>
      </w:rPr>
      <w:t>| IČO: 25788001 | DIČ: CZ25788001</w:t>
    </w:r>
    <w:r w:rsidRPr="00056B64">
      <w:rPr>
        <w:rFonts w:cs="Arial"/>
        <w:sz w:val="14"/>
        <w:szCs w:val="14"/>
      </w:rPr>
      <w:tab/>
    </w:r>
  </w:p>
  <w:p w14:paraId="7FCA6FE7" w14:textId="77777777" w:rsidR="00536198" w:rsidRDefault="00536198" w:rsidP="00A739BA">
    <w:pPr>
      <w:tabs>
        <w:tab w:val="left" w:pos="10206"/>
      </w:tabs>
      <w:spacing w:before="0" w:after="0" w:line="240" w:lineRule="auto"/>
      <w:rPr>
        <w:sz w:val="14"/>
        <w:szCs w:val="14"/>
      </w:rPr>
    </w:pPr>
    <w:r w:rsidRPr="00056B64">
      <w:rPr>
        <w:sz w:val="14"/>
        <w:szCs w:val="14"/>
      </w:rPr>
      <w:t xml:space="preserve">Společnost byla zapsána dne 13. 8. 1999 v obchodním rejstříku vedeném u Městského soudu v Praze, spisová značka B 6064.     </w:t>
    </w:r>
  </w:p>
  <w:p w14:paraId="52EC4FA2" w14:textId="5B0381C7" w:rsidR="00536198" w:rsidRDefault="00536198" w:rsidP="00A739BA">
    <w:pPr>
      <w:tabs>
        <w:tab w:val="left" w:pos="10206"/>
      </w:tabs>
      <w:spacing w:before="120" w:after="0" w:line="240" w:lineRule="auto"/>
      <w:jc w:val="center"/>
      <w:rPr>
        <w:b/>
        <w:noProof/>
        <w:sz w:val="14"/>
        <w:szCs w:val="14"/>
      </w:rPr>
    </w:pPr>
    <w:r w:rsidRPr="00056B64">
      <w:rPr>
        <w:sz w:val="14"/>
        <w:szCs w:val="14"/>
      </w:rPr>
      <w:t xml:space="preserve">           </w:t>
    </w:r>
    <w:r w:rsidRPr="00056B64">
      <w:rPr>
        <w:b/>
        <w:sz w:val="14"/>
        <w:szCs w:val="14"/>
      </w:rPr>
      <w:fldChar w:fldCharType="begin"/>
    </w:r>
    <w:r w:rsidRPr="00056B64">
      <w:rPr>
        <w:b/>
        <w:sz w:val="14"/>
        <w:szCs w:val="14"/>
      </w:rPr>
      <w:instrText xml:space="preserve"> PAGE   \* MERGEFORMAT </w:instrText>
    </w:r>
    <w:r w:rsidRPr="00056B64">
      <w:rPr>
        <w:b/>
        <w:sz w:val="14"/>
        <w:szCs w:val="14"/>
      </w:rPr>
      <w:fldChar w:fldCharType="separate"/>
    </w:r>
    <w:r w:rsidR="00C74D83">
      <w:rPr>
        <w:b/>
        <w:noProof/>
        <w:sz w:val="14"/>
        <w:szCs w:val="14"/>
      </w:rPr>
      <w:t>2</w:t>
    </w:r>
    <w:r w:rsidRPr="00056B64">
      <w:rPr>
        <w:b/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2960" w14:textId="6D9DB03D" w:rsidR="00536198" w:rsidRDefault="001324BF" w:rsidP="00B34F72">
    <w:pPr>
      <w:autoSpaceDE w:val="0"/>
      <w:autoSpaceDN w:val="0"/>
      <w:adjustRightInd w:val="0"/>
      <w:spacing w:after="0" w:line="240" w:lineRule="auto"/>
      <w:rPr>
        <w:rFonts w:eastAsiaTheme="minorHAnsi"/>
        <w:b/>
        <w:sz w:val="14"/>
        <w:szCs w:val="14"/>
        <w:lang w:eastAsia="en-US"/>
      </w:rPr>
    </w:pPr>
    <w:r>
      <w:rPr>
        <w:rFonts w:eastAsiaTheme="minorHAnsi"/>
        <w:b/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7F09F2" wp14:editId="7A51152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ec98412c900f02b51e7cc217" descr="{&quot;HashCode&quot;:-169957423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C8BD3C" w14:textId="55CEA87C" w:rsidR="001324BF" w:rsidRPr="001324BF" w:rsidRDefault="001324BF" w:rsidP="001324BF">
                          <w:pPr>
                            <w:spacing w:before="0"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  <w:r w:rsidRPr="001324BF"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F09F2" id="_x0000_t202" coordsize="21600,21600" o:spt="202" path="m,l,21600r21600,l21600,xe">
              <v:stroke joinstyle="miter"/>
              <v:path gradientshapeok="t" o:connecttype="rect"/>
            </v:shapetype>
            <v:shape id="MSIPCMec98412c900f02b51e7cc217" o:spid="_x0000_s1032" type="#_x0000_t202" alt="{&quot;HashCode&quot;:-1699574231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B7PIjWzAgAAUQ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23C8BD3C" w14:textId="55CEA87C" w:rsidR="001324BF" w:rsidRPr="001324BF" w:rsidRDefault="001324BF" w:rsidP="001324BF">
                    <w:pPr>
                      <w:spacing w:before="0"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  <w:r w:rsidRPr="001324BF">
                      <w:rPr>
                        <w:rFonts w:ascii="Calibri" w:hAnsi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9241" w14:textId="77777777" w:rsidR="00BC22C6" w:rsidRDefault="00BC22C6" w:rsidP="00B22701">
      <w:pPr>
        <w:spacing w:after="0" w:line="240" w:lineRule="auto"/>
      </w:pPr>
      <w:r>
        <w:separator/>
      </w:r>
    </w:p>
  </w:footnote>
  <w:footnote w:type="continuationSeparator" w:id="0">
    <w:p w14:paraId="41B33FD1" w14:textId="77777777" w:rsidR="00BC22C6" w:rsidRDefault="00BC22C6" w:rsidP="00B2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1FAF" w14:textId="77777777" w:rsidR="00536198" w:rsidRDefault="00536198" w:rsidP="002C36FA">
    <w:pPr>
      <w:pStyle w:val="Zhlav"/>
      <w:rPr>
        <w:noProof/>
      </w:rPr>
    </w:pPr>
  </w:p>
  <w:p w14:paraId="7A5E4BFF" w14:textId="77777777" w:rsidR="00536198" w:rsidRPr="002C36FA" w:rsidRDefault="00536198" w:rsidP="002C36FA">
    <w:pPr>
      <w:pStyle w:val="Zhlav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D8B"/>
    <w:multiLevelType w:val="hybridMultilevel"/>
    <w:tmpl w:val="8424D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7C56"/>
    <w:multiLevelType w:val="hybridMultilevel"/>
    <w:tmpl w:val="39E687C8"/>
    <w:lvl w:ilvl="0" w:tplc="89447A04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2AC6"/>
    <w:multiLevelType w:val="hybridMultilevel"/>
    <w:tmpl w:val="6BB8EA9E"/>
    <w:lvl w:ilvl="0" w:tplc="3DF08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45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A9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64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4F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C9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E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01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4B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D244CC"/>
    <w:multiLevelType w:val="hybridMultilevel"/>
    <w:tmpl w:val="28F83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95E87"/>
    <w:multiLevelType w:val="hybridMultilevel"/>
    <w:tmpl w:val="5060C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84512"/>
    <w:multiLevelType w:val="hybridMultilevel"/>
    <w:tmpl w:val="29EC8BB4"/>
    <w:lvl w:ilvl="0" w:tplc="EC981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C4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4C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25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0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20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0E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83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E4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CC2B8D"/>
    <w:multiLevelType w:val="hybridMultilevel"/>
    <w:tmpl w:val="F998FDB0"/>
    <w:lvl w:ilvl="0" w:tplc="AFA4B3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0BB9"/>
    <w:multiLevelType w:val="hybridMultilevel"/>
    <w:tmpl w:val="E0C46398"/>
    <w:lvl w:ilvl="0" w:tplc="AFA4B3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D31B7"/>
    <w:multiLevelType w:val="hybridMultilevel"/>
    <w:tmpl w:val="5720DCD0"/>
    <w:lvl w:ilvl="0" w:tplc="F45C0FAA">
      <w:start w:val="68"/>
      <w:numFmt w:val="bullet"/>
      <w:lvlText w:val="-"/>
      <w:lvlJc w:val="left"/>
      <w:pPr>
        <w:ind w:left="1068" w:hanging="360"/>
      </w:pPr>
      <w:rPr>
        <w:rFonts w:ascii="Vodafone Rg" w:eastAsiaTheme="minorEastAsia" w:hAnsi="Vodafone Rg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6201107"/>
    <w:multiLevelType w:val="hybridMultilevel"/>
    <w:tmpl w:val="B922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73CA7"/>
    <w:multiLevelType w:val="hybridMultilevel"/>
    <w:tmpl w:val="41CC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07FC3"/>
    <w:multiLevelType w:val="hybridMultilevel"/>
    <w:tmpl w:val="3CF0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D2BC3"/>
    <w:multiLevelType w:val="hybridMultilevel"/>
    <w:tmpl w:val="04DCD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31E36"/>
    <w:multiLevelType w:val="hybridMultilevel"/>
    <w:tmpl w:val="7590ABA6"/>
    <w:lvl w:ilvl="0" w:tplc="E3304D54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51D97"/>
    <w:multiLevelType w:val="hybridMultilevel"/>
    <w:tmpl w:val="C246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17E9B"/>
    <w:multiLevelType w:val="hybridMultilevel"/>
    <w:tmpl w:val="C5584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32D9F"/>
    <w:multiLevelType w:val="hybridMultilevel"/>
    <w:tmpl w:val="6082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6DFB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B55ED"/>
    <w:multiLevelType w:val="hybridMultilevel"/>
    <w:tmpl w:val="993E4D72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8" w15:restartNumberingAfterBreak="0">
    <w:nsid w:val="303F0D7E"/>
    <w:multiLevelType w:val="hybridMultilevel"/>
    <w:tmpl w:val="AD808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40CA8"/>
    <w:multiLevelType w:val="hybridMultilevel"/>
    <w:tmpl w:val="90020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E4041"/>
    <w:multiLevelType w:val="hybridMultilevel"/>
    <w:tmpl w:val="5A0254DC"/>
    <w:lvl w:ilvl="0" w:tplc="AFA4B3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34897"/>
    <w:multiLevelType w:val="hybridMultilevel"/>
    <w:tmpl w:val="2954E544"/>
    <w:lvl w:ilvl="0" w:tplc="0436C766">
      <w:start w:val="9"/>
      <w:numFmt w:val="bullet"/>
      <w:lvlText w:val="-"/>
      <w:lvlJc w:val="left"/>
      <w:pPr>
        <w:ind w:left="720" w:hanging="360"/>
      </w:pPr>
      <w:rPr>
        <w:rFonts w:ascii="Vodafone Rg" w:eastAsiaTheme="minorEastAsia" w:hAnsi="Vodafone Rg" w:cstheme="minorBid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66B66F9"/>
    <w:multiLevelType w:val="hybridMultilevel"/>
    <w:tmpl w:val="700E5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F43D9"/>
    <w:multiLevelType w:val="hybridMultilevel"/>
    <w:tmpl w:val="133AE140"/>
    <w:lvl w:ilvl="0" w:tplc="3A7E6518">
      <w:numFmt w:val="bullet"/>
      <w:lvlText w:val="•"/>
      <w:lvlJc w:val="left"/>
      <w:pPr>
        <w:ind w:left="1080" w:hanging="360"/>
      </w:pPr>
      <w:rPr>
        <w:rFonts w:ascii="Vodafone Rg" w:eastAsia="Times New Roman" w:hAnsi="Vodafone Rg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50B74"/>
    <w:multiLevelType w:val="hybridMultilevel"/>
    <w:tmpl w:val="39283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25CBF"/>
    <w:multiLevelType w:val="hybridMultilevel"/>
    <w:tmpl w:val="B57CD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90442"/>
    <w:multiLevelType w:val="hybridMultilevel"/>
    <w:tmpl w:val="12D4C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E47F9"/>
    <w:multiLevelType w:val="hybridMultilevel"/>
    <w:tmpl w:val="B06E0192"/>
    <w:lvl w:ilvl="0" w:tplc="BEFE9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0032A">
      <w:start w:val="5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AF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0B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A3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E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AA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E3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89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E91145"/>
    <w:multiLevelType w:val="hybridMultilevel"/>
    <w:tmpl w:val="59ACA628"/>
    <w:lvl w:ilvl="0" w:tplc="AFA4B3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149A9"/>
    <w:multiLevelType w:val="hybridMultilevel"/>
    <w:tmpl w:val="1F846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D700F"/>
    <w:multiLevelType w:val="hybridMultilevel"/>
    <w:tmpl w:val="9E0A7A28"/>
    <w:lvl w:ilvl="0" w:tplc="AFA4B3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974"/>
    <w:multiLevelType w:val="hybridMultilevel"/>
    <w:tmpl w:val="F3D87126"/>
    <w:lvl w:ilvl="0" w:tplc="3A7E6518">
      <w:numFmt w:val="bullet"/>
      <w:lvlText w:val="•"/>
      <w:lvlJc w:val="left"/>
      <w:pPr>
        <w:ind w:left="720" w:hanging="360"/>
      </w:pPr>
      <w:rPr>
        <w:rFonts w:ascii="Vodafone Rg" w:eastAsia="Times New Roman" w:hAnsi="Vodafone Rg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1620A"/>
    <w:multiLevelType w:val="hybridMultilevel"/>
    <w:tmpl w:val="CBAAB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865FB"/>
    <w:multiLevelType w:val="hybridMultilevel"/>
    <w:tmpl w:val="3216C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4D4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85679"/>
    <w:multiLevelType w:val="hybridMultilevel"/>
    <w:tmpl w:val="E5EE8E78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5428412E"/>
    <w:multiLevelType w:val="hybridMultilevel"/>
    <w:tmpl w:val="615EF084"/>
    <w:lvl w:ilvl="0" w:tplc="9E56DF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13C3E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F650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90E1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FC18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505F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DCEAF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1ADE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9762D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54A334BB"/>
    <w:multiLevelType w:val="hybridMultilevel"/>
    <w:tmpl w:val="6214F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72AD6"/>
    <w:multiLevelType w:val="hybridMultilevel"/>
    <w:tmpl w:val="FE469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3A7786"/>
    <w:multiLevelType w:val="hybridMultilevel"/>
    <w:tmpl w:val="B3C2AFA4"/>
    <w:lvl w:ilvl="0" w:tplc="AA6A1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4D4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906B8"/>
    <w:multiLevelType w:val="hybridMultilevel"/>
    <w:tmpl w:val="E9586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02124"/>
    <w:multiLevelType w:val="hybridMultilevel"/>
    <w:tmpl w:val="39586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602A6"/>
    <w:multiLevelType w:val="hybridMultilevel"/>
    <w:tmpl w:val="6E78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47944"/>
    <w:multiLevelType w:val="hybridMultilevel"/>
    <w:tmpl w:val="0A8E698C"/>
    <w:lvl w:ilvl="0" w:tplc="0436C766">
      <w:start w:val="9"/>
      <w:numFmt w:val="bullet"/>
      <w:lvlText w:val="-"/>
      <w:lvlJc w:val="left"/>
      <w:pPr>
        <w:ind w:left="720" w:hanging="360"/>
      </w:pPr>
      <w:rPr>
        <w:rFonts w:ascii="Vodafone Rg" w:eastAsiaTheme="minorEastAsia" w:hAnsi="Vodafone Rg" w:cstheme="minorBid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BF728DE"/>
    <w:multiLevelType w:val="hybridMultilevel"/>
    <w:tmpl w:val="3E7EC0B0"/>
    <w:lvl w:ilvl="0" w:tplc="12CA29B0">
      <w:start w:val="30"/>
      <w:numFmt w:val="bullet"/>
      <w:lvlText w:val="-"/>
      <w:lvlJc w:val="left"/>
      <w:pPr>
        <w:ind w:left="720" w:hanging="360"/>
      </w:pPr>
      <w:rPr>
        <w:rFonts w:ascii="Vodafone Rg" w:eastAsiaTheme="minorEastAsia" w:hAnsi="Vodafone Rg" w:cstheme="minorBidi" w:hint="default"/>
        <w:color w:val="63646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DFE79FD"/>
    <w:multiLevelType w:val="hybridMultilevel"/>
    <w:tmpl w:val="5E8A7302"/>
    <w:lvl w:ilvl="0" w:tplc="AFA4B3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A52744"/>
    <w:multiLevelType w:val="hybridMultilevel"/>
    <w:tmpl w:val="34786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B1AB5"/>
    <w:multiLevelType w:val="hybridMultilevel"/>
    <w:tmpl w:val="6C5A4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91CFD"/>
    <w:multiLevelType w:val="hybridMultilevel"/>
    <w:tmpl w:val="C234D836"/>
    <w:lvl w:ilvl="0" w:tplc="040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8" w15:restartNumberingAfterBreak="0">
    <w:nsid w:val="7CB03AE4"/>
    <w:multiLevelType w:val="hybridMultilevel"/>
    <w:tmpl w:val="C7466C32"/>
    <w:lvl w:ilvl="0" w:tplc="0436C766">
      <w:start w:val="9"/>
      <w:numFmt w:val="bullet"/>
      <w:lvlText w:val="-"/>
      <w:lvlJc w:val="left"/>
      <w:pPr>
        <w:ind w:left="720" w:hanging="360"/>
      </w:pPr>
      <w:rPr>
        <w:rFonts w:ascii="Vodafone Rg" w:eastAsiaTheme="minorEastAsia" w:hAnsi="Vodafone Rg" w:cstheme="minorBidi" w:hint="default"/>
        <w:b/>
      </w:rPr>
    </w:lvl>
    <w:lvl w:ilvl="1" w:tplc="040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01141014">
    <w:abstractNumId w:val="31"/>
  </w:num>
  <w:num w:numId="2" w16cid:durableId="1787043449">
    <w:abstractNumId w:val="23"/>
  </w:num>
  <w:num w:numId="3" w16cid:durableId="52852790">
    <w:abstractNumId w:val="17"/>
  </w:num>
  <w:num w:numId="4" w16cid:durableId="1054163734">
    <w:abstractNumId w:val="34"/>
  </w:num>
  <w:num w:numId="5" w16cid:durableId="1312562781">
    <w:abstractNumId w:val="29"/>
  </w:num>
  <w:num w:numId="6" w16cid:durableId="1579630962">
    <w:abstractNumId w:val="35"/>
  </w:num>
  <w:num w:numId="7" w16cid:durableId="1273317534">
    <w:abstractNumId w:val="9"/>
  </w:num>
  <w:num w:numId="8" w16cid:durableId="1835949087">
    <w:abstractNumId w:val="18"/>
  </w:num>
  <w:num w:numId="9" w16cid:durableId="343557890">
    <w:abstractNumId w:val="41"/>
  </w:num>
  <w:num w:numId="10" w16cid:durableId="416098197">
    <w:abstractNumId w:val="46"/>
  </w:num>
  <w:num w:numId="11" w16cid:durableId="1445732530">
    <w:abstractNumId w:val="10"/>
  </w:num>
  <w:num w:numId="12" w16cid:durableId="1965234803">
    <w:abstractNumId w:val="15"/>
  </w:num>
  <w:num w:numId="13" w16cid:durableId="2010713505">
    <w:abstractNumId w:val="16"/>
  </w:num>
  <w:num w:numId="14" w16cid:durableId="481433086">
    <w:abstractNumId w:val="14"/>
  </w:num>
  <w:num w:numId="15" w16cid:durableId="1290431666">
    <w:abstractNumId w:val="25"/>
  </w:num>
  <w:num w:numId="16" w16cid:durableId="1771201422">
    <w:abstractNumId w:val="1"/>
  </w:num>
  <w:num w:numId="17" w16cid:durableId="367800049">
    <w:abstractNumId w:val="47"/>
  </w:num>
  <w:num w:numId="18" w16cid:durableId="1693605953">
    <w:abstractNumId w:val="38"/>
  </w:num>
  <w:num w:numId="19" w16cid:durableId="670253666">
    <w:abstractNumId w:val="33"/>
  </w:num>
  <w:num w:numId="20" w16cid:durableId="1840727601">
    <w:abstractNumId w:val="12"/>
  </w:num>
  <w:num w:numId="21" w16cid:durableId="597567931">
    <w:abstractNumId w:val="37"/>
  </w:num>
  <w:num w:numId="22" w16cid:durableId="827750481">
    <w:abstractNumId w:val="40"/>
  </w:num>
  <w:num w:numId="23" w16cid:durableId="2059628697">
    <w:abstractNumId w:val="13"/>
  </w:num>
  <w:num w:numId="24" w16cid:durableId="541939339">
    <w:abstractNumId w:val="24"/>
  </w:num>
  <w:num w:numId="25" w16cid:durableId="1556701025">
    <w:abstractNumId w:val="32"/>
  </w:num>
  <w:num w:numId="26" w16cid:durableId="436951588">
    <w:abstractNumId w:val="39"/>
  </w:num>
  <w:num w:numId="27" w16cid:durableId="775323109">
    <w:abstractNumId w:val="3"/>
  </w:num>
  <w:num w:numId="28" w16cid:durableId="658389555">
    <w:abstractNumId w:val="7"/>
  </w:num>
  <w:num w:numId="29" w16cid:durableId="1102917733">
    <w:abstractNumId w:val="11"/>
  </w:num>
  <w:num w:numId="30" w16cid:durableId="201207990">
    <w:abstractNumId w:val="30"/>
  </w:num>
  <w:num w:numId="31" w16cid:durableId="1392197372">
    <w:abstractNumId w:val="6"/>
  </w:num>
  <w:num w:numId="32" w16cid:durableId="1145703766">
    <w:abstractNumId w:val="26"/>
  </w:num>
  <w:num w:numId="33" w16cid:durableId="1537960411">
    <w:abstractNumId w:val="0"/>
  </w:num>
  <w:num w:numId="34" w16cid:durableId="85541052">
    <w:abstractNumId w:val="20"/>
  </w:num>
  <w:num w:numId="35" w16cid:durableId="1684740872">
    <w:abstractNumId w:val="28"/>
  </w:num>
  <w:num w:numId="36" w16cid:durableId="1101995258">
    <w:abstractNumId w:val="44"/>
  </w:num>
  <w:num w:numId="37" w16cid:durableId="1450785139">
    <w:abstractNumId w:val="36"/>
  </w:num>
  <w:num w:numId="38" w16cid:durableId="41639841">
    <w:abstractNumId w:val="22"/>
  </w:num>
  <w:num w:numId="39" w16cid:durableId="1395854265">
    <w:abstractNumId w:val="45"/>
  </w:num>
  <w:num w:numId="40" w16cid:durableId="130052268">
    <w:abstractNumId w:val="2"/>
  </w:num>
  <w:num w:numId="41" w16cid:durableId="1451515176">
    <w:abstractNumId w:val="5"/>
  </w:num>
  <w:num w:numId="42" w16cid:durableId="588008414">
    <w:abstractNumId w:val="27"/>
  </w:num>
  <w:num w:numId="43" w16cid:durableId="98960139">
    <w:abstractNumId w:val="8"/>
  </w:num>
  <w:num w:numId="44" w16cid:durableId="1635023737">
    <w:abstractNumId w:val="19"/>
  </w:num>
  <w:num w:numId="45" w16cid:durableId="1477796026">
    <w:abstractNumId w:val="4"/>
  </w:num>
  <w:num w:numId="46" w16cid:durableId="1138304029">
    <w:abstractNumId w:val="21"/>
  </w:num>
  <w:num w:numId="47" w16cid:durableId="1261789920">
    <w:abstractNumId w:val="48"/>
  </w:num>
  <w:num w:numId="48" w16cid:durableId="1271427274">
    <w:abstractNumId w:val="42"/>
  </w:num>
  <w:num w:numId="49" w16cid:durableId="1679889366">
    <w:abstractNumId w:val="4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77"/>
    <w:rsid w:val="000008DF"/>
    <w:rsid w:val="0000130B"/>
    <w:rsid w:val="00007373"/>
    <w:rsid w:val="0001158C"/>
    <w:rsid w:val="00011A55"/>
    <w:rsid w:val="000120C7"/>
    <w:rsid w:val="00013D7C"/>
    <w:rsid w:val="00016B8A"/>
    <w:rsid w:val="0002034A"/>
    <w:rsid w:val="0002696F"/>
    <w:rsid w:val="00032D23"/>
    <w:rsid w:val="00041331"/>
    <w:rsid w:val="0004559E"/>
    <w:rsid w:val="000554F2"/>
    <w:rsid w:val="00056549"/>
    <w:rsid w:val="00056B64"/>
    <w:rsid w:val="00061D90"/>
    <w:rsid w:val="000658DF"/>
    <w:rsid w:val="00066DC2"/>
    <w:rsid w:val="0007037F"/>
    <w:rsid w:val="00070D72"/>
    <w:rsid w:val="00071544"/>
    <w:rsid w:val="000716A2"/>
    <w:rsid w:val="00071AF4"/>
    <w:rsid w:val="000727DA"/>
    <w:rsid w:val="00076812"/>
    <w:rsid w:val="000813AD"/>
    <w:rsid w:val="000872FF"/>
    <w:rsid w:val="0008758E"/>
    <w:rsid w:val="000904E3"/>
    <w:rsid w:val="00090D12"/>
    <w:rsid w:val="000976EE"/>
    <w:rsid w:val="000A042A"/>
    <w:rsid w:val="000A1424"/>
    <w:rsid w:val="000A274A"/>
    <w:rsid w:val="000A30CB"/>
    <w:rsid w:val="000B2A46"/>
    <w:rsid w:val="000B2E7D"/>
    <w:rsid w:val="000B3853"/>
    <w:rsid w:val="000C41B5"/>
    <w:rsid w:val="000C5A26"/>
    <w:rsid w:val="000C684B"/>
    <w:rsid w:val="000C6AC5"/>
    <w:rsid w:val="000D1DEC"/>
    <w:rsid w:val="000D5B15"/>
    <w:rsid w:val="000D7C07"/>
    <w:rsid w:val="000E4C79"/>
    <w:rsid w:val="000E5BFD"/>
    <w:rsid w:val="000E733A"/>
    <w:rsid w:val="000E7BF0"/>
    <w:rsid w:val="000F2EC0"/>
    <w:rsid w:val="000F5470"/>
    <w:rsid w:val="000F698B"/>
    <w:rsid w:val="000F69D2"/>
    <w:rsid w:val="000F6A51"/>
    <w:rsid w:val="000F7CFF"/>
    <w:rsid w:val="00100D81"/>
    <w:rsid w:val="0010221A"/>
    <w:rsid w:val="00104595"/>
    <w:rsid w:val="001100DD"/>
    <w:rsid w:val="00111935"/>
    <w:rsid w:val="001157C6"/>
    <w:rsid w:val="0011658B"/>
    <w:rsid w:val="00121605"/>
    <w:rsid w:val="00123989"/>
    <w:rsid w:val="00124C1D"/>
    <w:rsid w:val="001277E8"/>
    <w:rsid w:val="001305CB"/>
    <w:rsid w:val="001321F1"/>
    <w:rsid w:val="001324BF"/>
    <w:rsid w:val="001338A1"/>
    <w:rsid w:val="00135B1B"/>
    <w:rsid w:val="00135C3B"/>
    <w:rsid w:val="001421D1"/>
    <w:rsid w:val="001467DC"/>
    <w:rsid w:val="001521B9"/>
    <w:rsid w:val="00155AF1"/>
    <w:rsid w:val="001625C2"/>
    <w:rsid w:val="0017023C"/>
    <w:rsid w:val="00172604"/>
    <w:rsid w:val="00172EEA"/>
    <w:rsid w:val="00172F10"/>
    <w:rsid w:val="001748D3"/>
    <w:rsid w:val="00175A0A"/>
    <w:rsid w:val="001772C8"/>
    <w:rsid w:val="00177DBD"/>
    <w:rsid w:val="0018291C"/>
    <w:rsid w:val="001911DB"/>
    <w:rsid w:val="0019120A"/>
    <w:rsid w:val="00191C96"/>
    <w:rsid w:val="001921E5"/>
    <w:rsid w:val="00195740"/>
    <w:rsid w:val="001A326D"/>
    <w:rsid w:val="001B1E14"/>
    <w:rsid w:val="001B2656"/>
    <w:rsid w:val="001B2EAE"/>
    <w:rsid w:val="001B3436"/>
    <w:rsid w:val="001B37F8"/>
    <w:rsid w:val="001C3008"/>
    <w:rsid w:val="001C309A"/>
    <w:rsid w:val="001C678D"/>
    <w:rsid w:val="001D0CD3"/>
    <w:rsid w:val="001D56B4"/>
    <w:rsid w:val="001D78D7"/>
    <w:rsid w:val="001E0AC3"/>
    <w:rsid w:val="001E10A5"/>
    <w:rsid w:val="001E3D27"/>
    <w:rsid w:val="001F1441"/>
    <w:rsid w:val="001F1970"/>
    <w:rsid w:val="001F5D15"/>
    <w:rsid w:val="002128CC"/>
    <w:rsid w:val="00213C7E"/>
    <w:rsid w:val="00215B65"/>
    <w:rsid w:val="00215C06"/>
    <w:rsid w:val="00216D69"/>
    <w:rsid w:val="0022188C"/>
    <w:rsid w:val="0022324C"/>
    <w:rsid w:val="0022737B"/>
    <w:rsid w:val="00235077"/>
    <w:rsid w:val="00236B12"/>
    <w:rsid w:val="00243986"/>
    <w:rsid w:val="00252F43"/>
    <w:rsid w:val="00253C09"/>
    <w:rsid w:val="002546A1"/>
    <w:rsid w:val="002574DF"/>
    <w:rsid w:val="0025784D"/>
    <w:rsid w:val="00262D27"/>
    <w:rsid w:val="002706F9"/>
    <w:rsid w:val="00272911"/>
    <w:rsid w:val="0028564E"/>
    <w:rsid w:val="00291252"/>
    <w:rsid w:val="002973D3"/>
    <w:rsid w:val="002A1442"/>
    <w:rsid w:val="002A3577"/>
    <w:rsid w:val="002A4A3B"/>
    <w:rsid w:val="002A4D19"/>
    <w:rsid w:val="002B0B75"/>
    <w:rsid w:val="002B2A31"/>
    <w:rsid w:val="002B2DA0"/>
    <w:rsid w:val="002B4DB6"/>
    <w:rsid w:val="002B6DC0"/>
    <w:rsid w:val="002B7D4C"/>
    <w:rsid w:val="002C36FA"/>
    <w:rsid w:val="002C436B"/>
    <w:rsid w:val="002C532C"/>
    <w:rsid w:val="002C6567"/>
    <w:rsid w:val="002C6629"/>
    <w:rsid w:val="002C7DF2"/>
    <w:rsid w:val="002D0F00"/>
    <w:rsid w:val="002D36F3"/>
    <w:rsid w:val="002E4FD7"/>
    <w:rsid w:val="002F1DAE"/>
    <w:rsid w:val="002F22AA"/>
    <w:rsid w:val="002F2701"/>
    <w:rsid w:val="002F2A9A"/>
    <w:rsid w:val="003006E4"/>
    <w:rsid w:val="00300C9B"/>
    <w:rsid w:val="003024BF"/>
    <w:rsid w:val="00305CC2"/>
    <w:rsid w:val="00306A11"/>
    <w:rsid w:val="00306FFB"/>
    <w:rsid w:val="0031282B"/>
    <w:rsid w:val="00320EE0"/>
    <w:rsid w:val="00326653"/>
    <w:rsid w:val="0032684F"/>
    <w:rsid w:val="00326BF8"/>
    <w:rsid w:val="00327A34"/>
    <w:rsid w:val="00333DEF"/>
    <w:rsid w:val="0033702F"/>
    <w:rsid w:val="00341F60"/>
    <w:rsid w:val="00343FB1"/>
    <w:rsid w:val="00351459"/>
    <w:rsid w:val="003604BC"/>
    <w:rsid w:val="0036138B"/>
    <w:rsid w:val="003620FC"/>
    <w:rsid w:val="00364FE5"/>
    <w:rsid w:val="00373C07"/>
    <w:rsid w:val="00375429"/>
    <w:rsid w:val="00375A79"/>
    <w:rsid w:val="00375AE6"/>
    <w:rsid w:val="00377595"/>
    <w:rsid w:val="003817F8"/>
    <w:rsid w:val="00383F50"/>
    <w:rsid w:val="0038580C"/>
    <w:rsid w:val="00387C93"/>
    <w:rsid w:val="00390729"/>
    <w:rsid w:val="0039371C"/>
    <w:rsid w:val="003946F4"/>
    <w:rsid w:val="003A0927"/>
    <w:rsid w:val="003A1FD8"/>
    <w:rsid w:val="003A2C0A"/>
    <w:rsid w:val="003A30BB"/>
    <w:rsid w:val="003A3CD1"/>
    <w:rsid w:val="003A446B"/>
    <w:rsid w:val="003A5161"/>
    <w:rsid w:val="003B06CA"/>
    <w:rsid w:val="003B2784"/>
    <w:rsid w:val="003B7834"/>
    <w:rsid w:val="003C2101"/>
    <w:rsid w:val="003C286D"/>
    <w:rsid w:val="003C419A"/>
    <w:rsid w:val="003C5A6C"/>
    <w:rsid w:val="003C6E95"/>
    <w:rsid w:val="003C6FFA"/>
    <w:rsid w:val="003C7AA7"/>
    <w:rsid w:val="003D2E94"/>
    <w:rsid w:val="003E4B0B"/>
    <w:rsid w:val="003E7D2C"/>
    <w:rsid w:val="003F161D"/>
    <w:rsid w:val="003F372C"/>
    <w:rsid w:val="003F4C77"/>
    <w:rsid w:val="003F6C0C"/>
    <w:rsid w:val="003F7CB2"/>
    <w:rsid w:val="00400C36"/>
    <w:rsid w:val="00400F6F"/>
    <w:rsid w:val="00404A88"/>
    <w:rsid w:val="00410B4A"/>
    <w:rsid w:val="00414F2E"/>
    <w:rsid w:val="004150B7"/>
    <w:rsid w:val="004151CB"/>
    <w:rsid w:val="00415C20"/>
    <w:rsid w:val="00422CB0"/>
    <w:rsid w:val="00427A1A"/>
    <w:rsid w:val="004311C1"/>
    <w:rsid w:val="00431BDB"/>
    <w:rsid w:val="00434A03"/>
    <w:rsid w:val="0043623A"/>
    <w:rsid w:val="00436B88"/>
    <w:rsid w:val="004400B1"/>
    <w:rsid w:val="00443774"/>
    <w:rsid w:val="00451C98"/>
    <w:rsid w:val="00454A4F"/>
    <w:rsid w:val="00454AC1"/>
    <w:rsid w:val="0045570A"/>
    <w:rsid w:val="004615AB"/>
    <w:rsid w:val="00465AF0"/>
    <w:rsid w:val="00467C30"/>
    <w:rsid w:val="00470A89"/>
    <w:rsid w:val="004713E7"/>
    <w:rsid w:val="00472FED"/>
    <w:rsid w:val="00475732"/>
    <w:rsid w:val="00475D1E"/>
    <w:rsid w:val="004904D9"/>
    <w:rsid w:val="00490785"/>
    <w:rsid w:val="004942B3"/>
    <w:rsid w:val="004A06A5"/>
    <w:rsid w:val="004A3356"/>
    <w:rsid w:val="004A55C2"/>
    <w:rsid w:val="004A59ED"/>
    <w:rsid w:val="004A6ADF"/>
    <w:rsid w:val="004A795A"/>
    <w:rsid w:val="004B0002"/>
    <w:rsid w:val="004B2F9F"/>
    <w:rsid w:val="004B5774"/>
    <w:rsid w:val="004C1A88"/>
    <w:rsid w:val="004C5F7C"/>
    <w:rsid w:val="004D21B3"/>
    <w:rsid w:val="004D62BA"/>
    <w:rsid w:val="004D7C23"/>
    <w:rsid w:val="004E09C5"/>
    <w:rsid w:val="004E254C"/>
    <w:rsid w:val="004E68EA"/>
    <w:rsid w:val="004E6C28"/>
    <w:rsid w:val="00500BD3"/>
    <w:rsid w:val="00505221"/>
    <w:rsid w:val="00510858"/>
    <w:rsid w:val="005136DF"/>
    <w:rsid w:val="005137FC"/>
    <w:rsid w:val="00515165"/>
    <w:rsid w:val="00515ADF"/>
    <w:rsid w:val="0051724E"/>
    <w:rsid w:val="0051734D"/>
    <w:rsid w:val="00517D95"/>
    <w:rsid w:val="00522E4D"/>
    <w:rsid w:val="00526B6A"/>
    <w:rsid w:val="00532D5A"/>
    <w:rsid w:val="0053374C"/>
    <w:rsid w:val="005350DD"/>
    <w:rsid w:val="00536198"/>
    <w:rsid w:val="005362F0"/>
    <w:rsid w:val="0053760C"/>
    <w:rsid w:val="00537FC8"/>
    <w:rsid w:val="00541034"/>
    <w:rsid w:val="0054486A"/>
    <w:rsid w:val="00545667"/>
    <w:rsid w:val="0054750A"/>
    <w:rsid w:val="00554E43"/>
    <w:rsid w:val="00556B7E"/>
    <w:rsid w:val="00565930"/>
    <w:rsid w:val="00582630"/>
    <w:rsid w:val="00585F92"/>
    <w:rsid w:val="00586215"/>
    <w:rsid w:val="00587339"/>
    <w:rsid w:val="00591D25"/>
    <w:rsid w:val="00592BF5"/>
    <w:rsid w:val="005A07BD"/>
    <w:rsid w:val="005A1020"/>
    <w:rsid w:val="005A266B"/>
    <w:rsid w:val="005B2F9D"/>
    <w:rsid w:val="005B321C"/>
    <w:rsid w:val="005B3B87"/>
    <w:rsid w:val="005B5987"/>
    <w:rsid w:val="005B646D"/>
    <w:rsid w:val="005C07B9"/>
    <w:rsid w:val="005C18FF"/>
    <w:rsid w:val="005C684D"/>
    <w:rsid w:val="005D129F"/>
    <w:rsid w:val="005D285A"/>
    <w:rsid w:val="005D3912"/>
    <w:rsid w:val="005D46B8"/>
    <w:rsid w:val="005D4E28"/>
    <w:rsid w:val="005E1772"/>
    <w:rsid w:val="005E53B8"/>
    <w:rsid w:val="005E5561"/>
    <w:rsid w:val="005E59B3"/>
    <w:rsid w:val="005E5A44"/>
    <w:rsid w:val="005E6172"/>
    <w:rsid w:val="005F0B67"/>
    <w:rsid w:val="005F311D"/>
    <w:rsid w:val="005F43EC"/>
    <w:rsid w:val="005F732D"/>
    <w:rsid w:val="006001DD"/>
    <w:rsid w:val="0060208A"/>
    <w:rsid w:val="00602306"/>
    <w:rsid w:val="006062B2"/>
    <w:rsid w:val="00612F63"/>
    <w:rsid w:val="00617E7C"/>
    <w:rsid w:val="00617EE0"/>
    <w:rsid w:val="00621342"/>
    <w:rsid w:val="00622234"/>
    <w:rsid w:val="0062239F"/>
    <w:rsid w:val="006239AA"/>
    <w:rsid w:val="006266EF"/>
    <w:rsid w:val="00627084"/>
    <w:rsid w:val="006348FD"/>
    <w:rsid w:val="0063620A"/>
    <w:rsid w:val="00636625"/>
    <w:rsid w:val="00640B1B"/>
    <w:rsid w:val="00650888"/>
    <w:rsid w:val="00650E40"/>
    <w:rsid w:val="00652567"/>
    <w:rsid w:val="0065314C"/>
    <w:rsid w:val="006549DB"/>
    <w:rsid w:val="0066249D"/>
    <w:rsid w:val="00662684"/>
    <w:rsid w:val="006629BF"/>
    <w:rsid w:val="0066344D"/>
    <w:rsid w:val="0066422E"/>
    <w:rsid w:val="006661BF"/>
    <w:rsid w:val="00670AA9"/>
    <w:rsid w:val="00670E6E"/>
    <w:rsid w:val="00673379"/>
    <w:rsid w:val="00676532"/>
    <w:rsid w:val="006765DE"/>
    <w:rsid w:val="00686377"/>
    <w:rsid w:val="00690572"/>
    <w:rsid w:val="00692770"/>
    <w:rsid w:val="0069308A"/>
    <w:rsid w:val="00695E13"/>
    <w:rsid w:val="006A0CD7"/>
    <w:rsid w:val="006A1ED4"/>
    <w:rsid w:val="006A3335"/>
    <w:rsid w:val="006A7685"/>
    <w:rsid w:val="006B2213"/>
    <w:rsid w:val="006B26C7"/>
    <w:rsid w:val="006B5939"/>
    <w:rsid w:val="006B6585"/>
    <w:rsid w:val="006C360C"/>
    <w:rsid w:val="006C3FB9"/>
    <w:rsid w:val="006C576E"/>
    <w:rsid w:val="006C632C"/>
    <w:rsid w:val="006D0067"/>
    <w:rsid w:val="006D0507"/>
    <w:rsid w:val="006D0DAB"/>
    <w:rsid w:val="006D172F"/>
    <w:rsid w:val="006D1ECF"/>
    <w:rsid w:val="006D3EB3"/>
    <w:rsid w:val="006D4B77"/>
    <w:rsid w:val="006D6282"/>
    <w:rsid w:val="006E1433"/>
    <w:rsid w:val="006E2E58"/>
    <w:rsid w:val="006E44BC"/>
    <w:rsid w:val="006E68A0"/>
    <w:rsid w:val="006E7A12"/>
    <w:rsid w:val="006F041F"/>
    <w:rsid w:val="006F17E7"/>
    <w:rsid w:val="006F2C3D"/>
    <w:rsid w:val="007009CF"/>
    <w:rsid w:val="007017D2"/>
    <w:rsid w:val="00705804"/>
    <w:rsid w:val="00710724"/>
    <w:rsid w:val="00714671"/>
    <w:rsid w:val="00725CD8"/>
    <w:rsid w:val="007300FF"/>
    <w:rsid w:val="007303BB"/>
    <w:rsid w:val="00733753"/>
    <w:rsid w:val="007357C3"/>
    <w:rsid w:val="00737444"/>
    <w:rsid w:val="00742D06"/>
    <w:rsid w:val="00747FA2"/>
    <w:rsid w:val="0075126E"/>
    <w:rsid w:val="0075263E"/>
    <w:rsid w:val="00752D3D"/>
    <w:rsid w:val="00753531"/>
    <w:rsid w:val="007553E8"/>
    <w:rsid w:val="00756609"/>
    <w:rsid w:val="00756DF5"/>
    <w:rsid w:val="007617E4"/>
    <w:rsid w:val="00763E0F"/>
    <w:rsid w:val="00764E9E"/>
    <w:rsid w:val="007653E8"/>
    <w:rsid w:val="00766A1D"/>
    <w:rsid w:val="00767BF4"/>
    <w:rsid w:val="007704BB"/>
    <w:rsid w:val="007708C3"/>
    <w:rsid w:val="007735FD"/>
    <w:rsid w:val="00780096"/>
    <w:rsid w:val="007803B4"/>
    <w:rsid w:val="007808D1"/>
    <w:rsid w:val="00781674"/>
    <w:rsid w:val="00783738"/>
    <w:rsid w:val="00784886"/>
    <w:rsid w:val="00785BB5"/>
    <w:rsid w:val="0079019E"/>
    <w:rsid w:val="007906B3"/>
    <w:rsid w:val="00794177"/>
    <w:rsid w:val="007A4934"/>
    <w:rsid w:val="007A5826"/>
    <w:rsid w:val="007A5AF5"/>
    <w:rsid w:val="007A639F"/>
    <w:rsid w:val="007B0F38"/>
    <w:rsid w:val="007B2254"/>
    <w:rsid w:val="007B337D"/>
    <w:rsid w:val="007B4CBA"/>
    <w:rsid w:val="007B6696"/>
    <w:rsid w:val="007B77FF"/>
    <w:rsid w:val="007C5CB4"/>
    <w:rsid w:val="007C7AE0"/>
    <w:rsid w:val="007C7FF4"/>
    <w:rsid w:val="007D076C"/>
    <w:rsid w:val="007D6512"/>
    <w:rsid w:val="007D7CAB"/>
    <w:rsid w:val="007D7E90"/>
    <w:rsid w:val="007E35EE"/>
    <w:rsid w:val="007E43AB"/>
    <w:rsid w:val="007E60EC"/>
    <w:rsid w:val="007E6D99"/>
    <w:rsid w:val="007F37D7"/>
    <w:rsid w:val="007F5055"/>
    <w:rsid w:val="00802EC2"/>
    <w:rsid w:val="00802EDD"/>
    <w:rsid w:val="00804E4F"/>
    <w:rsid w:val="00813728"/>
    <w:rsid w:val="00813C3F"/>
    <w:rsid w:val="008144E5"/>
    <w:rsid w:val="00824999"/>
    <w:rsid w:val="00831525"/>
    <w:rsid w:val="00833DA9"/>
    <w:rsid w:val="008351F3"/>
    <w:rsid w:val="0083588F"/>
    <w:rsid w:val="00835A97"/>
    <w:rsid w:val="00835E11"/>
    <w:rsid w:val="00840FA0"/>
    <w:rsid w:val="00844527"/>
    <w:rsid w:val="00845086"/>
    <w:rsid w:val="008513AB"/>
    <w:rsid w:val="00852908"/>
    <w:rsid w:val="008571A2"/>
    <w:rsid w:val="00857705"/>
    <w:rsid w:val="00867FB6"/>
    <w:rsid w:val="00872519"/>
    <w:rsid w:val="00875D43"/>
    <w:rsid w:val="00877F19"/>
    <w:rsid w:val="008805D5"/>
    <w:rsid w:val="00884293"/>
    <w:rsid w:val="00884DD3"/>
    <w:rsid w:val="00885323"/>
    <w:rsid w:val="008878E4"/>
    <w:rsid w:val="00890700"/>
    <w:rsid w:val="00891393"/>
    <w:rsid w:val="00892C8A"/>
    <w:rsid w:val="00893162"/>
    <w:rsid w:val="008943CF"/>
    <w:rsid w:val="008978B9"/>
    <w:rsid w:val="008A19B5"/>
    <w:rsid w:val="008A38FE"/>
    <w:rsid w:val="008A3A72"/>
    <w:rsid w:val="008A492E"/>
    <w:rsid w:val="008A4F57"/>
    <w:rsid w:val="008A74EB"/>
    <w:rsid w:val="008B0A93"/>
    <w:rsid w:val="008B1C56"/>
    <w:rsid w:val="008B285F"/>
    <w:rsid w:val="008B4FB0"/>
    <w:rsid w:val="008B5146"/>
    <w:rsid w:val="008C306A"/>
    <w:rsid w:val="008C6356"/>
    <w:rsid w:val="008C7559"/>
    <w:rsid w:val="008E54DD"/>
    <w:rsid w:val="008E6DED"/>
    <w:rsid w:val="008F3A82"/>
    <w:rsid w:val="009035F6"/>
    <w:rsid w:val="00903C32"/>
    <w:rsid w:val="00905CF6"/>
    <w:rsid w:val="00906BB9"/>
    <w:rsid w:val="009207A2"/>
    <w:rsid w:val="009220C4"/>
    <w:rsid w:val="009221E4"/>
    <w:rsid w:val="00923682"/>
    <w:rsid w:val="009237B9"/>
    <w:rsid w:val="009260EA"/>
    <w:rsid w:val="00930037"/>
    <w:rsid w:val="00932E98"/>
    <w:rsid w:val="00933248"/>
    <w:rsid w:val="009348F3"/>
    <w:rsid w:val="00934970"/>
    <w:rsid w:val="009477D7"/>
    <w:rsid w:val="00950D72"/>
    <w:rsid w:val="00950FD1"/>
    <w:rsid w:val="00953340"/>
    <w:rsid w:val="00954626"/>
    <w:rsid w:val="00955AA6"/>
    <w:rsid w:val="00957450"/>
    <w:rsid w:val="00964078"/>
    <w:rsid w:val="00964C87"/>
    <w:rsid w:val="00964EF0"/>
    <w:rsid w:val="009656D3"/>
    <w:rsid w:val="00971D1D"/>
    <w:rsid w:val="00972FC6"/>
    <w:rsid w:val="00984448"/>
    <w:rsid w:val="00986828"/>
    <w:rsid w:val="00986865"/>
    <w:rsid w:val="00987F36"/>
    <w:rsid w:val="0099236A"/>
    <w:rsid w:val="00995717"/>
    <w:rsid w:val="009A1C58"/>
    <w:rsid w:val="009B2F19"/>
    <w:rsid w:val="009C0DD3"/>
    <w:rsid w:val="009C27C7"/>
    <w:rsid w:val="009C4E65"/>
    <w:rsid w:val="009D0321"/>
    <w:rsid w:val="009D1C68"/>
    <w:rsid w:val="009D332D"/>
    <w:rsid w:val="009D3824"/>
    <w:rsid w:val="009D43B4"/>
    <w:rsid w:val="009D6FC6"/>
    <w:rsid w:val="009D7E3D"/>
    <w:rsid w:val="009E0F7D"/>
    <w:rsid w:val="009E2083"/>
    <w:rsid w:val="009E23AE"/>
    <w:rsid w:val="009E3935"/>
    <w:rsid w:val="009E78D8"/>
    <w:rsid w:val="009F1316"/>
    <w:rsid w:val="009F21DF"/>
    <w:rsid w:val="009F262F"/>
    <w:rsid w:val="009F6328"/>
    <w:rsid w:val="00A04309"/>
    <w:rsid w:val="00A044EA"/>
    <w:rsid w:val="00A12D39"/>
    <w:rsid w:val="00A13609"/>
    <w:rsid w:val="00A14020"/>
    <w:rsid w:val="00A23514"/>
    <w:rsid w:val="00A270F4"/>
    <w:rsid w:val="00A34457"/>
    <w:rsid w:val="00A35011"/>
    <w:rsid w:val="00A35AF4"/>
    <w:rsid w:val="00A41D8B"/>
    <w:rsid w:val="00A41FEA"/>
    <w:rsid w:val="00A4286D"/>
    <w:rsid w:val="00A47C2E"/>
    <w:rsid w:val="00A525B4"/>
    <w:rsid w:val="00A57538"/>
    <w:rsid w:val="00A614A5"/>
    <w:rsid w:val="00A62BEE"/>
    <w:rsid w:val="00A65D40"/>
    <w:rsid w:val="00A733CA"/>
    <w:rsid w:val="00A739BA"/>
    <w:rsid w:val="00A74581"/>
    <w:rsid w:val="00A75872"/>
    <w:rsid w:val="00A8028F"/>
    <w:rsid w:val="00A80582"/>
    <w:rsid w:val="00A81BEA"/>
    <w:rsid w:val="00A82D8A"/>
    <w:rsid w:val="00A83663"/>
    <w:rsid w:val="00A87B73"/>
    <w:rsid w:val="00A90422"/>
    <w:rsid w:val="00A913C9"/>
    <w:rsid w:val="00A922B3"/>
    <w:rsid w:val="00A9455D"/>
    <w:rsid w:val="00A96756"/>
    <w:rsid w:val="00A97385"/>
    <w:rsid w:val="00A974F4"/>
    <w:rsid w:val="00AA2178"/>
    <w:rsid w:val="00AA4409"/>
    <w:rsid w:val="00AB1500"/>
    <w:rsid w:val="00AB334F"/>
    <w:rsid w:val="00AB4456"/>
    <w:rsid w:val="00AB5565"/>
    <w:rsid w:val="00AC314B"/>
    <w:rsid w:val="00AC7217"/>
    <w:rsid w:val="00AD3ADB"/>
    <w:rsid w:val="00AD4DCB"/>
    <w:rsid w:val="00AD7045"/>
    <w:rsid w:val="00AE06FB"/>
    <w:rsid w:val="00AE270C"/>
    <w:rsid w:val="00AE35D3"/>
    <w:rsid w:val="00AE6921"/>
    <w:rsid w:val="00AF1A94"/>
    <w:rsid w:val="00AF1BCE"/>
    <w:rsid w:val="00AF3B1A"/>
    <w:rsid w:val="00AF5EF9"/>
    <w:rsid w:val="00AF6824"/>
    <w:rsid w:val="00B0246D"/>
    <w:rsid w:val="00B03211"/>
    <w:rsid w:val="00B12946"/>
    <w:rsid w:val="00B12E42"/>
    <w:rsid w:val="00B138BF"/>
    <w:rsid w:val="00B13F21"/>
    <w:rsid w:val="00B169E8"/>
    <w:rsid w:val="00B17144"/>
    <w:rsid w:val="00B221FF"/>
    <w:rsid w:val="00B22701"/>
    <w:rsid w:val="00B2357C"/>
    <w:rsid w:val="00B24445"/>
    <w:rsid w:val="00B24F3D"/>
    <w:rsid w:val="00B306F4"/>
    <w:rsid w:val="00B3163D"/>
    <w:rsid w:val="00B34F72"/>
    <w:rsid w:val="00B350CD"/>
    <w:rsid w:val="00B37534"/>
    <w:rsid w:val="00B4161A"/>
    <w:rsid w:val="00B42EE2"/>
    <w:rsid w:val="00B44CFA"/>
    <w:rsid w:val="00B475F6"/>
    <w:rsid w:val="00B4794A"/>
    <w:rsid w:val="00B52B46"/>
    <w:rsid w:val="00B537BC"/>
    <w:rsid w:val="00B54748"/>
    <w:rsid w:val="00B54CC3"/>
    <w:rsid w:val="00B554E9"/>
    <w:rsid w:val="00B618A0"/>
    <w:rsid w:val="00B6279C"/>
    <w:rsid w:val="00B6333E"/>
    <w:rsid w:val="00B64F52"/>
    <w:rsid w:val="00B65584"/>
    <w:rsid w:val="00B72256"/>
    <w:rsid w:val="00B72393"/>
    <w:rsid w:val="00B744B5"/>
    <w:rsid w:val="00B7535E"/>
    <w:rsid w:val="00B779E7"/>
    <w:rsid w:val="00B8297E"/>
    <w:rsid w:val="00B82E6F"/>
    <w:rsid w:val="00B84167"/>
    <w:rsid w:val="00B91F96"/>
    <w:rsid w:val="00B957DF"/>
    <w:rsid w:val="00B96A04"/>
    <w:rsid w:val="00BA067D"/>
    <w:rsid w:val="00BA5240"/>
    <w:rsid w:val="00BC22C6"/>
    <w:rsid w:val="00BD2114"/>
    <w:rsid w:val="00BD4240"/>
    <w:rsid w:val="00BD49D6"/>
    <w:rsid w:val="00BD4C6C"/>
    <w:rsid w:val="00BD7351"/>
    <w:rsid w:val="00BE51F1"/>
    <w:rsid w:val="00BE77EE"/>
    <w:rsid w:val="00BF07BC"/>
    <w:rsid w:val="00BF12A7"/>
    <w:rsid w:val="00BF23FF"/>
    <w:rsid w:val="00BF273C"/>
    <w:rsid w:val="00BF3091"/>
    <w:rsid w:val="00BF3FE9"/>
    <w:rsid w:val="00BF7A67"/>
    <w:rsid w:val="00C00ED0"/>
    <w:rsid w:val="00C03E45"/>
    <w:rsid w:val="00C04A67"/>
    <w:rsid w:val="00C07914"/>
    <w:rsid w:val="00C13C25"/>
    <w:rsid w:val="00C224AF"/>
    <w:rsid w:val="00C22646"/>
    <w:rsid w:val="00C22918"/>
    <w:rsid w:val="00C23091"/>
    <w:rsid w:val="00C25762"/>
    <w:rsid w:val="00C26331"/>
    <w:rsid w:val="00C26E74"/>
    <w:rsid w:val="00C31556"/>
    <w:rsid w:val="00C35A63"/>
    <w:rsid w:val="00C36D8A"/>
    <w:rsid w:val="00C42499"/>
    <w:rsid w:val="00C430EC"/>
    <w:rsid w:val="00C45E75"/>
    <w:rsid w:val="00C46A38"/>
    <w:rsid w:val="00C46D06"/>
    <w:rsid w:val="00C51A30"/>
    <w:rsid w:val="00C548B0"/>
    <w:rsid w:val="00C60970"/>
    <w:rsid w:val="00C6121B"/>
    <w:rsid w:val="00C62429"/>
    <w:rsid w:val="00C62A4E"/>
    <w:rsid w:val="00C633C9"/>
    <w:rsid w:val="00C650E5"/>
    <w:rsid w:val="00C6513A"/>
    <w:rsid w:val="00C66E01"/>
    <w:rsid w:val="00C67E0E"/>
    <w:rsid w:val="00C74D83"/>
    <w:rsid w:val="00C76834"/>
    <w:rsid w:val="00C80A21"/>
    <w:rsid w:val="00C87A71"/>
    <w:rsid w:val="00C87B2F"/>
    <w:rsid w:val="00C9236B"/>
    <w:rsid w:val="00C93625"/>
    <w:rsid w:val="00C93F5A"/>
    <w:rsid w:val="00C95381"/>
    <w:rsid w:val="00C95A36"/>
    <w:rsid w:val="00C969F8"/>
    <w:rsid w:val="00CA0A7D"/>
    <w:rsid w:val="00CA10F1"/>
    <w:rsid w:val="00CA2920"/>
    <w:rsid w:val="00CA6804"/>
    <w:rsid w:val="00CB24CB"/>
    <w:rsid w:val="00CB2AE2"/>
    <w:rsid w:val="00CB341D"/>
    <w:rsid w:val="00CB6FAA"/>
    <w:rsid w:val="00CB7C50"/>
    <w:rsid w:val="00CD2193"/>
    <w:rsid w:val="00CD5C47"/>
    <w:rsid w:val="00CD6C91"/>
    <w:rsid w:val="00CE0A99"/>
    <w:rsid w:val="00CE3178"/>
    <w:rsid w:val="00CE4495"/>
    <w:rsid w:val="00CE4B9B"/>
    <w:rsid w:val="00CE63D5"/>
    <w:rsid w:val="00CE66F0"/>
    <w:rsid w:val="00CF3A13"/>
    <w:rsid w:val="00CF5F6C"/>
    <w:rsid w:val="00CF68B9"/>
    <w:rsid w:val="00CF7FC3"/>
    <w:rsid w:val="00D007BA"/>
    <w:rsid w:val="00D03FB2"/>
    <w:rsid w:val="00D10155"/>
    <w:rsid w:val="00D10D2D"/>
    <w:rsid w:val="00D11725"/>
    <w:rsid w:val="00D1216F"/>
    <w:rsid w:val="00D12D75"/>
    <w:rsid w:val="00D15AD7"/>
    <w:rsid w:val="00D15FF7"/>
    <w:rsid w:val="00D1688A"/>
    <w:rsid w:val="00D16A87"/>
    <w:rsid w:val="00D26AD5"/>
    <w:rsid w:val="00D31355"/>
    <w:rsid w:val="00D366B4"/>
    <w:rsid w:val="00D37643"/>
    <w:rsid w:val="00D40467"/>
    <w:rsid w:val="00D43DEB"/>
    <w:rsid w:val="00D447A8"/>
    <w:rsid w:val="00D44BB3"/>
    <w:rsid w:val="00D44C28"/>
    <w:rsid w:val="00D45C88"/>
    <w:rsid w:val="00D60AF6"/>
    <w:rsid w:val="00D6119C"/>
    <w:rsid w:val="00D62633"/>
    <w:rsid w:val="00D630F5"/>
    <w:rsid w:val="00D6362C"/>
    <w:rsid w:val="00D66AE6"/>
    <w:rsid w:val="00D715F5"/>
    <w:rsid w:val="00D71EBE"/>
    <w:rsid w:val="00D727A4"/>
    <w:rsid w:val="00D72BE9"/>
    <w:rsid w:val="00D73180"/>
    <w:rsid w:val="00D7774E"/>
    <w:rsid w:val="00D80B43"/>
    <w:rsid w:val="00D84600"/>
    <w:rsid w:val="00D87563"/>
    <w:rsid w:val="00D90707"/>
    <w:rsid w:val="00D90D38"/>
    <w:rsid w:val="00D932A6"/>
    <w:rsid w:val="00D93D1C"/>
    <w:rsid w:val="00D948AB"/>
    <w:rsid w:val="00D97A51"/>
    <w:rsid w:val="00D97DBC"/>
    <w:rsid w:val="00DA05E7"/>
    <w:rsid w:val="00DA3E85"/>
    <w:rsid w:val="00DB3C35"/>
    <w:rsid w:val="00DB42C3"/>
    <w:rsid w:val="00DB4A78"/>
    <w:rsid w:val="00DB7E3C"/>
    <w:rsid w:val="00DC2492"/>
    <w:rsid w:val="00DC3905"/>
    <w:rsid w:val="00DC5670"/>
    <w:rsid w:val="00DC781E"/>
    <w:rsid w:val="00DD264F"/>
    <w:rsid w:val="00DD4155"/>
    <w:rsid w:val="00DD5B1A"/>
    <w:rsid w:val="00DD5E37"/>
    <w:rsid w:val="00DD6747"/>
    <w:rsid w:val="00DD69F0"/>
    <w:rsid w:val="00DE1D97"/>
    <w:rsid w:val="00DE40AD"/>
    <w:rsid w:val="00DE6995"/>
    <w:rsid w:val="00DE7C8B"/>
    <w:rsid w:val="00DF174A"/>
    <w:rsid w:val="00DF1ACE"/>
    <w:rsid w:val="00DF215A"/>
    <w:rsid w:val="00E02895"/>
    <w:rsid w:val="00E040A4"/>
    <w:rsid w:val="00E04CEA"/>
    <w:rsid w:val="00E06A96"/>
    <w:rsid w:val="00E0706F"/>
    <w:rsid w:val="00E15358"/>
    <w:rsid w:val="00E15398"/>
    <w:rsid w:val="00E263C5"/>
    <w:rsid w:val="00E27C22"/>
    <w:rsid w:val="00E30870"/>
    <w:rsid w:val="00E3227A"/>
    <w:rsid w:val="00E33281"/>
    <w:rsid w:val="00E33E71"/>
    <w:rsid w:val="00E351D0"/>
    <w:rsid w:val="00E473E5"/>
    <w:rsid w:val="00E52D7B"/>
    <w:rsid w:val="00E5343F"/>
    <w:rsid w:val="00E60F01"/>
    <w:rsid w:val="00E673A9"/>
    <w:rsid w:val="00E678C8"/>
    <w:rsid w:val="00E70F93"/>
    <w:rsid w:val="00E76991"/>
    <w:rsid w:val="00E777B3"/>
    <w:rsid w:val="00E83C60"/>
    <w:rsid w:val="00E8403C"/>
    <w:rsid w:val="00E94BBB"/>
    <w:rsid w:val="00EA2DFF"/>
    <w:rsid w:val="00EA6735"/>
    <w:rsid w:val="00EA734D"/>
    <w:rsid w:val="00EB0696"/>
    <w:rsid w:val="00EB07F2"/>
    <w:rsid w:val="00EC587E"/>
    <w:rsid w:val="00ED08BB"/>
    <w:rsid w:val="00ED1148"/>
    <w:rsid w:val="00ED3EEF"/>
    <w:rsid w:val="00EE1833"/>
    <w:rsid w:val="00EE28D9"/>
    <w:rsid w:val="00EE2E91"/>
    <w:rsid w:val="00EE374D"/>
    <w:rsid w:val="00EE53AA"/>
    <w:rsid w:val="00EE612C"/>
    <w:rsid w:val="00EE624A"/>
    <w:rsid w:val="00EF3B79"/>
    <w:rsid w:val="00EF5A0A"/>
    <w:rsid w:val="00F00440"/>
    <w:rsid w:val="00F02435"/>
    <w:rsid w:val="00F031E9"/>
    <w:rsid w:val="00F05312"/>
    <w:rsid w:val="00F062F3"/>
    <w:rsid w:val="00F1178B"/>
    <w:rsid w:val="00F124EF"/>
    <w:rsid w:val="00F210C4"/>
    <w:rsid w:val="00F2144A"/>
    <w:rsid w:val="00F21AF7"/>
    <w:rsid w:val="00F2426E"/>
    <w:rsid w:val="00F27D0A"/>
    <w:rsid w:val="00F335B6"/>
    <w:rsid w:val="00F33FCA"/>
    <w:rsid w:val="00F361A3"/>
    <w:rsid w:val="00F40970"/>
    <w:rsid w:val="00F40ABA"/>
    <w:rsid w:val="00F42C84"/>
    <w:rsid w:val="00F42EC2"/>
    <w:rsid w:val="00F42FC4"/>
    <w:rsid w:val="00F45A3A"/>
    <w:rsid w:val="00F47697"/>
    <w:rsid w:val="00F52C11"/>
    <w:rsid w:val="00F553B5"/>
    <w:rsid w:val="00F57F75"/>
    <w:rsid w:val="00F645B9"/>
    <w:rsid w:val="00F64D9C"/>
    <w:rsid w:val="00F65DA2"/>
    <w:rsid w:val="00F714A5"/>
    <w:rsid w:val="00F73F55"/>
    <w:rsid w:val="00F75F7B"/>
    <w:rsid w:val="00F80A6A"/>
    <w:rsid w:val="00F838E6"/>
    <w:rsid w:val="00F84804"/>
    <w:rsid w:val="00F853F6"/>
    <w:rsid w:val="00F857DE"/>
    <w:rsid w:val="00F860F0"/>
    <w:rsid w:val="00F86B47"/>
    <w:rsid w:val="00F879C3"/>
    <w:rsid w:val="00FA130F"/>
    <w:rsid w:val="00FA32B2"/>
    <w:rsid w:val="00FA580D"/>
    <w:rsid w:val="00FA7414"/>
    <w:rsid w:val="00FB0FE4"/>
    <w:rsid w:val="00FB1D3B"/>
    <w:rsid w:val="00FB2E39"/>
    <w:rsid w:val="00FB3A37"/>
    <w:rsid w:val="00FB4D47"/>
    <w:rsid w:val="00FC0033"/>
    <w:rsid w:val="00FC014E"/>
    <w:rsid w:val="00FC1334"/>
    <w:rsid w:val="00FD009B"/>
    <w:rsid w:val="00FE2F41"/>
    <w:rsid w:val="00FE5A10"/>
    <w:rsid w:val="00FE6560"/>
    <w:rsid w:val="00FE754F"/>
    <w:rsid w:val="00FF25EC"/>
    <w:rsid w:val="00FF3F05"/>
    <w:rsid w:val="00FF49B2"/>
    <w:rsid w:val="00FF580F"/>
    <w:rsid w:val="00FF5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F6346B"/>
  <w15:docId w15:val="{C77D965B-70BA-45EA-A4B2-81A3511F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A96"/>
    <w:pPr>
      <w:spacing w:before="60"/>
    </w:pPr>
    <w:rPr>
      <w:rFonts w:ascii="Vodafone Rg" w:hAnsi="Vodafone Rg"/>
      <w:color w:val="4A4D4E"/>
    </w:rPr>
  </w:style>
  <w:style w:type="paragraph" w:styleId="Nadpis1">
    <w:name w:val="heading 1"/>
    <w:basedOn w:val="Nadpis2"/>
    <w:next w:val="Normln"/>
    <w:link w:val="Nadpis1Char"/>
    <w:uiPriority w:val="9"/>
    <w:qFormat/>
    <w:rsid w:val="005A266B"/>
    <w:pPr>
      <w:pBdr>
        <w:bottom w:val="single" w:sz="4" w:space="1" w:color="E60000"/>
      </w:pBdr>
      <w:spacing w:line="240" w:lineRule="auto"/>
      <w:jc w:val="both"/>
      <w:outlineLvl w:val="0"/>
    </w:pPr>
    <w:rPr>
      <w:b w:val="0"/>
      <w:bCs w:val="0"/>
      <w:sz w:val="36"/>
      <w:szCs w:val="28"/>
    </w:rPr>
  </w:style>
  <w:style w:type="paragraph" w:styleId="Nadpis2">
    <w:name w:val="heading 2"/>
    <w:basedOn w:val="Nadpis3"/>
    <w:next w:val="Normln"/>
    <w:link w:val="Nadpis2Char"/>
    <w:uiPriority w:val="9"/>
    <w:unhideWhenUsed/>
    <w:qFormat/>
    <w:rsid w:val="00AE06FB"/>
    <w:pPr>
      <w:spacing w:before="240"/>
      <w:outlineLvl w:val="1"/>
    </w:pPr>
    <w:rPr>
      <w:rFonts w:ascii="Vodafone Rg" w:hAnsi="Vodafone Rg"/>
      <w:b/>
      <w:bCs/>
      <w:szCs w:val="26"/>
    </w:rPr>
  </w:style>
  <w:style w:type="paragraph" w:styleId="Nadpis3">
    <w:name w:val="heading 3"/>
    <w:basedOn w:val="Nadpis4"/>
    <w:next w:val="Normln"/>
    <w:link w:val="Nadpis3Char"/>
    <w:uiPriority w:val="9"/>
    <w:unhideWhenUsed/>
    <w:qFormat/>
    <w:rsid w:val="00CB341D"/>
    <w:pPr>
      <w:outlineLvl w:val="2"/>
    </w:pPr>
    <w:rPr>
      <w:rFonts w:ascii="Vodafone Lt" w:hAnsi="Vodafone Lt"/>
      <w:bCs w:val="0"/>
      <w:sz w:val="28"/>
    </w:rPr>
  </w:style>
  <w:style w:type="paragraph" w:styleId="Nadpis4">
    <w:name w:val="heading 4"/>
    <w:basedOn w:val="Nadpis5"/>
    <w:next w:val="Normln"/>
    <w:link w:val="Nadpis4Char"/>
    <w:uiPriority w:val="9"/>
    <w:unhideWhenUsed/>
    <w:qFormat/>
    <w:rsid w:val="00592BF5"/>
    <w:pPr>
      <w:outlineLvl w:val="3"/>
    </w:pPr>
    <w:rPr>
      <w:bCs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92BF5"/>
    <w:pPr>
      <w:keepNext/>
      <w:keepLines/>
      <w:spacing w:before="320" w:after="120"/>
      <w:outlineLvl w:val="4"/>
    </w:pPr>
    <w:rPr>
      <w:rFonts w:eastAsiaTheme="majorEastAsia" w:cstheme="majorBidi"/>
      <w:color w:val="E6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2C36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36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36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36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2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701"/>
  </w:style>
  <w:style w:type="paragraph" w:styleId="Zpat">
    <w:name w:val="footer"/>
    <w:basedOn w:val="Normln"/>
    <w:link w:val="ZpatChar"/>
    <w:uiPriority w:val="99"/>
    <w:unhideWhenUsed/>
    <w:rsid w:val="00B22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701"/>
  </w:style>
  <w:style w:type="paragraph" w:styleId="Textbubliny">
    <w:name w:val="Balloon Text"/>
    <w:basedOn w:val="Normln"/>
    <w:link w:val="TextbublinyChar"/>
    <w:uiPriority w:val="99"/>
    <w:semiHidden/>
    <w:unhideWhenUsed/>
    <w:rsid w:val="00B2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7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A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9236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A266B"/>
    <w:rPr>
      <w:rFonts w:ascii="Vodafone Lt" w:eastAsiaTheme="majorEastAsia" w:hAnsi="Vodafone Lt" w:cstheme="majorBidi"/>
      <w:iCs/>
      <w:color w:val="E60000"/>
      <w:sz w:val="36"/>
      <w:szCs w:val="28"/>
    </w:rPr>
  </w:style>
  <w:style w:type="paragraph" w:styleId="Bezmezer">
    <w:name w:val="No Spacing"/>
    <w:uiPriority w:val="1"/>
    <w:rsid w:val="00472FE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E06FB"/>
    <w:rPr>
      <w:rFonts w:ascii="Vodafone Rg" w:eastAsiaTheme="majorEastAsia" w:hAnsi="Vodafone Rg" w:cstheme="majorBidi"/>
      <w:b/>
      <w:bCs/>
      <w:iCs/>
      <w:color w:val="E60000"/>
      <w:sz w:val="28"/>
      <w:szCs w:val="26"/>
    </w:rPr>
  </w:style>
  <w:style w:type="paragraph" w:styleId="Vrazncitt">
    <w:name w:val="Intense Quote"/>
    <w:basedOn w:val="Normln"/>
    <w:next w:val="Normln"/>
    <w:link w:val="VrazncittChar"/>
    <w:uiPriority w:val="30"/>
    <w:rsid w:val="00472F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2FED"/>
    <w:rPr>
      <w:b/>
      <w:bCs/>
      <w:i/>
      <w:iCs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00CB341D"/>
    <w:rPr>
      <w:rFonts w:ascii="Vodafone Lt" w:eastAsiaTheme="majorEastAsia" w:hAnsi="Vodafone Lt" w:cstheme="majorBidi"/>
      <w:iCs/>
      <w:color w:val="E60000"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592BF5"/>
    <w:rPr>
      <w:rFonts w:ascii="Vodafone Rg" w:eastAsiaTheme="majorEastAsia" w:hAnsi="Vodafone Rg" w:cstheme="majorBidi"/>
      <w:bCs/>
      <w:iCs/>
      <w:color w:val="E60000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592BF5"/>
    <w:rPr>
      <w:rFonts w:ascii="Vodafone Rg" w:eastAsiaTheme="majorEastAsia" w:hAnsi="Vodafone Rg" w:cstheme="majorBidi"/>
      <w:color w:val="E60000"/>
    </w:rPr>
  </w:style>
  <w:style w:type="paragraph" w:styleId="Odstavecseseznamem">
    <w:name w:val="List Paragraph"/>
    <w:basedOn w:val="Normln"/>
    <w:link w:val="OdstavecseseznamemChar"/>
    <w:uiPriority w:val="34"/>
    <w:qFormat/>
    <w:rsid w:val="00673379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2C36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36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36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36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aliases w:val="Titulek obrázek"/>
    <w:basedOn w:val="Normln"/>
    <w:next w:val="Normln"/>
    <w:link w:val="TitulekChar"/>
    <w:uiPriority w:val="35"/>
    <w:unhideWhenUsed/>
    <w:qFormat/>
    <w:rsid w:val="00747FA2"/>
    <w:pPr>
      <w:keepNext/>
      <w:keepLines/>
      <w:spacing w:line="240" w:lineRule="auto"/>
      <w:ind w:left="567"/>
    </w:pPr>
    <w:rPr>
      <w:b/>
      <w:bCs/>
      <w:sz w:val="20"/>
      <w:szCs w:val="36"/>
    </w:rPr>
  </w:style>
  <w:style w:type="paragraph" w:customStyle="1" w:styleId="TitulekGraf">
    <w:name w:val="Titulek Graf"/>
    <w:basedOn w:val="Titulek"/>
    <w:link w:val="TitulekGrafChar"/>
    <w:qFormat/>
    <w:rsid w:val="009F21DF"/>
    <w:pPr>
      <w:jc w:val="center"/>
    </w:pPr>
  </w:style>
  <w:style w:type="character" w:customStyle="1" w:styleId="TitulekChar">
    <w:name w:val="Titulek Char"/>
    <w:aliases w:val="Titulek obrázek Char"/>
    <w:basedOn w:val="Standardnpsmoodstavce"/>
    <w:link w:val="Titulek"/>
    <w:uiPriority w:val="35"/>
    <w:rsid w:val="00747FA2"/>
    <w:rPr>
      <w:rFonts w:ascii="Vodafone Rg" w:hAnsi="Vodafone Rg"/>
      <w:b/>
      <w:bCs/>
      <w:color w:val="404040" w:themeColor="text1" w:themeTint="BF"/>
      <w:sz w:val="20"/>
      <w:szCs w:val="36"/>
    </w:rPr>
  </w:style>
  <w:style w:type="character" w:customStyle="1" w:styleId="TitulekGrafChar">
    <w:name w:val="Titulek Graf Char"/>
    <w:basedOn w:val="TitulekChar"/>
    <w:link w:val="TitulekGraf"/>
    <w:rsid w:val="009F21DF"/>
    <w:rPr>
      <w:rFonts w:ascii="Vodafone Rg" w:hAnsi="Vodafone Rg"/>
      <w:b/>
      <w:bCs/>
      <w:color w:val="404040" w:themeColor="text1" w:themeTint="BF"/>
      <w:sz w:val="36"/>
      <w:szCs w:val="36"/>
    </w:rPr>
  </w:style>
  <w:style w:type="paragraph" w:customStyle="1" w:styleId="Obrzek">
    <w:name w:val="Obrázek"/>
    <w:basedOn w:val="Normln"/>
    <w:qFormat/>
    <w:rsid w:val="00B34F72"/>
    <w:rPr>
      <w:sz w:val="14"/>
    </w:rPr>
  </w:style>
  <w:style w:type="character" w:styleId="Zstupntext">
    <w:name w:val="Placeholder Text"/>
    <w:basedOn w:val="Standardnpsmoodstavce"/>
    <w:uiPriority w:val="99"/>
    <w:semiHidden/>
    <w:rsid w:val="007B6696"/>
    <w:rPr>
      <w:color w:val="808080"/>
    </w:rPr>
  </w:style>
  <w:style w:type="character" w:styleId="Odkaznakoment">
    <w:name w:val="annotation reference"/>
    <w:semiHidden/>
    <w:rsid w:val="007B669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B6696"/>
    <w:pPr>
      <w:spacing w:after="0" w:line="240" w:lineRule="auto"/>
    </w:pPr>
    <w:rPr>
      <w:rFonts w:eastAsia="Times New Roman" w:cs="Times New Roman"/>
      <w:color w:val="40404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6696"/>
    <w:rPr>
      <w:rFonts w:ascii="Vodafone Rg" w:eastAsia="Times New Roman" w:hAnsi="Vodafone Rg" w:cs="Times New Roman"/>
      <w:color w:val="404040"/>
      <w:sz w:val="20"/>
      <w:szCs w:val="20"/>
    </w:rPr>
  </w:style>
  <w:style w:type="character" w:customStyle="1" w:styleId="platne">
    <w:name w:val="platne"/>
    <w:rsid w:val="007B6696"/>
  </w:style>
  <w:style w:type="paragraph" w:styleId="Nzev">
    <w:name w:val="Title"/>
    <w:basedOn w:val="Normln"/>
    <w:link w:val="NzevChar"/>
    <w:qFormat/>
    <w:rsid w:val="009656D3"/>
    <w:pPr>
      <w:spacing w:line="1140" w:lineRule="exact"/>
    </w:pPr>
    <w:rPr>
      <w:b/>
      <w:color w:val="E60000"/>
      <w:spacing w:val="-24"/>
      <w:sz w:val="116"/>
      <w:szCs w:val="116"/>
    </w:rPr>
  </w:style>
  <w:style w:type="character" w:customStyle="1" w:styleId="NzevChar">
    <w:name w:val="Název Char"/>
    <w:basedOn w:val="Standardnpsmoodstavce"/>
    <w:link w:val="Nzev"/>
    <w:rsid w:val="009656D3"/>
    <w:rPr>
      <w:rFonts w:ascii="Vodafone Rg" w:hAnsi="Vodafone Rg"/>
      <w:b/>
      <w:color w:val="E60000"/>
      <w:spacing w:val="-24"/>
      <w:sz w:val="116"/>
      <w:szCs w:val="1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FE9"/>
    <w:pPr>
      <w:spacing w:after="200"/>
    </w:pPr>
    <w:rPr>
      <w:rFonts w:eastAsiaTheme="minorEastAsia" w:cstheme="minorBidi"/>
      <w:b/>
      <w:bCs/>
      <w:color w:val="404040" w:themeColor="text1" w:themeTint="BF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FE9"/>
    <w:rPr>
      <w:rFonts w:ascii="Vodafone Rg" w:eastAsia="Times New Roman" w:hAnsi="Vodafone Rg" w:cs="Times New Roman"/>
      <w:b/>
      <w:bCs/>
      <w:color w:val="404040" w:themeColor="text1" w:themeTint="BF"/>
      <w:sz w:val="20"/>
      <w:szCs w:val="20"/>
    </w:rPr>
  </w:style>
  <w:style w:type="paragraph" w:customStyle="1" w:styleId="BI-Podnadpis4uroven">
    <w:name w:val="BI - Podnadpis 4 uroven"/>
    <w:basedOn w:val="Normln"/>
    <w:autoRedefine/>
    <w:qFormat/>
    <w:rsid w:val="00F80A6A"/>
    <w:pPr>
      <w:tabs>
        <w:tab w:val="left" w:pos="10348"/>
      </w:tabs>
      <w:spacing w:after="60" w:line="240" w:lineRule="auto"/>
    </w:pPr>
    <w:rPr>
      <w:rFonts w:ascii="Vodafone Lt" w:eastAsia="Times New Roman" w:hAnsi="Vodafone Lt" w:cs="Arial"/>
      <w:color w:val="E60000"/>
      <w:sz w:val="28"/>
    </w:rPr>
  </w:style>
  <w:style w:type="paragraph" w:styleId="Normlnweb">
    <w:name w:val="Normal (Web)"/>
    <w:basedOn w:val="Normln"/>
    <w:link w:val="NormlnwebChar"/>
    <w:uiPriority w:val="99"/>
    <w:rsid w:val="00ED3EEF"/>
    <w:pPr>
      <w:spacing w:after="120" w:line="240" w:lineRule="auto"/>
    </w:pPr>
    <w:rPr>
      <w:rFonts w:eastAsia="Times New Roman" w:cs="Times New Roman"/>
      <w:color w:val="404040"/>
      <w:szCs w:val="26"/>
    </w:rPr>
  </w:style>
  <w:style w:type="character" w:customStyle="1" w:styleId="NormlnwebChar">
    <w:name w:val="Normální (web) Char"/>
    <w:link w:val="Normlnweb"/>
    <w:uiPriority w:val="99"/>
    <w:rsid w:val="00ED3EEF"/>
    <w:rPr>
      <w:rFonts w:ascii="Vodafone Rg" w:eastAsia="Times New Roman" w:hAnsi="Vodafone Rg" w:cs="Times New Roman"/>
      <w:color w:val="404040"/>
      <w:szCs w:val="26"/>
    </w:rPr>
  </w:style>
  <w:style w:type="paragraph" w:customStyle="1" w:styleId="BI-Podnadpis1uroven">
    <w:name w:val="BI - Podnadpis 1 uroven"/>
    <w:basedOn w:val="Normlnweb"/>
    <w:link w:val="BI-Podnadpis1urovenChar"/>
    <w:qFormat/>
    <w:rsid w:val="009221E4"/>
    <w:pPr>
      <w:spacing w:before="240" w:after="240"/>
    </w:pPr>
    <w:rPr>
      <w:color w:val="ED1C24"/>
      <w:sz w:val="36"/>
      <w:szCs w:val="28"/>
    </w:rPr>
  </w:style>
  <w:style w:type="character" w:customStyle="1" w:styleId="BI-Podnadpis1urovenChar">
    <w:name w:val="BI - Podnadpis 1 uroven Char"/>
    <w:link w:val="BI-Podnadpis1uroven"/>
    <w:rsid w:val="009221E4"/>
    <w:rPr>
      <w:rFonts w:ascii="Vodafone Rg" w:eastAsia="Times New Roman" w:hAnsi="Vodafone Rg" w:cs="Times New Roman"/>
      <w:color w:val="ED1C24"/>
      <w:sz w:val="36"/>
      <w:szCs w:val="28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6D172F"/>
    <w:pPr>
      <w:tabs>
        <w:tab w:val="right" w:leader="dot" w:pos="10348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6D172F"/>
    <w:pPr>
      <w:tabs>
        <w:tab w:val="right" w:leader="dot" w:pos="10348"/>
      </w:tabs>
      <w:spacing w:after="100"/>
      <w:ind w:left="220" w:hanging="2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620FC"/>
    <w:pPr>
      <w:spacing w:after="0"/>
      <w:outlineLvl w:val="9"/>
    </w:pPr>
    <w:rPr>
      <w:rFonts w:asciiTheme="majorHAnsi" w:hAnsiTheme="majorHAnsi"/>
      <w:bCs/>
      <w:iCs w:val="0"/>
      <w:color w:val="365F91" w:themeColor="accent1" w:themeShade="BF"/>
      <w:sz w:val="28"/>
    </w:rPr>
  </w:style>
  <w:style w:type="paragraph" w:customStyle="1" w:styleId="nadpisi1">
    <w:name w:val="nadpis i1"/>
    <w:basedOn w:val="Normln"/>
    <w:link w:val="nadpisi1Char"/>
    <w:rsid w:val="00070D72"/>
    <w:pPr>
      <w:spacing w:after="0" w:line="240" w:lineRule="auto"/>
    </w:pPr>
    <w:rPr>
      <w:rFonts w:eastAsia="Times New Roman" w:cs="Times New Roman"/>
      <w:color w:val="808080"/>
      <w:sz w:val="60"/>
      <w:szCs w:val="28"/>
      <w:lang w:val="x-none"/>
    </w:rPr>
  </w:style>
  <w:style w:type="character" w:customStyle="1" w:styleId="nadpisi1Char">
    <w:name w:val="nadpis i1 Char"/>
    <w:link w:val="nadpisi1"/>
    <w:rsid w:val="00070D72"/>
    <w:rPr>
      <w:rFonts w:ascii="Vodafone Rg" w:eastAsia="Times New Roman" w:hAnsi="Vodafone Rg" w:cs="Times New Roman"/>
      <w:color w:val="808080"/>
      <w:sz w:val="60"/>
      <w:szCs w:val="28"/>
      <w:lang w:val="x-none"/>
    </w:rPr>
  </w:style>
  <w:style w:type="paragraph" w:styleId="Revize">
    <w:name w:val="Revision"/>
    <w:hidden/>
    <w:uiPriority w:val="99"/>
    <w:semiHidden/>
    <w:rsid w:val="00E70F93"/>
    <w:pPr>
      <w:spacing w:after="0" w:line="240" w:lineRule="auto"/>
    </w:pPr>
    <w:rPr>
      <w:rFonts w:ascii="Vodafone Rg" w:hAnsi="Vodafone Rg"/>
      <w:color w:val="404040" w:themeColor="text1" w:themeTint="B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42EE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42EE2"/>
    <w:rPr>
      <w:rFonts w:ascii="Vodafone Rg" w:hAnsi="Vodafone Rg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42EE2"/>
    <w:rPr>
      <w:vertAlign w:val="superscript"/>
    </w:rPr>
  </w:style>
  <w:style w:type="table" w:styleId="Svtlseznamzvraznn3">
    <w:name w:val="Light List Accent 3"/>
    <w:basedOn w:val="Normlntabulka"/>
    <w:uiPriority w:val="61"/>
    <w:rsid w:val="00C609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OneNet2">
    <w:name w:val="OneNet2"/>
    <w:basedOn w:val="Normlnweb"/>
    <w:link w:val="OneNet2Char"/>
    <w:qFormat/>
    <w:rsid w:val="001E10A5"/>
    <w:pPr>
      <w:spacing w:after="240" w:line="312" w:lineRule="auto"/>
      <w:jc w:val="both"/>
    </w:pPr>
    <w:rPr>
      <w:b/>
      <w:color w:val="FF0000"/>
      <w:sz w:val="44"/>
      <w:szCs w:val="28"/>
      <w:lang w:val="x-none"/>
    </w:rPr>
  </w:style>
  <w:style w:type="character" w:customStyle="1" w:styleId="OneNet2Char">
    <w:name w:val="OneNet2 Char"/>
    <w:link w:val="OneNet2"/>
    <w:rsid w:val="001E10A5"/>
    <w:rPr>
      <w:rFonts w:ascii="Vodafone Rg" w:eastAsia="Times New Roman" w:hAnsi="Vodafone Rg" w:cs="Times New Roman"/>
      <w:b/>
      <w:color w:val="FF0000"/>
      <w:sz w:val="44"/>
      <w:szCs w:val="28"/>
      <w:lang w:val="x-none"/>
    </w:rPr>
  </w:style>
  <w:style w:type="character" w:styleId="Siln">
    <w:name w:val="Strong"/>
    <w:basedOn w:val="Standardnpsmoodstavce"/>
    <w:uiPriority w:val="22"/>
    <w:qFormat/>
    <w:rsid w:val="00A525B4"/>
    <w:rPr>
      <w:b/>
      <w:bCs/>
    </w:rPr>
  </w:style>
  <w:style w:type="table" w:customStyle="1" w:styleId="Normlntabulka1">
    <w:name w:val="Normální tabulka1"/>
    <w:uiPriority w:val="99"/>
    <w:semiHidden/>
    <w:qFormat/>
    <w:rsid w:val="00A52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link w:val="ZkladntextChar"/>
    <w:uiPriority w:val="99"/>
    <w:qFormat/>
    <w:rsid w:val="00B7535E"/>
    <w:pPr>
      <w:keepLines/>
      <w:spacing w:after="160" w:line="288" w:lineRule="auto"/>
    </w:pPr>
    <w:rPr>
      <w:rFonts w:ascii="Vodafone Rg" w:eastAsia="Times New Roman" w:hAnsi="Vodafone Rg" w:cs="Arial"/>
      <w:sz w:val="20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7535E"/>
    <w:rPr>
      <w:rFonts w:ascii="Vodafone Rg" w:eastAsia="Times New Roman" w:hAnsi="Vodafone Rg" w:cs="Arial"/>
      <w:sz w:val="20"/>
      <w:szCs w:val="24"/>
      <w:lang w:val="en-GB" w:eastAsia="en-US"/>
    </w:rPr>
  </w:style>
  <w:style w:type="paragraph" w:customStyle="1" w:styleId="Heading2NoNum">
    <w:name w:val="Heading 2 NoNum"/>
    <w:next w:val="Zkladntext"/>
    <w:qFormat/>
    <w:rsid w:val="00B7535E"/>
    <w:pPr>
      <w:keepNext/>
      <w:keepLines/>
      <w:spacing w:before="180" w:after="120" w:line="240" w:lineRule="auto"/>
      <w:outlineLvl w:val="1"/>
    </w:pPr>
    <w:rPr>
      <w:rFonts w:ascii="Vodafone Rg" w:eastAsia="Times New Roman" w:hAnsi="Vodafone Rg" w:cs="Arial"/>
      <w:iCs/>
      <w:color w:val="E60000"/>
      <w:kern w:val="32"/>
      <w:sz w:val="44"/>
      <w:szCs w:val="28"/>
      <w:lang w:val="en-GB" w:eastAsia="en-US"/>
    </w:rPr>
  </w:style>
  <w:style w:type="paragraph" w:customStyle="1" w:styleId="TableHeader">
    <w:name w:val="Table Header"/>
    <w:qFormat/>
    <w:rsid w:val="00B7535E"/>
    <w:pPr>
      <w:keepNext/>
      <w:keepLines/>
      <w:spacing w:before="60" w:after="60" w:line="240" w:lineRule="auto"/>
    </w:pPr>
    <w:rPr>
      <w:rFonts w:ascii="Vodafone Rg" w:eastAsia="Times New Roman" w:hAnsi="Vodafone Rg" w:cs="Arial"/>
      <w:b/>
      <w:color w:val="FFFFFF"/>
      <w:sz w:val="18"/>
      <w:szCs w:val="24"/>
      <w:lang w:val="en-GB" w:eastAsia="en-US"/>
    </w:rPr>
  </w:style>
  <w:style w:type="paragraph" w:customStyle="1" w:styleId="TableText">
    <w:name w:val="Table Text"/>
    <w:qFormat/>
    <w:rsid w:val="006D6282"/>
    <w:pPr>
      <w:keepLines/>
      <w:spacing w:after="0" w:line="240" w:lineRule="auto"/>
    </w:pPr>
    <w:rPr>
      <w:rFonts w:ascii="Vodafone Rg" w:eastAsia="Times New Roman" w:hAnsi="Vodafone Rg" w:cs="Arial"/>
      <w:color w:val="4A4D4E"/>
      <w:szCs w:val="24"/>
      <w:lang w:val="en-GB" w:eastAsia="en-US"/>
    </w:rPr>
  </w:style>
  <w:style w:type="paragraph" w:customStyle="1" w:styleId="Heading3NoNum">
    <w:name w:val="Heading 3 NoNum"/>
    <w:next w:val="Zkladntext"/>
    <w:link w:val="Heading3NoNumChar"/>
    <w:qFormat/>
    <w:rsid w:val="00B7535E"/>
    <w:pPr>
      <w:keepNext/>
      <w:keepLines/>
      <w:spacing w:before="180" w:after="120" w:line="240" w:lineRule="auto"/>
      <w:outlineLvl w:val="2"/>
    </w:pPr>
    <w:rPr>
      <w:rFonts w:ascii="Vodafone Rg" w:eastAsia="Times New Roman" w:hAnsi="Vodafone Rg" w:cs="Arial"/>
      <w:color w:val="4A4D4E"/>
      <w:kern w:val="32"/>
      <w:sz w:val="36"/>
      <w:szCs w:val="26"/>
      <w:lang w:val="en-GB" w:eastAsia="en-US"/>
    </w:rPr>
  </w:style>
  <w:style w:type="paragraph" w:customStyle="1" w:styleId="Appendix4NoNum">
    <w:name w:val="Appendix 4 NoNum"/>
    <w:basedOn w:val="Normln"/>
    <w:next w:val="Zkladntext"/>
    <w:qFormat/>
    <w:rsid w:val="00B7535E"/>
    <w:pPr>
      <w:keepNext/>
      <w:keepLines/>
      <w:spacing w:before="180" w:after="120" w:line="240" w:lineRule="auto"/>
      <w:outlineLvl w:val="3"/>
    </w:pPr>
    <w:rPr>
      <w:rFonts w:eastAsia="Times New Roman" w:cs="Arial"/>
      <w:kern w:val="32"/>
      <w:sz w:val="28"/>
      <w:szCs w:val="24"/>
      <w:lang w:val="en-GB" w:eastAsia="en-US"/>
    </w:rPr>
  </w:style>
  <w:style w:type="paragraph" w:customStyle="1" w:styleId="NoteContinue">
    <w:name w:val="Note Continue"/>
    <w:qFormat/>
    <w:rsid w:val="00B7535E"/>
    <w:pPr>
      <w:spacing w:after="160" w:line="288" w:lineRule="auto"/>
    </w:pPr>
    <w:rPr>
      <w:rFonts w:ascii="Vodafone Rg" w:eastAsia="Times New Roman" w:hAnsi="Vodafone Rg" w:cs="Arial"/>
      <w:color w:val="4A4D4E"/>
      <w:sz w:val="20"/>
      <w:szCs w:val="24"/>
      <w:lang w:val="en-GB" w:eastAsia="en-US"/>
    </w:rPr>
  </w:style>
  <w:style w:type="character" w:customStyle="1" w:styleId="Heading3NoNumChar">
    <w:name w:val="Heading 3 NoNum Char"/>
    <w:link w:val="Heading3NoNum"/>
    <w:locked/>
    <w:rsid w:val="00B7535E"/>
    <w:rPr>
      <w:rFonts w:ascii="Vodafone Rg" w:eastAsia="Times New Roman" w:hAnsi="Vodafone Rg" w:cs="Arial"/>
      <w:color w:val="4A4D4E"/>
      <w:kern w:val="32"/>
      <w:sz w:val="36"/>
      <w:szCs w:val="26"/>
      <w:lang w:val="en-GB" w:eastAsia="en-US"/>
    </w:rPr>
  </w:style>
  <w:style w:type="paragraph" w:customStyle="1" w:styleId="BI-Podnadpis2uroven">
    <w:name w:val="BI - Podnadpis 2 uroven"/>
    <w:basedOn w:val="Appendix4NoNum"/>
    <w:qFormat/>
    <w:rsid w:val="00D90707"/>
    <w:rPr>
      <w:b/>
      <w:color w:val="E60000"/>
      <w:lang w:val="cs-CZ"/>
    </w:rPr>
  </w:style>
  <w:style w:type="paragraph" w:customStyle="1" w:styleId="CharCharCharChar">
    <w:name w:val="Char Char Char Char"/>
    <w:basedOn w:val="Normln"/>
    <w:rsid w:val="00B7535E"/>
    <w:pPr>
      <w:spacing w:after="160" w:line="240" w:lineRule="exact"/>
    </w:pPr>
    <w:rPr>
      <w:rFonts w:ascii="Tahoma" w:eastAsia="Times New Roman" w:hAnsi="Tahoma" w:cs="Times New Roman"/>
      <w:color w:val="auto"/>
      <w:sz w:val="18"/>
      <w:szCs w:val="20"/>
      <w:lang w:val="en-US" w:eastAsia="en-US"/>
    </w:rPr>
  </w:style>
  <w:style w:type="paragraph" w:customStyle="1" w:styleId="Heading4NoNum">
    <w:name w:val="Heading 4 NoNum"/>
    <w:next w:val="Zkladntext"/>
    <w:link w:val="Heading4NoNumChar"/>
    <w:qFormat/>
    <w:rsid w:val="00E351D0"/>
    <w:pPr>
      <w:keepNext/>
      <w:keepLines/>
      <w:spacing w:before="180" w:after="120" w:line="240" w:lineRule="auto"/>
      <w:jc w:val="both"/>
      <w:outlineLvl w:val="3"/>
    </w:pPr>
    <w:rPr>
      <w:rFonts w:ascii="Vodafone Rg" w:eastAsia="Times New Roman" w:hAnsi="Vodafone Rg" w:cs="Arial"/>
      <w:color w:val="E60000"/>
      <w:kern w:val="32"/>
      <w:sz w:val="28"/>
      <w:szCs w:val="24"/>
      <w:lang w:eastAsia="en-US"/>
    </w:rPr>
  </w:style>
  <w:style w:type="character" w:customStyle="1" w:styleId="Heading4NoNumChar">
    <w:name w:val="Heading 4 NoNum Char"/>
    <w:link w:val="Heading4NoNum"/>
    <w:locked/>
    <w:rsid w:val="00E351D0"/>
    <w:rPr>
      <w:rFonts w:ascii="Vodafone Rg" w:eastAsia="Times New Roman" w:hAnsi="Vodafone Rg" w:cs="Arial"/>
      <w:color w:val="E60000"/>
      <w:kern w:val="32"/>
      <w:sz w:val="28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2546A1"/>
    <w:rPr>
      <w:color w:val="800080" w:themeColor="followedHyperlink"/>
      <w:u w:val="single"/>
    </w:rPr>
  </w:style>
  <w:style w:type="paragraph" w:customStyle="1" w:styleId="Default">
    <w:name w:val="Default"/>
    <w:rsid w:val="009F1316"/>
    <w:pPr>
      <w:autoSpaceDE w:val="0"/>
      <w:autoSpaceDN w:val="0"/>
      <w:adjustRightInd w:val="0"/>
      <w:spacing w:after="0" w:line="240" w:lineRule="auto"/>
    </w:pPr>
    <w:rPr>
      <w:rFonts w:ascii="Vodafone Rg" w:hAnsi="Vodafone Rg" w:cs="Vodafone Rg"/>
      <w:color w:val="000000"/>
      <w:sz w:val="24"/>
      <w:szCs w:val="24"/>
    </w:rPr>
  </w:style>
  <w:style w:type="paragraph" w:customStyle="1" w:styleId="OBSAH">
    <w:name w:val="OBSAH"/>
    <w:basedOn w:val="Obsah1"/>
    <w:link w:val="OBSAHChar"/>
    <w:qFormat/>
    <w:rsid w:val="007E43AB"/>
    <w:pPr>
      <w:tabs>
        <w:tab w:val="right" w:leader="dot" w:pos="10206"/>
      </w:tabs>
    </w:pPr>
    <w:rPr>
      <w:b w:val="0"/>
    </w:rPr>
  </w:style>
  <w:style w:type="character" w:customStyle="1" w:styleId="Obsah1Char">
    <w:name w:val="Obsah 1 Char"/>
    <w:basedOn w:val="Standardnpsmoodstavce"/>
    <w:link w:val="Obsah1"/>
    <w:uiPriority w:val="39"/>
    <w:rsid w:val="006D172F"/>
    <w:rPr>
      <w:rFonts w:ascii="Vodafone Rg" w:hAnsi="Vodafone Rg"/>
      <w:b/>
      <w:noProof/>
      <w:color w:val="4A4D4E"/>
    </w:rPr>
  </w:style>
  <w:style w:type="character" w:customStyle="1" w:styleId="OBSAHChar">
    <w:name w:val="OBSAH Char"/>
    <w:basedOn w:val="Obsah1Char"/>
    <w:link w:val="OBSAH"/>
    <w:rsid w:val="007E43AB"/>
    <w:rPr>
      <w:rFonts w:ascii="Vodafone Rg" w:hAnsi="Vodafone Rg"/>
      <w:b w:val="0"/>
      <w:noProof/>
      <w:color w:val="4A4D4E"/>
    </w:rPr>
  </w:style>
  <w:style w:type="paragraph" w:customStyle="1" w:styleId="bulet">
    <w:name w:val="bulet"/>
    <w:basedOn w:val="Odstavecseseznamem"/>
    <w:link w:val="buletChar"/>
    <w:qFormat/>
    <w:rsid w:val="00AE06FB"/>
    <w:pPr>
      <w:numPr>
        <w:numId w:val="16"/>
      </w:numPr>
      <w:spacing w:after="0" w:line="240" w:lineRule="auto"/>
      <w:ind w:left="425" w:hanging="425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351D0"/>
    <w:rPr>
      <w:rFonts w:ascii="Vodafone Rg" w:hAnsi="Vodafone Rg"/>
      <w:color w:val="4A4D4E"/>
    </w:rPr>
  </w:style>
  <w:style w:type="character" w:customStyle="1" w:styleId="buletChar">
    <w:name w:val="bulet Char"/>
    <w:basedOn w:val="OdstavecseseznamemChar"/>
    <w:link w:val="bulet"/>
    <w:rsid w:val="00AE06FB"/>
    <w:rPr>
      <w:rFonts w:ascii="Vodafone Rg" w:hAnsi="Vodafone Rg"/>
      <w:color w:val="4A4D4E"/>
    </w:rPr>
  </w:style>
  <w:style w:type="paragraph" w:customStyle="1" w:styleId="ttl">
    <w:name w:val="ttl"/>
    <w:basedOn w:val="Titulek"/>
    <w:link w:val="ttlChar"/>
    <w:qFormat/>
    <w:rsid w:val="00465AF0"/>
    <w:pPr>
      <w:spacing w:after="60"/>
      <w:ind w:left="0"/>
    </w:pPr>
    <w:rPr>
      <w:bCs w:val="0"/>
      <w:sz w:val="22"/>
      <w:szCs w:val="22"/>
    </w:rPr>
  </w:style>
  <w:style w:type="character" w:customStyle="1" w:styleId="ttlChar">
    <w:name w:val="ttl Char"/>
    <w:basedOn w:val="TitulekChar"/>
    <w:link w:val="ttl"/>
    <w:rsid w:val="00465AF0"/>
    <w:rPr>
      <w:rFonts w:ascii="Vodafone Rg" w:hAnsi="Vodafone Rg"/>
      <w:b/>
      <w:bCs w:val="0"/>
      <w:color w:val="4A4D4E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971">
              <w:marLeft w:val="0"/>
              <w:marRight w:val="0"/>
              <w:marTop w:val="84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6409">
              <w:marLeft w:val="0"/>
              <w:marRight w:val="0"/>
              <w:marTop w:val="146"/>
              <w:marBottom w:val="0"/>
              <w:divBdr>
                <w:top w:val="single" w:sz="12" w:space="7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9561">
              <w:marLeft w:val="0"/>
              <w:marRight w:val="0"/>
              <w:marTop w:val="84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6160">
              <w:marLeft w:val="0"/>
              <w:marRight w:val="0"/>
              <w:marTop w:val="146"/>
              <w:marBottom w:val="0"/>
              <w:divBdr>
                <w:top w:val="single" w:sz="12" w:space="7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194">
          <w:marLeft w:val="0"/>
          <w:marRight w:val="0"/>
          <w:marTop w:val="100"/>
          <w:marBottom w:val="10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327366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2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531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9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1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79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9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10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18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Visio_Drawing1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c%20nab&#237;dka\Public%20nab&#237;dka_NOV&#19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E2E3-9E3D-4408-AE48-1C4BEEBB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nabídka_NOVÁ.dotx</Template>
  <TotalTime>1</TotalTime>
  <Pages>1</Pages>
  <Words>531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 Czech Republic a.s.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Žigovičová, Veronika, Vodafone CZ</dc:creator>
  <cp:lastModifiedBy>Jan Anděl</cp:lastModifiedBy>
  <cp:revision>4</cp:revision>
  <dcterms:created xsi:type="dcterms:W3CDTF">2022-09-21T09:28:00Z</dcterms:created>
  <dcterms:modified xsi:type="dcterms:W3CDTF">2022-10-18T12:50:00Z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owner="Čížková, Dagmar, Vodafone CZ" position="BottomLeft" marginX="0" marginY="0" classifiedOn="2013-04-12</vt:lpwstr>
  </property>
  <property fmtid="{D5CDD505-2E9C-101B-9397-08002B2CF9AE}" pid="3" name="Cleverlance.DocumentMarking.ClassificationMark.P01">
    <vt:lpwstr>T11:21:02.1536188+02:00" showPrintedBy="true" showPrintDate="true" language="en" ApplicationVersion="Microsoft Word, 14.0" addinVersion="4.3.1.11023"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  <property fmtid="{D5CDD505-2E9C-101B-9397-08002B2CF9AE}" pid="5" name="_NewReviewCycle">
    <vt:lpwstr/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2022-09-21T09:27:50Z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ab217c28-9e5d-46c4-bde4-0a632accfd92</vt:lpwstr>
  </property>
  <property fmtid="{D5CDD505-2E9C-101B-9397-08002B2CF9AE}" pid="12" name="MSIP_Label_0359f705-2ba0-454b-9cfc-6ce5bcaac040_ContentBits">
    <vt:lpwstr>2</vt:lpwstr>
  </property>
</Properties>
</file>