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5089" w14:textId="77777777" w:rsidR="00380497" w:rsidRDefault="00380497">
      <w:pPr>
        <w:rPr>
          <w:sz w:val="24"/>
        </w:rPr>
      </w:pPr>
    </w:p>
    <w:p w14:paraId="477386E3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360A9A9E" w14:textId="726732B8" w:rsidR="00380497" w:rsidRDefault="00D56367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4FDA654E" w14:textId="4DE4DA3F" w:rsidR="00380497" w:rsidRDefault="00D56367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086D4D3D" w14:textId="79934288" w:rsidR="00380497" w:rsidRDefault="00D56367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6438BFDA" w14:textId="77777777" w:rsidR="00380497" w:rsidRDefault="00380497">
      <w:pPr>
        <w:rPr>
          <w:sz w:val="24"/>
        </w:rPr>
      </w:pPr>
    </w:p>
    <w:p w14:paraId="7024EBDA" w14:textId="77777777" w:rsidR="00380497" w:rsidRDefault="00380497">
      <w:pPr>
        <w:rPr>
          <w:sz w:val="24"/>
        </w:rPr>
      </w:pPr>
    </w:p>
    <w:p w14:paraId="53790C58" w14:textId="496C926C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D56367">
        <w:rPr>
          <w:b w:val="0"/>
          <w:noProof/>
          <w:sz w:val="24"/>
          <w:szCs w:val="24"/>
        </w:rPr>
        <w:t>13. 10. 2022</w:t>
      </w:r>
    </w:p>
    <w:p w14:paraId="65DB7970" w14:textId="0164C149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D56367">
        <w:rPr>
          <w:b w:val="0"/>
          <w:noProof/>
          <w:sz w:val="24"/>
          <w:szCs w:val="24"/>
        </w:rPr>
        <w:t>17. 10. 2022</w:t>
      </w:r>
    </w:p>
    <w:p w14:paraId="2FCEA5FD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25C2AEC2" w14:textId="6B6EEC85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D56367">
        <w:rPr>
          <w:b/>
          <w:sz w:val="28"/>
        </w:rPr>
        <w:t>96/22/INV2</w:t>
      </w:r>
    </w:p>
    <w:p w14:paraId="38B705C5" w14:textId="77777777" w:rsidR="00380497" w:rsidRDefault="00380497">
      <w:pPr>
        <w:rPr>
          <w:sz w:val="24"/>
        </w:rPr>
      </w:pPr>
    </w:p>
    <w:p w14:paraId="6065205E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7E50B695" w14:textId="77777777" w:rsidR="00D56367" w:rsidRDefault="00D56367">
      <w:pPr>
        <w:rPr>
          <w:sz w:val="24"/>
        </w:rPr>
      </w:pPr>
      <w:r>
        <w:rPr>
          <w:sz w:val="24"/>
        </w:rPr>
        <w:t>provedení asfaltového povrchu příjezdové cesty v areálu CSP na základě usnesení RM č. 113/2022-RADA/4872 ze dne 1. 9. 2022. Objednávka zahrnuje vyfrézování a vyasfaltování nového povrchu dle stávajícího řešení plochy včetně výškové úpravy poklopů.</w:t>
      </w:r>
    </w:p>
    <w:p w14:paraId="2297B322" w14:textId="4260816C" w:rsidR="00380497" w:rsidRDefault="00D56367">
      <w:pPr>
        <w:rPr>
          <w:sz w:val="24"/>
        </w:rPr>
      </w:pPr>
      <w:r>
        <w:rPr>
          <w:sz w:val="24"/>
        </w:rPr>
        <w:t>Termín realizace: nejbližší možný</w:t>
      </w:r>
    </w:p>
    <w:p w14:paraId="30BFD1EE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1912B065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49E5623D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7FF6A2A3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33CA374F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6FB8A158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3DB6563C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7D05DD3E" w14:textId="5CF1DB3B" w:rsidR="00380497" w:rsidRDefault="00D56367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1.CSP - asfaltová plocha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65058975" w14:textId="1C4A9BA2" w:rsidR="00380497" w:rsidRDefault="00D56367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20774A1D" w14:textId="75415251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1B62F0A3" w14:textId="23E7C6DC" w:rsidR="00380497" w:rsidRDefault="00D56367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659 421,00</w:t>
            </w:r>
          </w:p>
        </w:tc>
      </w:tr>
    </w:tbl>
    <w:p w14:paraId="17171E68" w14:textId="77777777" w:rsidR="00380497" w:rsidRDefault="00380497">
      <w:pPr>
        <w:pStyle w:val="Zkladntext1"/>
        <w:jc w:val="left"/>
      </w:pPr>
    </w:p>
    <w:p w14:paraId="6CF630C1" w14:textId="4B93C056" w:rsidR="00380497" w:rsidRDefault="00380497">
      <w:pPr>
        <w:pStyle w:val="Zkladntext1"/>
        <w:jc w:val="left"/>
      </w:pPr>
      <w:r>
        <w:t xml:space="preserve">Předpokládaná cena celkem: </w:t>
      </w:r>
      <w:r w:rsidR="00D56367">
        <w:rPr>
          <w:b/>
          <w:noProof/>
        </w:rPr>
        <w:t>659 421,00</w:t>
      </w:r>
      <w:r>
        <w:rPr>
          <w:b/>
        </w:rPr>
        <w:t xml:space="preserve"> Kč</w:t>
      </w:r>
    </w:p>
    <w:p w14:paraId="3BB94610" w14:textId="77777777" w:rsidR="00380497" w:rsidRDefault="00380497">
      <w:pPr>
        <w:pStyle w:val="Zkladntext1"/>
        <w:jc w:val="left"/>
      </w:pPr>
    </w:p>
    <w:p w14:paraId="4DC1A7A8" w14:textId="77777777" w:rsidR="00380497" w:rsidRDefault="00380497">
      <w:pPr>
        <w:pStyle w:val="Zkladntext1"/>
        <w:jc w:val="left"/>
      </w:pPr>
    </w:p>
    <w:p w14:paraId="1949BBB0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3CB218BE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176C07A5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266DF785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63BD7418" w14:textId="77777777" w:rsidR="00380497" w:rsidRDefault="00380497">
      <w:pPr>
        <w:pStyle w:val="Zkladntext1"/>
        <w:jc w:val="left"/>
      </w:pPr>
    </w:p>
    <w:p w14:paraId="761BA132" w14:textId="77777777" w:rsidR="00380497" w:rsidRDefault="00380497">
      <w:pPr>
        <w:pStyle w:val="Zkladntext1"/>
        <w:jc w:val="left"/>
      </w:pPr>
      <w:r>
        <w:t>Děkujeme a jsme s pozdravem</w:t>
      </w:r>
    </w:p>
    <w:p w14:paraId="1D03EB42" w14:textId="77777777" w:rsidR="00380497" w:rsidRDefault="00380497">
      <w:pPr>
        <w:pStyle w:val="Zkladntext1"/>
        <w:jc w:val="left"/>
      </w:pPr>
    </w:p>
    <w:p w14:paraId="3A6512A0" w14:textId="77777777" w:rsidR="00380497" w:rsidRDefault="00380497">
      <w:pPr>
        <w:pStyle w:val="Zkladntext1"/>
        <w:jc w:val="left"/>
      </w:pPr>
    </w:p>
    <w:p w14:paraId="5288612F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5EDB9337" w14:textId="77777777">
        <w:tc>
          <w:tcPr>
            <w:tcW w:w="3070" w:type="dxa"/>
          </w:tcPr>
          <w:p w14:paraId="550538D7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4462781B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10A68226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108FDE13" w14:textId="77777777">
        <w:tc>
          <w:tcPr>
            <w:tcW w:w="3070" w:type="dxa"/>
          </w:tcPr>
          <w:p w14:paraId="28AB93A7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94C2C02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A41275C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2A2A2B42" w14:textId="77777777">
        <w:tc>
          <w:tcPr>
            <w:tcW w:w="3070" w:type="dxa"/>
          </w:tcPr>
          <w:p w14:paraId="7A4736B8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190B3D69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5F3FB5B1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2ECA424B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D99D" w14:textId="77777777" w:rsidR="00D56367" w:rsidRDefault="00D56367">
      <w:r>
        <w:separator/>
      </w:r>
    </w:p>
  </w:endnote>
  <w:endnote w:type="continuationSeparator" w:id="0">
    <w:p w14:paraId="39012AC6" w14:textId="77777777" w:rsidR="00D56367" w:rsidRDefault="00D5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3E0B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9C81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73E4E5CA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2F5069EC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3AFC602C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7F023EDD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14329E0C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74E5EC47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6624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FD62" w14:textId="77777777" w:rsidR="00D56367" w:rsidRDefault="00D56367">
      <w:r>
        <w:separator/>
      </w:r>
    </w:p>
  </w:footnote>
  <w:footnote w:type="continuationSeparator" w:id="0">
    <w:p w14:paraId="15606BE8" w14:textId="77777777" w:rsidR="00D56367" w:rsidRDefault="00D5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FE6F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BE40" w14:textId="274C48EC" w:rsidR="00380497" w:rsidRDefault="00D56367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4AFD2959" wp14:editId="465E360C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04F2433E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5D0A5885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70F2CC97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2D9FBABD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927F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67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56367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5F4F0E"/>
  <w15:chartTrackingRefBased/>
  <w15:docId w15:val="{5B13DBED-B32D-4E78-9CF9-06A02B3A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944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2022-10-17T10:25:00Z</dcterms:created>
  <dcterms:modified xsi:type="dcterms:W3CDTF">2022-10-17T10:26:00Z</dcterms:modified>
</cp:coreProperties>
</file>