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ED" w:rsidRDefault="009B36ED">
      <w:pPr>
        <w:pStyle w:val="Row2"/>
      </w:pPr>
    </w:p>
    <w:p w:rsidR="009B36ED" w:rsidRDefault="000527E3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10160" t="12700" r="8890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6pt;margin-top:-10pt;width:0;height:246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3335" t="12700" r="1524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556pt;margin-top:-10pt;width:0;height:23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lHHQIAAD0EAAAOAAAAZHJzL2Uyb0RvYy54bWysU02P2yAQvVfqf0DcE39smk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10160" t="12700" r="15240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6pt;margin-top:-10pt;width:550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-127000</wp:posOffset>
                </wp:positionV>
                <wp:extent cx="0" cy="279400"/>
                <wp:effectExtent l="6985" t="12700" r="12065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72pt;margin-top:-10pt;width:0;height:22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TCHQIAAD0EAAAOAAAAZHJzL2Uyb0RvYy54bWysU8Fu2zAMvQ/YPwi+J7ZTL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D004DE">
        <w:tab/>
      </w:r>
      <w:r w:rsidR="00D004DE">
        <w:rPr>
          <w:rStyle w:val="Text1"/>
        </w:rPr>
        <w:t>OBJEDNÁVKA</w:t>
      </w:r>
    </w:p>
    <w:p w:rsidR="009B36ED" w:rsidRDefault="00D004DE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OB1822-054</w:t>
      </w:r>
    </w:p>
    <w:p w:rsidR="009B36ED" w:rsidRDefault="000527E3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635" t="6350" r="889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6ED" w:rsidRDefault="00D004D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15pt;margin-top:19pt;width:123pt;height:1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hHU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rhIR&#10;1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9B36ED" w:rsidRDefault="00D004DE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985" t="6350" r="12065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57pt;margin-top:4pt;width:0;height:151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GLl8yB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985" t="6350" r="1206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306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C5t1gc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985" t="6350" r="1206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563pt;margin-top:4pt;width:0;height:151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JN/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mm2zO7u0jiwhBTXQGOd/8J1j4JRYuctEW3nK60UjF7bLKYh&#10;x0fnAy1SXANCVqW3QsqoAKnQADlmIUO4cloKFm7jxrb7Slp0JEFE8YtFvnOz+qBYROs4YZuL7YmQ&#10;ow3ZpQp4UBnwuVijSn4u0+VmsVnkk3w230zytK4nD9sqn8y32d3n+lNdVXX2K1DL8qITjHEV2F0V&#10;m+V/p4jL2xm1dtPsrQ/JW/TYMCB7/UfScbRhmqMu9pqdd/Y6chBpdL48qPAKXu/Bfv3s178B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APYk38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D004DE">
        <w:tab/>
      </w:r>
      <w:r w:rsidR="00D004DE">
        <w:rPr>
          <w:rStyle w:val="Text3"/>
          <w:position w:val="14"/>
        </w:rPr>
        <w:t>Fakturační adresa</w:t>
      </w:r>
      <w:r w:rsidR="00D004DE">
        <w:tab/>
      </w:r>
      <w:r w:rsidR="00D004DE">
        <w:rPr>
          <w:rStyle w:val="Text2"/>
          <w:position w:val="5"/>
        </w:rPr>
        <w:t>DODAVATEL</w:t>
      </w:r>
      <w:r w:rsidR="00D004DE">
        <w:tab/>
      </w:r>
      <w:r w:rsidR="00D004DE">
        <w:rPr>
          <w:rStyle w:val="Text3"/>
        </w:rPr>
        <w:t>IČ</w:t>
      </w:r>
      <w:r w:rsidR="00D004DE">
        <w:tab/>
      </w:r>
      <w:r w:rsidR="00D004DE">
        <w:rPr>
          <w:rStyle w:val="Text4"/>
        </w:rPr>
        <w:t>60490306</w:t>
      </w:r>
      <w:r w:rsidR="00D004DE">
        <w:tab/>
      </w:r>
      <w:r w:rsidR="00D004DE">
        <w:rPr>
          <w:rStyle w:val="Text3"/>
        </w:rPr>
        <w:t>DIČ</w:t>
      </w:r>
      <w:r w:rsidR="00D004DE">
        <w:tab/>
      </w:r>
      <w:r w:rsidR="00D004DE">
        <w:rPr>
          <w:rStyle w:val="Text4"/>
        </w:rPr>
        <w:t>CZ60490306</w:t>
      </w:r>
    </w:p>
    <w:p w:rsidR="009B36ED" w:rsidRDefault="00D004DE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9B36ED" w:rsidRDefault="00D004DE">
      <w:pPr>
        <w:pStyle w:val="Row7"/>
      </w:pPr>
      <w:r>
        <w:tab/>
      </w:r>
      <w:r>
        <w:rPr>
          <w:rStyle w:val="Text4"/>
        </w:rPr>
        <w:t>118 00 Praha 1</w:t>
      </w:r>
    </w:p>
    <w:p w:rsidR="009B36ED" w:rsidRDefault="00D004DE">
      <w:pPr>
        <w:pStyle w:val="Row8"/>
      </w:pPr>
      <w:r>
        <w:tab/>
      </w:r>
      <w:r>
        <w:rPr>
          <w:rStyle w:val="Text5"/>
        </w:rPr>
        <w:t>Studio W s.r. o.</w:t>
      </w:r>
    </w:p>
    <w:p w:rsidR="009B36ED" w:rsidRDefault="00D004DE">
      <w:pPr>
        <w:pStyle w:val="Row9"/>
      </w:pPr>
      <w:r>
        <w:tab/>
      </w:r>
    </w:p>
    <w:p w:rsidR="009B36ED" w:rsidRDefault="000527E3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965200" cy="152400"/>
                <wp:effectExtent l="635" t="0" r="5715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6ED" w:rsidRDefault="00D004D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150 00  Praha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282pt;margin-top:12pt;width:76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" stroked="f">
                <v:fill opacity="0"/>
                <v:textbox inset="0,0,0,0">
                  <w:txbxContent>
                    <w:p w:rsidR="009B36ED" w:rsidRDefault="00D004DE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150 00  Praha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004DE">
        <w:tab/>
      </w:r>
      <w:r w:rsidR="00D004DE">
        <w:rPr>
          <w:rStyle w:val="Text3"/>
        </w:rPr>
        <w:t>Dodací adresa</w:t>
      </w:r>
      <w:r w:rsidR="00D004DE">
        <w:tab/>
      </w:r>
      <w:r w:rsidR="00D004DE">
        <w:rPr>
          <w:rStyle w:val="Text5"/>
          <w:position w:val="9"/>
        </w:rPr>
        <w:t>Na Hřebenkách 2288/72</w:t>
      </w:r>
    </w:p>
    <w:p w:rsidR="009B36ED" w:rsidRDefault="00D004DE">
      <w:pPr>
        <w:pStyle w:val="Row11"/>
      </w:pPr>
      <w:r>
        <w:tab/>
      </w:r>
      <w:r>
        <w:rPr>
          <w:rStyle w:val="Text5"/>
        </w:rPr>
        <w:t>Česká republika</w:t>
      </w:r>
    </w:p>
    <w:p w:rsidR="009B36ED" w:rsidRDefault="009B36ED">
      <w:pPr>
        <w:pStyle w:val="Row2"/>
      </w:pPr>
    </w:p>
    <w:p w:rsidR="009B36ED" w:rsidRDefault="009B36ED">
      <w:pPr>
        <w:pStyle w:val="Row2"/>
      </w:pPr>
    </w:p>
    <w:p w:rsidR="009B36ED" w:rsidRDefault="009B36ED">
      <w:pPr>
        <w:pStyle w:val="Row2"/>
      </w:pPr>
    </w:p>
    <w:p w:rsidR="009B36ED" w:rsidRDefault="009B36ED">
      <w:pPr>
        <w:pStyle w:val="Row2"/>
      </w:pPr>
    </w:p>
    <w:p w:rsidR="009B36ED" w:rsidRDefault="000527E3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985" t="9525" r="12065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57pt;margin-top:-1pt;width:306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C6W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Bagulh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985" t="12700" r="12065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72pt;margin-top:0;width:0;height:71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edaHAIAAD0EAAAOAAAAZHJzL2Uyb0RvYy54bWysU8GO2yAQvVfqPyDuie2s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LNLtP47wSUlzjjHX+M9c9CkaJnbdEtJ2vtFIweW2zmIUc&#10;n5wPrEhxDQhJld4KKaMApEIDUJ+FDOHKaSlYuI0b2+4radGRBA3FL9b4zs3qg2IRreOEbS62J0KO&#10;NmSXKuBBYcDnYo0i+blMl5vFZpFP8tl8M8nTup48bqt8Mt9m95/qu7qq6uxXoJblRScY4yqwuwo2&#10;y/9OEJenM0rtJtlbH5K36LFhQPb6j6TjZMMwR1nsNTvv7HXioNHofHlP4RG83oP9+tWvfwM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uhnnWh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3335" t="12700" r="1524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556pt;margin-top:0;width:0;height:73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cAHQ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D004DE">
        <w:tab/>
      </w:r>
      <w:r w:rsidR="00D004DE">
        <w:rPr>
          <w:rStyle w:val="Text3"/>
        </w:rPr>
        <w:t>IČ</w:t>
      </w:r>
      <w:r w:rsidR="00D004DE">
        <w:tab/>
      </w:r>
      <w:r w:rsidR="00D004DE">
        <w:rPr>
          <w:rStyle w:val="Text4"/>
        </w:rPr>
        <w:t>45769851</w:t>
      </w:r>
      <w:r w:rsidR="00D004DE">
        <w:tab/>
      </w:r>
      <w:r w:rsidR="00D004DE">
        <w:rPr>
          <w:rStyle w:val="Text3"/>
        </w:rPr>
        <w:t>DIČ</w:t>
      </w:r>
      <w:r w:rsidR="00D004DE">
        <w:tab/>
      </w:r>
      <w:r w:rsidR="00D004DE">
        <w:rPr>
          <w:rStyle w:val="Text4"/>
        </w:rPr>
        <w:t>CZ45769851</w:t>
      </w:r>
      <w:r w:rsidR="00D004DE">
        <w:tab/>
      </w:r>
      <w:r w:rsidR="00D004DE">
        <w:rPr>
          <w:rStyle w:val="Text3"/>
        </w:rPr>
        <w:t>Číslo smlouvy</w:t>
      </w:r>
    </w:p>
    <w:p w:rsidR="009B36ED" w:rsidRDefault="00D004DE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4518112022</w:t>
      </w:r>
    </w:p>
    <w:p w:rsidR="009B36ED" w:rsidRDefault="00D004DE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07.10.2022</w:t>
      </w:r>
    </w:p>
    <w:p w:rsidR="009B36ED" w:rsidRDefault="00D004DE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9B36ED" w:rsidRDefault="000527E3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10160" t="6350" r="1524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6pt;margin-top:17pt;width:550pt;height:0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10160" t="6350" r="1524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0;margin-top:17pt;width: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/hGwIAADwEAAAOAAAAZHJzL2Uyb0RvYy54bWysU81u2zAMvg/YOwi+J7Yzt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3335" t="6350" r="1524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559pt;margin-top:17pt;width:3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whHAIAADwEAAAOAAAAZHJzL2Uyb0RvYy54bWysU8Fu2zAMvQ/YPwi+J7ZTL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D004DE">
        <w:tab/>
      </w:r>
      <w:r w:rsidR="00D004DE">
        <w:rPr>
          <w:rStyle w:val="Text3"/>
        </w:rPr>
        <w:t>Splatnost faktury 21 dnů od data fakturace</w:t>
      </w:r>
      <w:r w:rsidR="00D004DE">
        <w:tab/>
      </w:r>
      <w:r w:rsidR="00D004DE">
        <w:rPr>
          <w:rStyle w:val="Text3"/>
        </w:rPr>
        <w:t>Doprava</w:t>
      </w:r>
    </w:p>
    <w:p w:rsidR="009B36ED" w:rsidRDefault="000527E3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2755900"/>
                <wp:effectExtent l="13335" t="9525" r="1524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6pt;margin-top:5pt;width:0;height:21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2755900"/>
                <wp:effectExtent l="10160" t="9525" r="889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6pt;margin-top:5pt;width:0;height:21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D004DE">
        <w:tab/>
      </w:r>
      <w:r w:rsidR="00D004DE">
        <w:rPr>
          <w:rStyle w:val="Text4"/>
        </w:rPr>
        <w:t>MZV ČR/Diplomatická akademie u Vás objednává školení pro útvar OSPV (oddělení platových záležitostí)  pro rok 2022 a 2023 následovně:</w:t>
      </w:r>
    </w:p>
    <w:p w:rsidR="009B36ED" w:rsidRDefault="00D004DE">
      <w:pPr>
        <w:pStyle w:val="Row7"/>
      </w:pPr>
      <w:r>
        <w:tab/>
      </w:r>
      <w:r>
        <w:rPr>
          <w:rStyle w:val="Text4"/>
        </w:rPr>
        <w:t>25.11.2022, Změny ve mzdové agendě pro rok 2023, P135, počet osob: 2, celkem: 4.598,-Kč</w:t>
      </w:r>
    </w:p>
    <w:p w:rsidR="009B36ED" w:rsidRDefault="00D004DE">
      <w:pPr>
        <w:pStyle w:val="Row7"/>
      </w:pPr>
      <w:r>
        <w:tab/>
      </w:r>
      <w:r>
        <w:rPr>
          <w:rStyle w:val="Text4"/>
        </w:rPr>
        <w:t>14.12.2022, Dovolená a problémy ve výpočtech, P141, počet osob: 7 (1 online), celkem: 16.093,-Kč</w:t>
      </w:r>
    </w:p>
    <w:p w:rsidR="009B36ED" w:rsidRDefault="00D004DE">
      <w:pPr>
        <w:pStyle w:val="Row7"/>
      </w:pPr>
      <w:r>
        <w:tab/>
      </w:r>
      <w:r>
        <w:rPr>
          <w:rStyle w:val="Text4"/>
        </w:rPr>
        <w:t>19.12.2022, Zdravotní pojištění v r. 2023, P149, počet osob: 2, celke</w:t>
      </w:r>
      <w:r>
        <w:rPr>
          <w:rStyle w:val="Text4"/>
        </w:rPr>
        <w:t>m: 4.598,-Kč</w:t>
      </w:r>
    </w:p>
    <w:p w:rsidR="009B36ED" w:rsidRDefault="00D004DE">
      <w:pPr>
        <w:pStyle w:val="Row7"/>
      </w:pPr>
      <w:r>
        <w:tab/>
      </w:r>
      <w:r>
        <w:rPr>
          <w:rStyle w:val="Text4"/>
        </w:rPr>
        <w:t>21.12.2022, Důchodové pojištění v r. 2023, P146, počet osob: 6, celkem: 13.794,-Kč</w:t>
      </w:r>
    </w:p>
    <w:p w:rsidR="009B36ED" w:rsidRDefault="00D004DE">
      <w:pPr>
        <w:pStyle w:val="Row7"/>
      </w:pPr>
      <w:r>
        <w:tab/>
      </w:r>
      <w:r>
        <w:rPr>
          <w:rStyle w:val="Text4"/>
        </w:rPr>
        <w:t>22.12.2022, Změny ve zdaňování příjmů ze závislé činnosti v r. 2023 a roční zúčtování záloh za rok 2022, P136, počet osob: 1, celkem: 2.299,-</w:t>
      </w:r>
    </w:p>
    <w:p w:rsidR="009B36ED" w:rsidRDefault="00D004DE">
      <w:pPr>
        <w:pStyle w:val="Row7"/>
      </w:pPr>
      <w:r>
        <w:tab/>
      </w:r>
      <w:r>
        <w:rPr>
          <w:rStyle w:val="Text4"/>
        </w:rPr>
        <w:t>Kč</w:t>
      </w:r>
    </w:p>
    <w:p w:rsidR="009B36ED" w:rsidRDefault="00D004DE">
      <w:pPr>
        <w:pStyle w:val="Row7"/>
      </w:pPr>
      <w:r>
        <w:tab/>
      </w:r>
    </w:p>
    <w:p w:rsidR="009B36ED" w:rsidRDefault="00D004DE">
      <w:pPr>
        <w:pStyle w:val="Row7"/>
      </w:pPr>
      <w:r>
        <w:tab/>
      </w:r>
      <w:r>
        <w:rPr>
          <w:rStyle w:val="Text4"/>
        </w:rPr>
        <w:t>10.1.2023</w:t>
      </w:r>
      <w:r>
        <w:rPr>
          <w:rStyle w:val="Text4"/>
        </w:rPr>
        <w:t>, Právní úprava dovolené, překážek v práci a evidence pracovní doby v aplikační praxi, P118, počet osob: 4, celkem:13.068,-Kč</w:t>
      </w:r>
    </w:p>
    <w:p w:rsidR="009B36ED" w:rsidRDefault="00D004DE">
      <w:pPr>
        <w:pStyle w:val="Row7"/>
      </w:pPr>
      <w:r>
        <w:tab/>
      </w:r>
      <w:r>
        <w:rPr>
          <w:rStyle w:val="Text4"/>
        </w:rPr>
        <w:t>17.1.2023, Prohlášení poplatníka, P139, počet osob: 7 (1 online), celkem: 12.705,-Kč</w:t>
      </w:r>
    </w:p>
    <w:p w:rsidR="009B36ED" w:rsidRDefault="00D004DE">
      <w:pPr>
        <w:pStyle w:val="Row7"/>
      </w:pPr>
      <w:r>
        <w:tab/>
      </w:r>
      <w:r>
        <w:rPr>
          <w:rStyle w:val="Text4"/>
        </w:rPr>
        <w:t>19.1.2023, Změny ve zdaňování příjmů ze záv</w:t>
      </w:r>
      <w:r>
        <w:rPr>
          <w:rStyle w:val="Text4"/>
        </w:rPr>
        <w:t>islé činnosti v r. 2023 a roční zúčtování záloh za rok 2022, P136, počet osob: 6, celkem: 13.794,-</w:t>
      </w:r>
    </w:p>
    <w:p w:rsidR="009B36ED" w:rsidRDefault="00D004DE">
      <w:pPr>
        <w:pStyle w:val="Row7"/>
      </w:pPr>
      <w:r>
        <w:tab/>
      </w:r>
      <w:r>
        <w:rPr>
          <w:rStyle w:val="Text4"/>
        </w:rPr>
        <w:t>Kč</w:t>
      </w:r>
    </w:p>
    <w:p w:rsidR="009B36ED" w:rsidRDefault="00D004DE">
      <w:pPr>
        <w:pStyle w:val="Row7"/>
      </w:pPr>
      <w:r>
        <w:tab/>
      </w:r>
      <w:r>
        <w:rPr>
          <w:rStyle w:val="Text4"/>
        </w:rPr>
        <w:t>25.1.2023, Nemocenské pojištění a pojistné na sociální zabezpečení v roce 2023 a ELDP, P145, celkem osob: 6, celkem: 13.794,-Kč</w:t>
      </w:r>
    </w:p>
    <w:p w:rsidR="009B36ED" w:rsidRDefault="00D004DE">
      <w:pPr>
        <w:pStyle w:val="Row7"/>
      </w:pPr>
      <w:r>
        <w:tab/>
      </w:r>
      <w:r>
        <w:rPr>
          <w:rStyle w:val="Text4"/>
        </w:rPr>
        <w:t>21.2.2023, ELDP v r. 20</w:t>
      </w:r>
      <w:r>
        <w:rPr>
          <w:rStyle w:val="Text4"/>
        </w:rPr>
        <w:t>23 - aktuality, celkem osob: 1, celkem: 2.299,-Kč</w:t>
      </w:r>
    </w:p>
    <w:p w:rsidR="009B36ED" w:rsidRDefault="00D004DE">
      <w:pPr>
        <w:pStyle w:val="Row7"/>
      </w:pPr>
      <w:r>
        <w:tab/>
      </w:r>
      <w:r>
        <w:rPr>
          <w:rStyle w:val="Text4"/>
        </w:rPr>
        <w:t>Ceny jsou uvedeny včetně DPH.</w:t>
      </w:r>
    </w:p>
    <w:p w:rsidR="009B36ED" w:rsidRDefault="00D004DE">
      <w:pPr>
        <w:pStyle w:val="Row7"/>
      </w:pPr>
      <w:r>
        <w:tab/>
      </w:r>
      <w:r>
        <w:rPr>
          <w:rStyle w:val="Text4"/>
        </w:rPr>
        <w:t>Prosíme o fakturaci po každém školení. Při fakturaci uvádějte číslo této objednávky OB1822-054.</w:t>
      </w:r>
    </w:p>
    <w:p w:rsidR="009B36ED" w:rsidRDefault="00D004DE">
      <w:pPr>
        <w:pStyle w:val="Row7"/>
      </w:pPr>
      <w:r>
        <w:tab/>
      </w:r>
      <w:r>
        <w:rPr>
          <w:rStyle w:val="Text4"/>
        </w:rPr>
        <w:t>Děkujeme za spolupráci.</w:t>
      </w:r>
    </w:p>
    <w:p w:rsidR="009B36ED" w:rsidRDefault="00D004DE">
      <w:pPr>
        <w:pStyle w:val="Row7"/>
      </w:pPr>
      <w:r>
        <w:tab/>
      </w:r>
    </w:p>
    <w:p w:rsidR="009B36ED" w:rsidRDefault="00D004DE">
      <w:pPr>
        <w:pStyle w:val="Row7"/>
      </w:pPr>
      <w:r>
        <w:tab/>
      </w:r>
      <w:r>
        <w:rPr>
          <w:rStyle w:val="Text4"/>
        </w:rPr>
        <w:t>Upozornění:</w:t>
      </w:r>
    </w:p>
    <w:p w:rsidR="009B36ED" w:rsidRDefault="00D004DE">
      <w:pPr>
        <w:pStyle w:val="Row7"/>
      </w:pPr>
      <w:r>
        <w:tab/>
      </w:r>
      <w:r>
        <w:rPr>
          <w:rStyle w:val="Text4"/>
        </w:rPr>
        <w:t>K realizaci výdajové operace je podmí</w:t>
      </w:r>
      <w:r>
        <w:rPr>
          <w:rStyle w:val="Text4"/>
        </w:rPr>
        <w:t>nka zajištění finančního prostředků v roce 2023 (v souladu s ustanov. § 13 odst. 6 prováděcí vyhlášky k</w:t>
      </w:r>
    </w:p>
    <w:p w:rsidR="009B36ED" w:rsidRDefault="00D004DE">
      <w:pPr>
        <w:pStyle w:val="Row7"/>
      </w:pPr>
      <w:r>
        <w:tab/>
      </w:r>
      <w:r>
        <w:rPr>
          <w:rStyle w:val="Text4"/>
        </w:rPr>
        <w:t>Zákonu o finanční kontrole) a upozorňujeme na možné riziko, že víceletá objednávka by nemusela být v následujícím roce finančně kryta. Tím</w:t>
      </w:r>
    </w:p>
    <w:p w:rsidR="009B36ED" w:rsidRDefault="00D004DE">
      <w:pPr>
        <w:pStyle w:val="Row7"/>
      </w:pPr>
      <w:r>
        <w:tab/>
      </w:r>
      <w:r>
        <w:rPr>
          <w:rStyle w:val="Text4"/>
        </w:rPr>
        <w:t xml:space="preserve">by došlo k </w:t>
      </w:r>
      <w:r>
        <w:rPr>
          <w:rStyle w:val="Text4"/>
        </w:rPr>
        <w:t>ukončení realizace této objednávky.</w:t>
      </w:r>
    </w:p>
    <w:p w:rsidR="009B36ED" w:rsidRDefault="000527E3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10160" t="6350" r="8890" b="1270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6pt;margin-top:3pt;width:549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190500</wp:posOffset>
                </wp:positionV>
                <wp:extent cx="6972300" cy="0"/>
                <wp:effectExtent l="13335" t="6350" r="1524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7pt;margin-top:15pt;width:54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6985000" cy="0"/>
                <wp:effectExtent l="10160" t="6350" r="15240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6pt;margin-top:3pt;width:55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CgKgIAAFgEAAAOAAAAZHJzL2Uyb0RvYy54bWysVM2O2jAQvlfqO1i5QxKa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38100</wp:posOffset>
                </wp:positionV>
                <wp:extent cx="0" cy="177800"/>
                <wp:effectExtent l="13335" t="6350" r="15240" b="1587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6pt;margin-top:3pt;width:0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0" cy="177800"/>
                <wp:effectExtent l="10160" t="6350" r="8890" b="1587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6pt;margin-top:3pt;width:0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D004DE">
        <w:tab/>
      </w:r>
      <w:r w:rsidR="00D004DE">
        <w:rPr>
          <w:rStyle w:val="Text6"/>
        </w:rPr>
        <w:t>Položka</w:t>
      </w:r>
      <w:r w:rsidR="00D004DE">
        <w:tab/>
      </w:r>
      <w:r w:rsidR="00D004DE">
        <w:rPr>
          <w:rStyle w:val="Text6"/>
        </w:rPr>
        <w:t>Množství</w:t>
      </w:r>
      <w:r w:rsidR="00D004DE">
        <w:tab/>
      </w:r>
      <w:r w:rsidR="00D004DE">
        <w:rPr>
          <w:rStyle w:val="Text6"/>
        </w:rPr>
        <w:t>MJ</w:t>
      </w:r>
      <w:r w:rsidR="00D004DE">
        <w:tab/>
      </w:r>
      <w:r w:rsidR="00D004DE">
        <w:rPr>
          <w:rStyle w:val="Text6"/>
        </w:rPr>
        <w:t>%DPH</w:t>
      </w:r>
      <w:r w:rsidR="00D004DE">
        <w:tab/>
      </w:r>
      <w:r w:rsidR="00D004DE">
        <w:rPr>
          <w:rStyle w:val="Text6"/>
        </w:rPr>
        <w:t>Cena za MJ bez DPH</w:t>
      </w:r>
      <w:r w:rsidR="00D004DE">
        <w:tab/>
      </w:r>
      <w:proofErr w:type="spellStart"/>
      <w:r w:rsidR="00D004DE">
        <w:rPr>
          <w:rStyle w:val="Text6"/>
        </w:rPr>
        <w:t>DPH</w:t>
      </w:r>
      <w:proofErr w:type="spellEnd"/>
      <w:r w:rsidR="00D004DE">
        <w:rPr>
          <w:rStyle w:val="Text6"/>
        </w:rPr>
        <w:t xml:space="preserve"> za MJ</w:t>
      </w:r>
      <w:r w:rsidR="00D004DE">
        <w:tab/>
      </w:r>
      <w:r w:rsidR="00D004DE">
        <w:rPr>
          <w:rStyle w:val="Text6"/>
        </w:rPr>
        <w:t>Celkem s DPH</w:t>
      </w:r>
    </w:p>
    <w:p w:rsidR="009B36ED" w:rsidRDefault="000527E3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3335" t="12700" r="1524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556pt;margin-top:4pt;width:0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10160" t="12700" r="889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6pt;margin-top:4pt;width:0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 w:rsidR="00D004DE">
        <w:tab/>
      </w:r>
      <w:r w:rsidR="00D004DE">
        <w:rPr>
          <w:rStyle w:val="Text4"/>
        </w:rPr>
        <w:t>Studio W s.r.o. - školení OSPV 2022</w:t>
      </w:r>
      <w:r w:rsidR="00D004DE">
        <w:tab/>
      </w:r>
      <w:r w:rsidR="00D004DE">
        <w:rPr>
          <w:rStyle w:val="Text4"/>
        </w:rPr>
        <w:t>1.00</w:t>
      </w:r>
      <w:r w:rsidR="00D004DE">
        <w:tab/>
      </w:r>
      <w:r w:rsidR="00D004DE">
        <w:rPr>
          <w:rStyle w:val="Text4"/>
        </w:rPr>
        <w:t>21</w:t>
      </w:r>
      <w:r w:rsidR="00D004DE">
        <w:tab/>
      </w:r>
      <w:r w:rsidR="00D004DE">
        <w:rPr>
          <w:rStyle w:val="Text4"/>
        </w:rPr>
        <w:t>34 200.00</w:t>
      </w:r>
      <w:r w:rsidR="00D004DE">
        <w:tab/>
      </w:r>
      <w:r w:rsidR="00D004DE">
        <w:rPr>
          <w:rStyle w:val="Text4"/>
        </w:rPr>
        <w:t>7 182.00</w:t>
      </w:r>
      <w:r w:rsidR="00D004DE">
        <w:tab/>
      </w:r>
      <w:r w:rsidR="00D004DE">
        <w:rPr>
          <w:rStyle w:val="Text4"/>
        </w:rPr>
        <w:t>41 382.00</w:t>
      </w:r>
    </w:p>
    <w:p w:rsidR="009B36ED" w:rsidRDefault="000527E3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38100</wp:posOffset>
                </wp:positionV>
                <wp:extent cx="0" cy="190500"/>
                <wp:effectExtent l="13335" t="9525" r="1524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556pt;margin-top:3pt;width:0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0" cy="190500"/>
                <wp:effectExtent l="10160" t="9525" r="889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6pt;margin-top:3pt;width:0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/m/GwIAADs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228600</wp:posOffset>
                </wp:positionV>
                <wp:extent cx="0" cy="1511300"/>
                <wp:effectExtent l="13335" t="9525" r="1524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556pt;margin-top:18pt;width:0;height:11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228600</wp:posOffset>
                </wp:positionV>
                <wp:extent cx="0" cy="1511300"/>
                <wp:effectExtent l="10160" t="9525" r="889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6pt;margin-top:18pt;width:0;height:11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D004DE">
        <w:tab/>
      </w:r>
      <w:r w:rsidR="00D004DE">
        <w:rPr>
          <w:rStyle w:val="Text4"/>
        </w:rPr>
        <w:t>Studio W s.r.o. - školení OSPV 2023</w:t>
      </w:r>
      <w:r w:rsidR="00D004DE">
        <w:tab/>
      </w:r>
      <w:r w:rsidR="00D004DE">
        <w:rPr>
          <w:rStyle w:val="Text4"/>
        </w:rPr>
        <w:t>1.00</w:t>
      </w:r>
      <w:r w:rsidR="00D004DE">
        <w:tab/>
      </w:r>
      <w:r w:rsidR="00D004DE">
        <w:rPr>
          <w:rStyle w:val="Text4"/>
        </w:rPr>
        <w:t>21</w:t>
      </w:r>
      <w:r w:rsidR="00D004DE">
        <w:tab/>
      </w:r>
      <w:r w:rsidR="00D004DE">
        <w:rPr>
          <w:rStyle w:val="Text4"/>
        </w:rPr>
        <w:t>46 000.00</w:t>
      </w:r>
      <w:r w:rsidR="00D004DE">
        <w:tab/>
      </w:r>
      <w:r w:rsidR="00D004DE">
        <w:rPr>
          <w:rStyle w:val="Text4"/>
        </w:rPr>
        <w:t>9 660.00</w:t>
      </w:r>
      <w:r w:rsidR="00D004DE">
        <w:tab/>
      </w:r>
      <w:r w:rsidR="00D004DE">
        <w:rPr>
          <w:rStyle w:val="Text4"/>
        </w:rPr>
        <w:t>55 660.00</w:t>
      </w:r>
    </w:p>
    <w:p w:rsidR="009B36ED" w:rsidRDefault="000527E3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3335" t="6350" r="8890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7pt;margin-top:6pt;width:548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v0HJI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10160" t="6350" r="1524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6pt;width:550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Ft7w8x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10160" t="12700" r="1524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6pt;margin-top:20pt;width:550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iTHAIAADwEAAAOAAAAZHJzL2Uyb0RvYy54bWysU8GO2jAQvVfqP1i+QxJgWY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MlWqJ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D004DE">
        <w:tab/>
      </w:r>
      <w:r w:rsidR="00D004DE">
        <w:rPr>
          <w:rStyle w:val="Text3"/>
        </w:rPr>
        <w:t>Celková částka v Kč</w:t>
      </w:r>
      <w:r w:rsidR="00D004DE">
        <w:tab/>
      </w:r>
      <w:r w:rsidR="00D004DE">
        <w:rPr>
          <w:rStyle w:val="Text4"/>
        </w:rPr>
        <w:t>80 200.00</w:t>
      </w:r>
      <w:r w:rsidR="00D004DE">
        <w:tab/>
      </w:r>
      <w:r w:rsidR="00D004DE">
        <w:rPr>
          <w:rStyle w:val="Text4"/>
        </w:rPr>
        <w:t>16 842.00</w:t>
      </w:r>
      <w:r w:rsidR="00D004DE">
        <w:tab/>
      </w:r>
      <w:r w:rsidR="00D004DE">
        <w:rPr>
          <w:rStyle w:val="Text4"/>
        </w:rPr>
        <w:t>97 042.00</w:t>
      </w:r>
    </w:p>
    <w:p w:rsidR="009B36ED" w:rsidRDefault="009B36ED">
      <w:pPr>
        <w:pStyle w:val="Row2"/>
      </w:pPr>
    </w:p>
    <w:p w:rsidR="009B36ED" w:rsidRDefault="00D004DE">
      <w:pPr>
        <w:pStyle w:val="Row21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9B36ED" w:rsidRDefault="00D004DE">
      <w:pPr>
        <w:pStyle w:val="Row22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9B36ED" w:rsidRDefault="009B36ED">
      <w:pPr>
        <w:pStyle w:val="Row2"/>
      </w:pPr>
    </w:p>
    <w:p w:rsidR="009B36ED" w:rsidRDefault="009B36ED">
      <w:pPr>
        <w:pStyle w:val="Row2"/>
      </w:pPr>
    </w:p>
    <w:p w:rsidR="009B36ED" w:rsidRDefault="009B36ED">
      <w:pPr>
        <w:pStyle w:val="Row2"/>
      </w:pPr>
    </w:p>
    <w:p w:rsidR="009B36ED" w:rsidRDefault="00D004DE">
      <w:pPr>
        <w:pStyle w:val="Row23"/>
      </w:pP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9B36ED" w:rsidRDefault="000527E3">
      <w:pPr>
        <w:pStyle w:val="Row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10160" t="9525" r="1524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9B36ED" w:rsidSect="00000001">
      <w:headerReference w:type="default" r:id="rId7"/>
      <w:footerReference w:type="default" r:id="rId8"/>
      <w:pgSz w:w="11907" w:h="16839"/>
      <w:pgMar w:top="226" w:right="314" w:bottom="235" w:left="226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04DE">
      <w:pPr>
        <w:spacing w:after="0" w:line="240" w:lineRule="auto"/>
      </w:pPr>
      <w:r>
        <w:separator/>
      </w:r>
    </w:p>
  </w:endnote>
  <w:endnote w:type="continuationSeparator" w:id="0">
    <w:p w:rsidR="00000000" w:rsidRDefault="00D00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6ED" w:rsidRDefault="000527E3">
    <w:pPr>
      <w:pStyle w:val="Row2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10160" t="8890" r="15240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 w:rsidR="00D004DE">
      <w:tab/>
    </w:r>
    <w:r w:rsidR="00D004DE">
      <w:rPr>
        <w:rStyle w:val="Text3"/>
      </w:rPr>
      <w:t>Číslo objednávky</w:t>
    </w:r>
    <w:r w:rsidR="00D004DE">
      <w:tab/>
    </w:r>
    <w:r w:rsidR="00D004DE">
      <w:rPr>
        <w:rStyle w:val="Text4"/>
      </w:rPr>
      <w:t>OB1822-054</w:t>
    </w:r>
    <w:r w:rsidR="00D004DE">
      <w:tab/>
    </w:r>
    <w:r w:rsidR="00D004DE">
      <w:rPr>
        <w:rStyle w:val="Text4"/>
        <w:shd w:val="clear" w:color="auto" w:fill="FFFFFF"/>
      </w:rPr>
      <w:t>© MÚZO Praha s.r.o. - www.muzo.cz</w:t>
    </w:r>
    <w:r w:rsidR="00D004DE">
      <w:tab/>
    </w:r>
    <w:r w:rsidR="00D004DE">
      <w:rPr>
        <w:rStyle w:val="Text3"/>
      </w:rPr>
      <w:t>Strana</w:t>
    </w:r>
    <w:r w:rsidR="00D004DE">
      <w:tab/>
    </w:r>
    <w:r w:rsidR="00D004DE">
      <w:rPr>
        <w:rStyle w:val="Text4"/>
      </w:rPr>
      <w:t>1</w:t>
    </w:r>
  </w:p>
  <w:p w:rsidR="009B36ED" w:rsidRDefault="009B36ED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004DE">
      <w:pPr>
        <w:spacing w:after="0" w:line="240" w:lineRule="auto"/>
      </w:pPr>
      <w:r>
        <w:separator/>
      </w:r>
    </w:p>
  </w:footnote>
  <w:footnote w:type="continuationSeparator" w:id="0">
    <w:p w:rsidR="00000000" w:rsidRDefault="00D00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6ED" w:rsidRDefault="009B36E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0527E3"/>
    <w:rsid w:val="009107EA"/>
    <w:rsid w:val="009B36ED"/>
    <w:rsid w:val="00D0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7"/>
        <o:r id="V:Rule2" type="connector" idref="#_x0000_s1056"/>
        <o:r id="V:Rule3" type="connector" idref="#_x0000_s1055"/>
        <o:r id="V:Rule4" type="connector" idref="#_x0000_s1054"/>
        <o:r id="V:Rule5" type="connector" idref="#_x0000_s1052"/>
        <o:r id="V:Rule6" type="connector" idref="#_x0000_s1051"/>
        <o:r id="V:Rule7" type="connector" idref="#_x0000_s1050"/>
        <o:r id="V:Rule8" type="connector" idref="#_x0000_s1048"/>
        <o:r id="V:Rule9" type="connector" idref="#_x0000_s1047"/>
        <o:r id="V:Rule10" type="connector" idref="#_x0000_s1046"/>
        <o:r id="V:Rule11" type="connector" idref="#_x0000_s1045"/>
        <o:r id="V:Rule12" type="connector" idref="#_x0000_s1044"/>
        <o:r id="V:Rule13" type="connector" idref="#_x0000_s1043"/>
        <o:r id="V:Rule14" type="connector" idref="#_x0000_s1042"/>
        <o:r id="V:Rule15" type="connector" idref="#_x0000_s1041"/>
        <o:r id="V:Rule16" type="connector" idref="#_x0000_s1039"/>
        <o:r id="V:Rule17" type="connector" idref="#_x0000_s1038"/>
        <o:r id="V:Rule18" type="connector" idref="#_x0000_s1037"/>
        <o:r id="V:Rule19" type="connector" idref="#_x0000_s1036"/>
        <o:r id="V:Rule20" type="connector" idref="#_x0000_s1035"/>
        <o:r id="V:Rule21" type="connector" idref="#_x0000_s1034"/>
        <o:r id="V:Rule22" type="connector" idref="#_x0000_s1033"/>
        <o:r id="V:Rule23" type="connector" idref="#_x0000_s1032"/>
        <o:r id="V:Rule24" type="connector" idref="#_x0000_s1031"/>
        <o:r id="V:Rule25" type="connector" idref="#_x0000_s1030"/>
        <o:r id="V:Rule26" type="connector" idref="#_x0000_s1028"/>
        <o:r id="V:Rule27" type="connector" idref="#_x0000_s1027"/>
        <o:r id="V:Rule28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4"/>
      </w:tabs>
      <w:spacing w:before="1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299"/>
        <w:tab w:val="left" w:pos="5639"/>
        <w:tab w:val="left" w:pos="7334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299"/>
        <w:tab w:val="left" w:pos="5639"/>
        <w:tab w:val="left" w:pos="7334"/>
        <w:tab w:val="left" w:pos="7769"/>
        <w:tab w:val="left" w:pos="9179"/>
        <w:tab w:val="left" w:pos="9539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299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39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39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299"/>
        <w:tab w:val="left" w:pos="5639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39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299"/>
        <w:tab w:val="left" w:pos="749"/>
        <w:tab w:val="left" w:pos="1919"/>
        <w:tab w:val="left" w:pos="2309"/>
        <w:tab w:val="left" w:pos="5639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299"/>
        <w:tab w:val="left" w:pos="1679"/>
        <w:tab w:val="left" w:pos="5639"/>
        <w:tab w:val="left" w:pos="7334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39"/>
        <w:tab w:val="left" w:pos="7334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69"/>
        <w:tab w:val="left" w:pos="5639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299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299"/>
        <w:tab w:val="left" w:pos="4439"/>
        <w:tab w:val="left" w:pos="5189"/>
        <w:tab w:val="left" w:pos="5999"/>
        <w:tab w:val="left" w:pos="6854"/>
        <w:tab w:val="left" w:pos="8759"/>
        <w:tab w:val="left" w:pos="9929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299"/>
        <w:tab w:val="right" w:pos="5129"/>
        <w:tab w:val="right" w:pos="6389"/>
        <w:tab w:val="right" w:pos="8279"/>
        <w:tab w:val="right" w:pos="9524"/>
        <w:tab w:val="right" w:pos="10934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299"/>
        <w:tab w:val="right" w:pos="5129"/>
        <w:tab w:val="right" w:pos="6389"/>
        <w:tab w:val="right" w:pos="8279"/>
        <w:tab w:val="right" w:pos="9524"/>
        <w:tab w:val="right" w:pos="10934"/>
      </w:tabs>
      <w:spacing w:before="10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299"/>
        <w:tab w:val="right" w:pos="8279"/>
        <w:tab w:val="right" w:pos="9524"/>
        <w:tab w:val="right" w:pos="10934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299"/>
        <w:tab w:val="left" w:pos="1409"/>
        <w:tab w:val="left" w:pos="5639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299"/>
        <w:tab w:val="left" w:pos="1409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639"/>
        <w:tab w:val="left" w:pos="7199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340" w:lineRule="exact"/>
    </w:pPr>
  </w:style>
  <w:style w:type="paragraph" w:customStyle="1" w:styleId="Row25">
    <w:name w:val="Row 25"/>
    <w:basedOn w:val="Normln"/>
    <w:qFormat/>
    <w:pPr>
      <w:keepNext/>
      <w:tabs>
        <w:tab w:val="left" w:pos="299"/>
        <w:tab w:val="left" w:pos="1859"/>
        <w:tab w:val="left" w:pos="4589"/>
        <w:tab w:val="left" w:pos="9974"/>
        <w:tab w:val="right" w:pos="10994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4"/>
      </w:tabs>
      <w:spacing w:before="1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299"/>
        <w:tab w:val="left" w:pos="5639"/>
        <w:tab w:val="left" w:pos="7334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299"/>
        <w:tab w:val="left" w:pos="5639"/>
        <w:tab w:val="left" w:pos="7334"/>
        <w:tab w:val="left" w:pos="7769"/>
        <w:tab w:val="left" w:pos="9179"/>
        <w:tab w:val="left" w:pos="9539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299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39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39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299"/>
        <w:tab w:val="left" w:pos="5639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39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299"/>
        <w:tab w:val="left" w:pos="749"/>
        <w:tab w:val="left" w:pos="1919"/>
        <w:tab w:val="left" w:pos="2309"/>
        <w:tab w:val="left" w:pos="5639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299"/>
        <w:tab w:val="left" w:pos="1679"/>
        <w:tab w:val="left" w:pos="5639"/>
        <w:tab w:val="left" w:pos="7334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39"/>
        <w:tab w:val="left" w:pos="7334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69"/>
        <w:tab w:val="left" w:pos="5639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299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299"/>
        <w:tab w:val="left" w:pos="4439"/>
        <w:tab w:val="left" w:pos="5189"/>
        <w:tab w:val="left" w:pos="5999"/>
        <w:tab w:val="left" w:pos="6854"/>
        <w:tab w:val="left" w:pos="8759"/>
        <w:tab w:val="left" w:pos="9929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299"/>
        <w:tab w:val="right" w:pos="5129"/>
        <w:tab w:val="right" w:pos="6389"/>
        <w:tab w:val="right" w:pos="8279"/>
        <w:tab w:val="right" w:pos="9524"/>
        <w:tab w:val="right" w:pos="10934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299"/>
        <w:tab w:val="right" w:pos="5129"/>
        <w:tab w:val="right" w:pos="6389"/>
        <w:tab w:val="right" w:pos="8279"/>
        <w:tab w:val="right" w:pos="9524"/>
        <w:tab w:val="right" w:pos="10934"/>
      </w:tabs>
      <w:spacing w:before="10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299"/>
        <w:tab w:val="right" w:pos="8279"/>
        <w:tab w:val="right" w:pos="9524"/>
        <w:tab w:val="right" w:pos="10934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299"/>
        <w:tab w:val="left" w:pos="1409"/>
        <w:tab w:val="left" w:pos="5639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299"/>
        <w:tab w:val="left" w:pos="1409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639"/>
        <w:tab w:val="left" w:pos="7199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340" w:lineRule="exact"/>
    </w:pPr>
  </w:style>
  <w:style w:type="paragraph" w:customStyle="1" w:styleId="Row25">
    <w:name w:val="Row 25"/>
    <w:basedOn w:val="Normln"/>
    <w:qFormat/>
    <w:pPr>
      <w:keepNext/>
      <w:tabs>
        <w:tab w:val="left" w:pos="299"/>
        <w:tab w:val="left" w:pos="1859"/>
        <w:tab w:val="left" w:pos="4589"/>
        <w:tab w:val="left" w:pos="9974"/>
        <w:tab w:val="right" w:pos="10994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32DEE3C6.dotm</Template>
  <TotalTime>1</TotalTime>
  <Pages>1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jpodzems</dc:creator>
  <cp:keywords/>
  <dc:description/>
  <cp:lastModifiedBy>Jitka Podzemská</cp:lastModifiedBy>
  <cp:revision>3</cp:revision>
  <dcterms:created xsi:type="dcterms:W3CDTF">2022-10-17T09:05:00Z</dcterms:created>
  <dcterms:modified xsi:type="dcterms:W3CDTF">2022-10-17T09:05:00Z</dcterms:modified>
  <cp:category/>
</cp:coreProperties>
</file>