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6E" w:rsidRPr="002F0544" w:rsidRDefault="00242C6E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:rsidR="00242C6E" w:rsidRPr="00B26FA0" w:rsidRDefault="00242C6E" w:rsidP="00CD440E">
      <w:pPr>
        <w:spacing w:before="180" w:after="180"/>
        <w:jc w:val="center"/>
      </w:pPr>
      <w:r w:rsidRPr="00B26FA0">
        <w:t>kterou uzavřeli</w:t>
      </w:r>
    </w:p>
    <w:p w:rsidR="00242C6E" w:rsidRPr="00B26FA0" w:rsidRDefault="00242C6E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B26FA0">
        <w:t xml:space="preserve">na straně jedné: </w:t>
      </w:r>
      <w:r w:rsidRPr="00B26FA0">
        <w:tab/>
      </w:r>
      <w:r w:rsidRPr="00B26FA0">
        <w:rPr>
          <w:b/>
        </w:rPr>
        <w:t>Město Svitavy</w:t>
      </w:r>
    </w:p>
    <w:p w:rsidR="00242C6E" w:rsidRPr="00B26FA0" w:rsidRDefault="00242C6E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B26FA0">
        <w:rPr>
          <w:b/>
        </w:rPr>
        <w:tab/>
        <w:t>IČO: 002 77 444, DIČ: CZ00277444</w:t>
      </w:r>
    </w:p>
    <w:p w:rsidR="00242C6E" w:rsidRPr="00B26FA0" w:rsidRDefault="00242C6E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B26FA0">
        <w:rPr>
          <w:b/>
        </w:rPr>
        <w:tab/>
        <w:t>se sídlem T. G. Masaryka 5/35, 568 02 Svitavy</w:t>
      </w:r>
    </w:p>
    <w:p w:rsidR="00242C6E" w:rsidRPr="00B26FA0" w:rsidRDefault="00242C6E" w:rsidP="00CD440E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</w:rPr>
      </w:pPr>
      <w:r w:rsidRPr="00B26FA0">
        <w:t xml:space="preserve">zastoupené </w:t>
      </w:r>
      <w:r>
        <w:t>xxxxxxxxxxxxxxxxx</w:t>
      </w:r>
      <w:r w:rsidRPr="00B26FA0">
        <w:t xml:space="preserve">, vedoucím odboru životního prostředí Městského úřadu Svitavy, na základě usnesení Rady města Svitavy č. </w:t>
      </w:r>
      <w:r>
        <w:t>31/B/2</w:t>
      </w:r>
      <w:r w:rsidRPr="00B26FA0">
        <w:t xml:space="preserve"> ze dne </w:t>
      </w:r>
      <w:r>
        <w:t>6.9.2016</w:t>
      </w:r>
    </w:p>
    <w:p w:rsidR="00242C6E" w:rsidRPr="00B26FA0" w:rsidRDefault="00242C6E" w:rsidP="00CD440E">
      <w:pPr>
        <w:tabs>
          <w:tab w:val="left" w:pos="1843"/>
          <w:tab w:val="left" w:pos="4820"/>
          <w:tab w:val="left" w:pos="5670"/>
        </w:tabs>
        <w:spacing w:before="120"/>
      </w:pPr>
      <w:r w:rsidRPr="00B26FA0">
        <w:rPr>
          <w:bCs/>
        </w:rPr>
        <w:tab/>
      </w:r>
      <w:r w:rsidRPr="00B26FA0">
        <w:t xml:space="preserve">- dále jen objednatel - </w:t>
      </w:r>
    </w:p>
    <w:p w:rsidR="00242C6E" w:rsidRPr="00B26FA0" w:rsidRDefault="00242C6E" w:rsidP="00CD440E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</w:rPr>
      </w:pPr>
      <w:r w:rsidRPr="00B26FA0">
        <w:rPr>
          <w:bCs/>
        </w:rPr>
        <w:t>a</w:t>
      </w:r>
    </w:p>
    <w:p w:rsidR="00242C6E" w:rsidRPr="00B26FA0" w:rsidRDefault="00242C6E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</w:rPr>
      </w:pPr>
      <w:r w:rsidRPr="00B26FA0">
        <w:rPr>
          <w:bCs/>
        </w:rPr>
        <w:t>na straně druhé:</w:t>
      </w:r>
      <w:r w:rsidRPr="00B26FA0">
        <w:rPr>
          <w:bCs/>
        </w:rPr>
        <w:tab/>
      </w:r>
      <w:r w:rsidRPr="00B26FA0">
        <w:rPr>
          <w:b/>
          <w:bCs/>
        </w:rPr>
        <w:t>BETA - PROJEKT, s.r.o.</w:t>
      </w:r>
    </w:p>
    <w:p w:rsidR="00242C6E" w:rsidRPr="00B26FA0" w:rsidRDefault="00242C6E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B26FA0">
        <w:rPr>
          <w:b/>
          <w:bCs/>
        </w:rPr>
        <w:tab/>
      </w:r>
      <w:r w:rsidRPr="00B26FA0">
        <w:rPr>
          <w:b/>
          <w:bCs/>
        </w:rPr>
        <w:tab/>
        <w:t>IČO: 642 57 614, DIČ: CZ64257614</w:t>
      </w:r>
    </w:p>
    <w:p w:rsidR="00242C6E" w:rsidRPr="00B26FA0" w:rsidRDefault="00242C6E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B26FA0">
        <w:rPr>
          <w:b/>
          <w:bCs/>
        </w:rPr>
        <w:tab/>
      </w:r>
      <w:r w:rsidRPr="00B26FA0">
        <w:rPr>
          <w:b/>
          <w:bCs/>
        </w:rPr>
        <w:tab/>
        <w:t xml:space="preserve">se sídlem </w:t>
      </w:r>
      <w:r w:rsidRPr="00B26FA0">
        <w:rPr>
          <w:b/>
        </w:rPr>
        <w:t>Pavlovova 1249/43, Předměstí, 568 02 Svitavy</w:t>
      </w:r>
    </w:p>
    <w:p w:rsidR="00242C6E" w:rsidRPr="00B26FA0" w:rsidRDefault="00242C6E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 w:rsidRPr="00B26FA0">
        <w:rPr>
          <w:bCs/>
        </w:rPr>
        <w:t>společnost zapsaná v obchodním rejstříku vedeném Krajským soudem v Hradci Králové, oddíl C, vložka 8594</w:t>
      </w:r>
    </w:p>
    <w:p w:rsidR="00242C6E" w:rsidRPr="00B26FA0" w:rsidRDefault="00242C6E" w:rsidP="00CD440E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 w:rsidRPr="00B26FA0">
        <w:rPr>
          <w:bCs/>
        </w:rPr>
        <w:tab/>
      </w:r>
      <w:r w:rsidRPr="00B26FA0">
        <w:rPr>
          <w:bCs/>
        </w:rPr>
        <w:tab/>
      </w:r>
      <w:r w:rsidRPr="00B26FA0">
        <w:rPr>
          <w:bCs/>
        </w:rPr>
        <w:tab/>
        <w:t>zastoupena Ing. Zdeňkem Pavlíkem, jednatelem</w:t>
      </w:r>
    </w:p>
    <w:p w:rsidR="00242C6E" w:rsidRPr="00B26FA0" w:rsidRDefault="00242C6E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</w:rPr>
      </w:pPr>
      <w:r w:rsidRPr="00B26FA0">
        <w:tab/>
      </w:r>
      <w:r w:rsidRPr="00B26FA0">
        <w:tab/>
      </w:r>
      <w:r w:rsidRPr="00B26FA0">
        <w:rPr>
          <w:bCs/>
        </w:rPr>
        <w:t>- dále jen zhotovitel -</w:t>
      </w:r>
    </w:p>
    <w:p w:rsidR="00242C6E" w:rsidRPr="00B26FA0" w:rsidRDefault="00242C6E" w:rsidP="00B54409">
      <w:pPr>
        <w:jc w:val="center"/>
        <w:rPr>
          <w:b/>
          <w:color w:val="000000"/>
        </w:rPr>
      </w:pPr>
    </w:p>
    <w:p w:rsidR="00242C6E" w:rsidRDefault="00242C6E" w:rsidP="00B54409">
      <w:pPr>
        <w:jc w:val="center"/>
        <w:rPr>
          <w:b/>
          <w:color w:val="000000"/>
        </w:rPr>
      </w:pPr>
    </w:p>
    <w:p w:rsidR="00242C6E" w:rsidRPr="00B26FA0" w:rsidRDefault="00242C6E" w:rsidP="00B54409">
      <w:pPr>
        <w:jc w:val="center"/>
        <w:rPr>
          <w:b/>
          <w:color w:val="000000"/>
        </w:rPr>
      </w:pPr>
      <w:r w:rsidRPr="00B26FA0">
        <w:rPr>
          <w:b/>
          <w:color w:val="000000"/>
        </w:rPr>
        <w:t>I.</w:t>
      </w:r>
    </w:p>
    <w:p w:rsidR="00242C6E" w:rsidRPr="00B26FA0" w:rsidRDefault="00242C6E" w:rsidP="00B54409">
      <w:pPr>
        <w:jc w:val="center"/>
        <w:rPr>
          <w:b/>
          <w:color w:val="000000"/>
        </w:rPr>
      </w:pPr>
      <w:r w:rsidRPr="00B26FA0">
        <w:rPr>
          <w:b/>
          <w:color w:val="000000"/>
        </w:rPr>
        <w:t>Předmět smlouvy</w:t>
      </w:r>
    </w:p>
    <w:p w:rsidR="00242C6E" w:rsidRPr="00B26FA0" w:rsidRDefault="00242C6E" w:rsidP="00B54409">
      <w:pPr>
        <w:numPr>
          <w:ilvl w:val="1"/>
          <w:numId w:val="4"/>
        </w:numPr>
        <w:spacing w:before="80"/>
        <w:ind w:left="578" w:hanging="578"/>
        <w:jc w:val="both"/>
        <w:rPr>
          <w:color w:val="000000"/>
        </w:rPr>
      </w:pPr>
      <w:r w:rsidRPr="00B26FA0">
        <w:rPr>
          <w:color w:val="000000"/>
        </w:rPr>
        <w:t>Zhotovitel se zavazuje provést dílo způsobem a v rozsahu dle této smlouvy a objednatel se zavazuje řádně provedené dílo od zhotovitele převzít a zaplatit mu cenu za dílo.</w:t>
      </w:r>
    </w:p>
    <w:p w:rsidR="00242C6E" w:rsidRPr="00B26FA0" w:rsidRDefault="00242C6E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6151CD">
        <w:rPr>
          <w:color w:val="000000"/>
        </w:rPr>
        <w:t xml:space="preserve">Dílem je zhotovení projektové dokumentace pro provedení stavby a pro výběr zhotovitele </w:t>
      </w:r>
      <w:r w:rsidRPr="00B26FA0">
        <w:t>v rozsahu a obsahu stanoveném vyhláškou č. 499/2006 Sb., o dokumentaci staveb, a vyhláškou č. 169/2016 Sb. na stavbu „</w:t>
      </w:r>
      <w:r w:rsidRPr="006151CD">
        <w:rPr>
          <w:b/>
        </w:rPr>
        <w:t>Kanalizace a vodovod</w:t>
      </w:r>
      <w:r>
        <w:rPr>
          <w:b/>
        </w:rPr>
        <w:t xml:space="preserve"> -</w:t>
      </w:r>
      <w:r w:rsidRPr="006151CD">
        <w:rPr>
          <w:b/>
        </w:rPr>
        <w:t xml:space="preserve"> T.G. Masaryka 5/35</w:t>
      </w:r>
      <w:r>
        <w:rPr>
          <w:b/>
        </w:rPr>
        <w:t xml:space="preserve">“ </w:t>
      </w:r>
      <w:r w:rsidRPr="00B26FA0">
        <w:t>(dále též jen „stavba“).</w:t>
      </w:r>
    </w:p>
    <w:p w:rsidR="00242C6E" w:rsidRPr="00B26FA0" w:rsidRDefault="00242C6E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B26FA0">
        <w:t>Povinnost zhotovitele provést dílo zahrnuje i :</w:t>
      </w:r>
    </w:p>
    <w:p w:rsidR="00242C6E" w:rsidRPr="00B26FA0" w:rsidRDefault="00242C6E" w:rsidP="00B54409">
      <w:pPr>
        <w:pStyle w:val="Body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B26FA0">
        <w:rPr>
          <w:szCs w:val="24"/>
        </w:rPr>
        <w:t xml:space="preserve">návštěvu místa stavby podle potřeby; </w:t>
      </w:r>
    </w:p>
    <w:p w:rsidR="00242C6E" w:rsidRPr="00907DAB" w:rsidRDefault="00242C6E" w:rsidP="00B54409">
      <w:pPr>
        <w:pStyle w:val="Body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B26FA0">
        <w:rPr>
          <w:szCs w:val="24"/>
        </w:rPr>
        <w:t xml:space="preserve">účast na průběžném projednávání dokumentace během jejího zpracování s dotčenými orgány státní </w:t>
      </w:r>
      <w:r w:rsidRPr="00907DAB">
        <w:rPr>
          <w:szCs w:val="24"/>
        </w:rPr>
        <w:t>správy, správci sítí a vlastníky, zajišťování a zapracování jejich stanovisek do dokumentace;</w:t>
      </w:r>
    </w:p>
    <w:p w:rsidR="00242C6E" w:rsidRPr="00907DAB" w:rsidRDefault="00242C6E" w:rsidP="00B54409">
      <w:pPr>
        <w:pStyle w:val="Body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907DAB">
        <w:rPr>
          <w:szCs w:val="24"/>
        </w:rPr>
        <w:t>poskytnutí součinnosti během zadávacího řízení o zadání veřejné zakázky „</w:t>
      </w:r>
      <w:r w:rsidRPr="006151CD">
        <w:t>Kanalizace a vodovod - T.G. Masaryka 5/35</w:t>
      </w:r>
      <w:r w:rsidRPr="00907DAB">
        <w:rPr>
          <w:szCs w:val="24"/>
        </w:rPr>
        <w:t>“, zejména při zpracování odpovědí uchazečům o veřejnou zakázku tak, aby byly dodrženy lhůty dle zákona o zadávání veřejných zakázek.</w:t>
      </w:r>
    </w:p>
    <w:p w:rsidR="00242C6E" w:rsidRPr="00B30A25" w:rsidRDefault="00242C6E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907DAB">
        <w:t>Dílo musí být provedeno v souladu s podmínkami rozhodnutí a stanovisky příslušných dotčených správních orgánů a</w:t>
      </w:r>
      <w:r w:rsidRPr="00B26FA0">
        <w:t xml:space="preserve"> správců sítí a musí být zpracováno tak, aby jeho výsledek odpovídal platným právním </w:t>
      </w:r>
      <w:r w:rsidRPr="00B30A25">
        <w:t>předpisům, ČSN a technickým normám.</w:t>
      </w:r>
    </w:p>
    <w:p w:rsidR="00242C6E" w:rsidRPr="006151CD" w:rsidRDefault="00242C6E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B30A25">
        <w:t xml:space="preserve">Projektová dokumentace bude vyhotovena v </w:t>
      </w:r>
      <w:r w:rsidRPr="006151CD">
        <w:t>6 vyhotoveních v tištěné podobě a ve 3 vyhotoveních v elektronické podobě na CD, a to ve formátu pdf, přičemž výkaz výměr a rozpočet (bod 6.5.) budou ve formátu xls.</w:t>
      </w:r>
    </w:p>
    <w:p w:rsidR="00242C6E" w:rsidRPr="00B26FA0" w:rsidRDefault="00242C6E" w:rsidP="00B54409">
      <w:pPr>
        <w:numPr>
          <w:ilvl w:val="1"/>
          <w:numId w:val="22"/>
        </w:numPr>
        <w:spacing w:before="80"/>
        <w:jc w:val="both"/>
      </w:pPr>
      <w:r w:rsidRPr="00B30A25">
        <w:t>Pokud je v textu této smlouvy o dílo odkaz na konkrétní právní předpis a v průběhu plnění bude daný právní předpis zrušen, je zhotovitel povinen dokumentaci zpracovat dle právního předpisu, který nahradí zrušený předpis</w:t>
      </w:r>
      <w:r w:rsidRPr="00B26FA0">
        <w:rPr>
          <w:color w:val="000000"/>
        </w:rPr>
        <w:t>.</w:t>
      </w:r>
    </w:p>
    <w:p w:rsidR="00242C6E" w:rsidRPr="00B26FA0" w:rsidRDefault="00242C6E" w:rsidP="00B54409">
      <w:pPr>
        <w:jc w:val="center"/>
        <w:rPr>
          <w:b/>
          <w:color w:val="000000"/>
        </w:rPr>
      </w:pPr>
    </w:p>
    <w:p w:rsidR="00242C6E" w:rsidRDefault="00242C6E" w:rsidP="00B54409">
      <w:pPr>
        <w:jc w:val="center"/>
        <w:rPr>
          <w:b/>
          <w:color w:val="000000"/>
        </w:rPr>
      </w:pPr>
    </w:p>
    <w:p w:rsidR="00242C6E" w:rsidRDefault="00242C6E" w:rsidP="00B54409">
      <w:pPr>
        <w:jc w:val="center"/>
        <w:rPr>
          <w:b/>
          <w:color w:val="000000"/>
        </w:rPr>
      </w:pPr>
    </w:p>
    <w:p w:rsidR="00242C6E" w:rsidRPr="00B26FA0" w:rsidRDefault="00242C6E" w:rsidP="00B54409">
      <w:pPr>
        <w:jc w:val="center"/>
        <w:rPr>
          <w:b/>
          <w:color w:val="000000"/>
        </w:rPr>
      </w:pPr>
      <w:r w:rsidRPr="00B26FA0">
        <w:rPr>
          <w:b/>
          <w:color w:val="000000"/>
        </w:rPr>
        <w:t>II.</w:t>
      </w:r>
    </w:p>
    <w:p w:rsidR="00242C6E" w:rsidRPr="00B26FA0" w:rsidRDefault="00242C6E" w:rsidP="00B54409">
      <w:pPr>
        <w:jc w:val="center"/>
        <w:rPr>
          <w:b/>
        </w:rPr>
      </w:pPr>
      <w:r w:rsidRPr="00B26FA0">
        <w:rPr>
          <w:b/>
        </w:rPr>
        <w:t>Termín plnění</w:t>
      </w:r>
    </w:p>
    <w:p w:rsidR="00242C6E" w:rsidRPr="00B26FA0" w:rsidRDefault="00242C6E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B26FA0">
        <w:t xml:space="preserve">Zhotovitel se zavazuje, že dokumentaci zpracuje a předá objednateli do </w:t>
      </w:r>
      <w:r w:rsidRPr="00B26FA0">
        <w:rPr>
          <w:b/>
        </w:rPr>
        <w:t>18.</w:t>
      </w:r>
      <w:r>
        <w:rPr>
          <w:b/>
        </w:rPr>
        <w:t>5</w:t>
      </w:r>
      <w:r w:rsidRPr="00B26FA0">
        <w:rPr>
          <w:b/>
        </w:rPr>
        <w:t>.2017</w:t>
      </w:r>
      <w:r w:rsidRPr="00B26FA0">
        <w:t xml:space="preserve">. </w:t>
      </w:r>
    </w:p>
    <w:p w:rsidR="00242C6E" w:rsidRDefault="00242C6E" w:rsidP="00B54409">
      <w:pPr>
        <w:jc w:val="center"/>
        <w:outlineLvl w:val="0"/>
        <w:rPr>
          <w:b/>
        </w:rPr>
      </w:pPr>
    </w:p>
    <w:p w:rsidR="00242C6E" w:rsidRPr="00B26FA0" w:rsidRDefault="00242C6E" w:rsidP="00B54409">
      <w:pPr>
        <w:jc w:val="center"/>
        <w:outlineLvl w:val="0"/>
        <w:rPr>
          <w:b/>
        </w:rPr>
      </w:pPr>
    </w:p>
    <w:p w:rsidR="00242C6E" w:rsidRPr="00B26FA0" w:rsidRDefault="00242C6E" w:rsidP="00B54409">
      <w:pPr>
        <w:jc w:val="center"/>
        <w:outlineLvl w:val="0"/>
        <w:rPr>
          <w:b/>
        </w:rPr>
      </w:pPr>
      <w:r w:rsidRPr="00B26FA0">
        <w:rPr>
          <w:b/>
        </w:rPr>
        <w:t>III.</w:t>
      </w:r>
    </w:p>
    <w:p w:rsidR="00242C6E" w:rsidRPr="00B26FA0" w:rsidRDefault="00242C6E" w:rsidP="00B54409">
      <w:pPr>
        <w:jc w:val="center"/>
        <w:rPr>
          <w:b/>
        </w:rPr>
      </w:pPr>
      <w:r w:rsidRPr="00B26FA0">
        <w:rPr>
          <w:b/>
        </w:rPr>
        <w:t>Cena za dílo</w:t>
      </w:r>
    </w:p>
    <w:p w:rsidR="00242C6E" w:rsidRPr="00B26FA0" w:rsidRDefault="00242C6E" w:rsidP="00B54409">
      <w:pPr>
        <w:numPr>
          <w:ilvl w:val="0"/>
          <w:numId w:val="7"/>
        </w:numPr>
        <w:spacing w:before="80"/>
        <w:jc w:val="both"/>
      </w:pPr>
      <w:r w:rsidRPr="00B26FA0">
        <w:t>Cena za dílo bez DPH byla smluvními stranami dohodnuta ve výši 79 000,- Kč.</w:t>
      </w:r>
    </w:p>
    <w:p w:rsidR="00242C6E" w:rsidRPr="00B26FA0" w:rsidRDefault="00242C6E" w:rsidP="00B54409">
      <w:pPr>
        <w:numPr>
          <w:ilvl w:val="0"/>
          <w:numId w:val="7"/>
        </w:numPr>
        <w:spacing w:before="80"/>
        <w:jc w:val="both"/>
      </w:pPr>
      <w:r w:rsidRPr="00B26FA0">
        <w:t xml:space="preserve">Dohodnutá cena zahrnuje veškeré činnosti související s provedením díla, jakož i veškeré poplatky, obchodní a jiné přirážky, pojištění a dopravní náklady. </w:t>
      </w:r>
    </w:p>
    <w:p w:rsidR="00242C6E" w:rsidRPr="00B26FA0" w:rsidRDefault="00242C6E" w:rsidP="00B54409">
      <w:pPr>
        <w:numPr>
          <w:ilvl w:val="0"/>
          <w:numId w:val="7"/>
        </w:numPr>
        <w:spacing w:before="80"/>
        <w:jc w:val="both"/>
      </w:pPr>
      <w:r w:rsidRPr="00B26FA0">
        <w:t>Cena za dílo nezahrnuje daň z přidané hodnoty (DPH), která bude připočtena v sazbě platné ke dni uskutečnění zdanitelného plnění.</w:t>
      </w:r>
    </w:p>
    <w:p w:rsidR="00242C6E" w:rsidRPr="00B26FA0" w:rsidRDefault="00242C6E" w:rsidP="00B54409">
      <w:pPr>
        <w:numPr>
          <w:ilvl w:val="0"/>
          <w:numId w:val="7"/>
        </w:numPr>
        <w:spacing w:before="80"/>
        <w:jc w:val="both"/>
      </w:pPr>
      <w:r w:rsidRPr="00B26FA0">
        <w:t xml:space="preserve">Cena za dílo 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:rsidR="00242C6E" w:rsidRPr="00B26FA0" w:rsidRDefault="00242C6E" w:rsidP="00B54409">
      <w:pPr>
        <w:numPr>
          <w:ilvl w:val="0"/>
          <w:numId w:val="7"/>
        </w:numPr>
        <w:spacing w:before="80"/>
        <w:jc w:val="both"/>
      </w:pPr>
      <w:r w:rsidRPr="00B26FA0">
        <w:t xml:space="preserve">Pokud se v průběhu provádění díla dle této smlouvy smluvní strany dohodnou na změně rozsahu předmětu plnění dle této smlouvy, budou nový rozsah předmětu plnění, popř. i cena za dílo, sjednány mezi oběma smluvními stranami formou písemného dodatku k této smlouvě o dílo. </w:t>
      </w:r>
    </w:p>
    <w:p w:rsidR="00242C6E" w:rsidRDefault="00242C6E" w:rsidP="00B54409">
      <w:pPr>
        <w:jc w:val="both"/>
        <w:rPr>
          <w:color w:val="0070C0"/>
        </w:rPr>
      </w:pPr>
    </w:p>
    <w:p w:rsidR="00242C6E" w:rsidRPr="00B26FA0" w:rsidRDefault="00242C6E" w:rsidP="00B54409">
      <w:pPr>
        <w:jc w:val="both"/>
        <w:rPr>
          <w:color w:val="0070C0"/>
        </w:rPr>
      </w:pPr>
    </w:p>
    <w:p w:rsidR="00242C6E" w:rsidRPr="00B26FA0" w:rsidRDefault="00242C6E" w:rsidP="00B54409">
      <w:pPr>
        <w:jc w:val="center"/>
        <w:rPr>
          <w:b/>
        </w:rPr>
      </w:pPr>
      <w:r w:rsidRPr="00B26FA0">
        <w:rPr>
          <w:b/>
        </w:rPr>
        <w:t>IV.</w:t>
      </w:r>
    </w:p>
    <w:p w:rsidR="00242C6E" w:rsidRPr="00B26FA0" w:rsidRDefault="00242C6E" w:rsidP="00B54409">
      <w:pPr>
        <w:jc w:val="center"/>
        <w:rPr>
          <w:b/>
        </w:rPr>
      </w:pPr>
      <w:r w:rsidRPr="00B26FA0">
        <w:rPr>
          <w:b/>
        </w:rPr>
        <w:t>Platební podmínky</w:t>
      </w:r>
    </w:p>
    <w:p w:rsidR="00242C6E" w:rsidRPr="00B26FA0" w:rsidRDefault="00242C6E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>Objednatel nebude v průběhu provádění díla poskytovat zhotoviteli žádné zálohy.</w:t>
      </w:r>
    </w:p>
    <w:p w:rsidR="00242C6E" w:rsidRPr="00B26FA0" w:rsidRDefault="00242C6E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1.2. Přílohou faktury musí být oboustranně podepsaný předávací protokol.  </w:t>
      </w:r>
    </w:p>
    <w:p w:rsidR="00242C6E" w:rsidRDefault="00242C6E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>Faktura musí mít náležitosti daňového dokladu.</w:t>
      </w:r>
    </w:p>
    <w:p w:rsidR="00242C6E" w:rsidRPr="00B30A25" w:rsidRDefault="00242C6E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30A25">
        <w:rPr>
          <w:rFonts w:cs="Arial"/>
          <w:color w:val="000000"/>
        </w:rPr>
        <w:t xml:space="preserve">Faktura musí dále obsahovat číslo účtu zhotovitele a prohlášení zhotovitele, že: </w:t>
      </w:r>
    </w:p>
    <w:p w:rsidR="00242C6E" w:rsidRPr="00B30A25" w:rsidRDefault="00242C6E" w:rsidP="00B30A25">
      <w:pPr>
        <w:pStyle w:val="ListParagraph"/>
        <w:tabs>
          <w:tab w:val="left" w:pos="851"/>
        </w:tabs>
        <w:ind w:left="851" w:hanging="284"/>
        <w:jc w:val="both"/>
        <w:rPr>
          <w:rFonts w:cs="Arial"/>
          <w:color w:val="000000"/>
        </w:rPr>
      </w:pPr>
      <w:r w:rsidRPr="00B30A25">
        <w:rPr>
          <w:rFonts w:cs="Arial"/>
          <w:color w:val="000000"/>
        </w:rPr>
        <w:t xml:space="preserve"> - </w:t>
      </w:r>
      <w:r w:rsidRPr="00B30A25">
        <w:rPr>
          <w:rFonts w:cs="Arial"/>
          <w:color w:val="000000"/>
        </w:rPr>
        <w:tab/>
        <w:t xml:space="preserve">číslo účtu zhotovitele uvedené na faktuře je zveřejněno správcem daně podle § 96 zákona o DPH; </w:t>
      </w:r>
    </w:p>
    <w:p w:rsidR="00242C6E" w:rsidRPr="00B30A25" w:rsidRDefault="00242C6E" w:rsidP="00B30A25">
      <w:pPr>
        <w:pStyle w:val="ListParagraph"/>
        <w:tabs>
          <w:tab w:val="left" w:pos="851"/>
        </w:tabs>
        <w:ind w:left="851" w:hanging="284"/>
        <w:jc w:val="both"/>
        <w:rPr>
          <w:rFonts w:cs="Arial"/>
          <w:color w:val="000000"/>
        </w:rPr>
      </w:pPr>
      <w:r w:rsidRPr="00B30A25">
        <w:rPr>
          <w:rFonts w:cs="Arial"/>
          <w:color w:val="000000"/>
        </w:rPr>
        <w:t xml:space="preserve"> - </w:t>
      </w:r>
      <w:r>
        <w:rPr>
          <w:rFonts w:cs="Arial"/>
          <w:color w:val="000000"/>
        </w:rPr>
        <w:tab/>
      </w:r>
      <w:r w:rsidRPr="00B30A25">
        <w:rPr>
          <w:rFonts w:cs="Arial"/>
          <w:color w:val="000000"/>
        </w:rPr>
        <w:t xml:space="preserve">zhotovitel není správcem daně veden jako nespolehlivý plátce DPH ve smyslu § 106a zákona o DPH. </w:t>
      </w:r>
    </w:p>
    <w:p w:rsidR="00242C6E" w:rsidRPr="00B30A25" w:rsidRDefault="00242C6E" w:rsidP="00B30A25">
      <w:pPr>
        <w:pStyle w:val="ListParagraph"/>
        <w:ind w:left="567"/>
        <w:jc w:val="both"/>
        <w:rPr>
          <w:rFonts w:cs="Arial"/>
          <w:color w:val="000000"/>
        </w:rPr>
      </w:pPr>
      <w:r w:rsidRPr="00B30A25">
        <w:rPr>
          <w:rFonts w:cs="Arial"/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:rsidR="00242C6E" w:rsidRDefault="00242C6E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>Splatnost faktury činí 30 dnů ode dne doručení objednateli.</w:t>
      </w:r>
    </w:p>
    <w:p w:rsidR="00242C6E" w:rsidRPr="00B26FA0" w:rsidRDefault="00242C6E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 xml:space="preserve">Objednatel fakturu vystavenou dle bodu 4.2. neuhradí zhotoviteli celou, ale ponechá si zádržné ve výši </w:t>
      </w:r>
      <w:r w:rsidRPr="00BF69F2">
        <w:rPr>
          <w:bCs/>
        </w:rPr>
        <w:t>15 000,-</w:t>
      </w:r>
      <w:r w:rsidRPr="00B26FA0">
        <w:rPr>
          <w:bCs/>
        </w:rPr>
        <w:t xml:space="preserve"> Kč. Zádržné je splatné až do 30 dnů poté, co objednatel způsobem uvedeným v článku XI. této smlouvy odsouhlasí úplnost projektové dokumentace.</w:t>
      </w:r>
    </w:p>
    <w:p w:rsidR="00242C6E" w:rsidRPr="00B26FA0" w:rsidRDefault="00242C6E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:rsidR="00242C6E" w:rsidRDefault="00242C6E" w:rsidP="00B54409">
      <w:pPr>
        <w:jc w:val="center"/>
        <w:outlineLvl w:val="0"/>
        <w:rPr>
          <w:b/>
        </w:rPr>
      </w:pPr>
    </w:p>
    <w:p w:rsidR="00242C6E" w:rsidRPr="00B26FA0" w:rsidRDefault="00242C6E" w:rsidP="00B54409">
      <w:pPr>
        <w:jc w:val="center"/>
        <w:outlineLvl w:val="0"/>
        <w:rPr>
          <w:b/>
        </w:rPr>
      </w:pPr>
      <w:r w:rsidRPr="00B26FA0">
        <w:rPr>
          <w:b/>
        </w:rPr>
        <w:t>V.</w:t>
      </w:r>
    </w:p>
    <w:p w:rsidR="00242C6E" w:rsidRPr="00B26FA0" w:rsidRDefault="00242C6E" w:rsidP="00B54409">
      <w:pPr>
        <w:jc w:val="center"/>
        <w:rPr>
          <w:b/>
        </w:rPr>
      </w:pPr>
      <w:r w:rsidRPr="00B26FA0">
        <w:rPr>
          <w:b/>
        </w:rPr>
        <w:t xml:space="preserve">Znalost místa plnění a </w:t>
      </w:r>
      <w:r w:rsidRPr="00B26FA0">
        <w:rPr>
          <w:b/>
          <w:color w:val="000000"/>
        </w:rPr>
        <w:t>podkladů</w:t>
      </w:r>
      <w:r w:rsidRPr="00B26FA0">
        <w:rPr>
          <w:b/>
        </w:rPr>
        <w:t xml:space="preserve"> pro provádění díla</w:t>
      </w:r>
    </w:p>
    <w:p w:rsidR="00242C6E" w:rsidRPr="00B26FA0" w:rsidRDefault="00242C6E" w:rsidP="00B54409">
      <w:pPr>
        <w:numPr>
          <w:ilvl w:val="0"/>
          <w:numId w:val="9"/>
        </w:numPr>
        <w:spacing w:before="80"/>
        <w:jc w:val="both"/>
      </w:pPr>
      <w:r w:rsidRPr="00B26FA0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:rsidR="00242C6E" w:rsidRPr="00B26FA0" w:rsidRDefault="00242C6E" w:rsidP="00B54409">
      <w:pPr>
        <w:numPr>
          <w:ilvl w:val="0"/>
          <w:numId w:val="9"/>
        </w:numPr>
        <w:spacing w:before="80"/>
        <w:jc w:val="both"/>
      </w:pPr>
      <w:r w:rsidRPr="00B26FA0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>
        <w:t>provedení</w:t>
      </w:r>
      <w:r w:rsidRPr="00B26FA0">
        <w:t xml:space="preserve"> díla vrátit.</w:t>
      </w:r>
      <w:r w:rsidRPr="00B26FA0">
        <w:rPr>
          <w:i/>
        </w:rPr>
        <w:t xml:space="preserve"> </w:t>
      </w:r>
    </w:p>
    <w:p w:rsidR="00242C6E" w:rsidRDefault="00242C6E" w:rsidP="00B54409">
      <w:pPr>
        <w:jc w:val="center"/>
        <w:outlineLvl w:val="0"/>
        <w:rPr>
          <w:b/>
        </w:rPr>
      </w:pPr>
    </w:p>
    <w:p w:rsidR="00242C6E" w:rsidRPr="00B26FA0" w:rsidRDefault="00242C6E" w:rsidP="00B54409">
      <w:pPr>
        <w:jc w:val="center"/>
        <w:outlineLvl w:val="0"/>
        <w:rPr>
          <w:b/>
        </w:rPr>
      </w:pPr>
    </w:p>
    <w:p w:rsidR="00242C6E" w:rsidRPr="00B26FA0" w:rsidRDefault="00242C6E" w:rsidP="00B54409">
      <w:pPr>
        <w:jc w:val="center"/>
        <w:outlineLvl w:val="0"/>
        <w:rPr>
          <w:b/>
        </w:rPr>
      </w:pPr>
      <w:r w:rsidRPr="00B26FA0">
        <w:rPr>
          <w:b/>
        </w:rPr>
        <w:t>VI.</w:t>
      </w:r>
    </w:p>
    <w:p w:rsidR="00242C6E" w:rsidRPr="00B26FA0" w:rsidRDefault="00242C6E" w:rsidP="00B54409">
      <w:pPr>
        <w:jc w:val="center"/>
        <w:rPr>
          <w:b/>
        </w:rPr>
      </w:pPr>
      <w:r w:rsidRPr="00B26FA0">
        <w:rPr>
          <w:b/>
        </w:rPr>
        <w:t xml:space="preserve">Provádění díla </w:t>
      </w:r>
    </w:p>
    <w:p w:rsidR="00242C6E" w:rsidRPr="00B26FA0" w:rsidRDefault="00242C6E" w:rsidP="00B54409">
      <w:pPr>
        <w:numPr>
          <w:ilvl w:val="0"/>
          <w:numId w:val="10"/>
        </w:numPr>
        <w:spacing w:before="80"/>
        <w:jc w:val="both"/>
      </w:pPr>
      <w:r w:rsidRPr="00B26FA0">
        <w:t>Zhotovitel se zavazuje, že provede dílo dle této smlouvy řádně a včas.</w:t>
      </w:r>
    </w:p>
    <w:p w:rsidR="00242C6E" w:rsidRPr="00B26FA0" w:rsidRDefault="00242C6E" w:rsidP="00B54409">
      <w:pPr>
        <w:numPr>
          <w:ilvl w:val="0"/>
          <w:numId w:val="10"/>
        </w:numPr>
        <w:spacing w:before="80"/>
        <w:jc w:val="both"/>
      </w:pPr>
      <w:r w:rsidRPr="00B26FA0">
        <w:t>Zhotovitel je povinen při provádění díla dle této smlouvy postupovat v souladu s platnými právními předpisy, touto smlouvou o dílo, platnými normami a pokyny objednatele.</w:t>
      </w:r>
    </w:p>
    <w:p w:rsidR="00242C6E" w:rsidRPr="00B26FA0" w:rsidRDefault="00242C6E" w:rsidP="00B54409">
      <w:pPr>
        <w:numPr>
          <w:ilvl w:val="0"/>
          <w:numId w:val="10"/>
        </w:numPr>
        <w:spacing w:before="80"/>
        <w:jc w:val="both"/>
      </w:pPr>
      <w:r w:rsidRPr="00B26FA0">
        <w:t xml:space="preserve">Objednatel se zavazuje poskytnout zhotoviteli veškerou svoji součinnost nezbytnou pro řádné provádění díla dle této smlouvy, tj. zejména poskytnout mu potřebné a dostupné informace a dokumentaci. </w:t>
      </w:r>
      <w:bookmarkStart w:id="0" w:name="_GoBack"/>
      <w:bookmarkEnd w:id="0"/>
    </w:p>
    <w:p w:rsidR="00242C6E" w:rsidRPr="00B26FA0" w:rsidRDefault="00242C6E" w:rsidP="00B54409">
      <w:pPr>
        <w:numPr>
          <w:ilvl w:val="0"/>
          <w:numId w:val="10"/>
        </w:numPr>
        <w:spacing w:before="80"/>
        <w:jc w:val="both"/>
      </w:pPr>
      <w:r w:rsidRPr="00B26FA0">
        <w:t xml:space="preserve">Zhotovitel umožní kontrolu provádění díla dle této smlouvy objednateli nebo jím pověřeným zástupcům kdykoliv v  jeho průběhu. </w:t>
      </w:r>
    </w:p>
    <w:p w:rsidR="00242C6E" w:rsidRPr="00907DAB" w:rsidRDefault="00242C6E" w:rsidP="00B54409">
      <w:pPr>
        <w:numPr>
          <w:ilvl w:val="0"/>
          <w:numId w:val="10"/>
        </w:numPr>
        <w:spacing w:before="80"/>
        <w:jc w:val="both"/>
      </w:pPr>
      <w:r w:rsidRPr="00B26FA0">
        <w:t>Projektová dokumentace pro výběr zhotovitele musí obsahovat podrobný položkový rozpočet (</w:t>
      </w:r>
      <w:r>
        <w:t>též</w:t>
      </w:r>
      <w:r w:rsidRPr="00B26FA0">
        <w:t xml:space="preserve"> jen „rozpočet“) díla pod </w:t>
      </w:r>
      <w:r w:rsidRPr="00907DAB">
        <w:t>názvem „</w:t>
      </w:r>
      <w:r w:rsidRPr="006151CD">
        <w:t>Kanalizace a vodovod - T.G. Masaryka 5/35</w:t>
      </w:r>
      <w:r w:rsidRPr="00907DAB">
        <w:t>“ a soupis stavebních prací, dodávek a služeb s výkazem výměr (též jen „výkaz výměr“).</w:t>
      </w:r>
    </w:p>
    <w:p w:rsidR="00242C6E" w:rsidRPr="00B26FA0" w:rsidRDefault="00242C6E" w:rsidP="00E95785">
      <w:pPr>
        <w:ind w:left="578"/>
        <w:jc w:val="both"/>
      </w:pPr>
      <w:r w:rsidRPr="00B26FA0">
        <w:t xml:space="preserve">Rozpočet bude oceněn v cenách obvyklých v místě plnění. Rozpočet a výkaz výměr bude obsahovat rekapitulaci stavebních objektů, popř. provozních souborů.  </w:t>
      </w:r>
    </w:p>
    <w:p w:rsidR="00242C6E" w:rsidRPr="00B26FA0" w:rsidRDefault="00242C6E" w:rsidP="00B54409">
      <w:pPr>
        <w:numPr>
          <w:ilvl w:val="0"/>
          <w:numId w:val="10"/>
        </w:numPr>
        <w:spacing w:before="80"/>
        <w:jc w:val="both"/>
      </w:pPr>
      <w:r w:rsidRPr="00B26FA0"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</w:t>
      </w:r>
      <w:r>
        <w:t> </w:t>
      </w:r>
      <w:r w:rsidRPr="00B26FA0">
        <w:t>pracovních dnů od jejího převzetí. Pokud bude mít objednatel k předložené dokumentaci jakékoliv připomínky, zavazuje se zhotovitel, že tyto připomínky do dokumentace zapracuje a opravenou verzi dokumentace předloží objednateli do 5 dnů ode dne, kdy písemné připomínky objednatele obdržel.</w:t>
      </w:r>
    </w:p>
    <w:p w:rsidR="00242C6E" w:rsidRPr="00B26FA0" w:rsidRDefault="00242C6E" w:rsidP="00B54409">
      <w:pPr>
        <w:numPr>
          <w:ilvl w:val="0"/>
          <w:numId w:val="10"/>
        </w:numPr>
        <w:spacing w:before="80"/>
        <w:jc w:val="both"/>
      </w:pPr>
      <w:r w:rsidRPr="00B26FA0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:rsidR="00242C6E" w:rsidRPr="00B26FA0" w:rsidRDefault="00242C6E" w:rsidP="00B54409">
      <w:pPr>
        <w:numPr>
          <w:ilvl w:val="0"/>
          <w:numId w:val="10"/>
        </w:numPr>
        <w:spacing w:before="80"/>
        <w:jc w:val="both"/>
      </w:pPr>
      <w:r w:rsidRPr="00B26FA0">
        <w:t xml:space="preserve">Zhotovitel je povinen být pojištěn pro případ pojistných událostí souvisejících s prováděním díla po celou dobu provádění díla, a to minimálně proti škodám způsobeným jeho činností, to vše nejméně do výše </w:t>
      </w:r>
      <w:r w:rsidRPr="00BF69F2">
        <w:t>500 000,-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a nebo ho sjedná, ale v rozporu s požadavky této smlouvy, nebo nedoloží jeho existenci objednateli ve stanovené lhůtě, zavazuje se zhotovitel zaplatit objednateli smluvní pokutu ve výši 12 500,- Kč; v takovém</w:t>
      </w:r>
      <w:r w:rsidRPr="00B26FA0">
        <w:t xml:space="preserve"> případě má objednatel též právo od této smlouvy odstoupit. </w:t>
      </w:r>
    </w:p>
    <w:p w:rsidR="00242C6E" w:rsidRDefault="00242C6E" w:rsidP="00B54409">
      <w:pPr>
        <w:jc w:val="both"/>
        <w:rPr>
          <w:color w:val="0070C0"/>
        </w:rPr>
      </w:pPr>
    </w:p>
    <w:p w:rsidR="00242C6E" w:rsidRPr="00B26FA0" w:rsidRDefault="00242C6E" w:rsidP="00B54409">
      <w:pPr>
        <w:jc w:val="both"/>
        <w:rPr>
          <w:color w:val="0070C0"/>
        </w:rPr>
      </w:pPr>
    </w:p>
    <w:p w:rsidR="00242C6E" w:rsidRPr="00B26FA0" w:rsidRDefault="00242C6E" w:rsidP="00B54409">
      <w:pPr>
        <w:jc w:val="center"/>
        <w:outlineLvl w:val="0"/>
        <w:rPr>
          <w:b/>
        </w:rPr>
      </w:pPr>
      <w:r w:rsidRPr="00B26FA0">
        <w:rPr>
          <w:b/>
        </w:rPr>
        <w:t>VII.</w:t>
      </w:r>
    </w:p>
    <w:p w:rsidR="00242C6E" w:rsidRPr="00B26FA0" w:rsidRDefault="00242C6E" w:rsidP="00B54409">
      <w:pPr>
        <w:jc w:val="center"/>
        <w:rPr>
          <w:b/>
        </w:rPr>
      </w:pPr>
      <w:r w:rsidRPr="00B26FA0">
        <w:rPr>
          <w:b/>
        </w:rPr>
        <w:t xml:space="preserve">Předání a převzetí </w:t>
      </w:r>
      <w:r w:rsidRPr="00B26FA0">
        <w:rPr>
          <w:b/>
          <w:color w:val="000000"/>
        </w:rPr>
        <w:t>díla</w:t>
      </w:r>
    </w:p>
    <w:p w:rsidR="00242C6E" w:rsidRDefault="00242C6E" w:rsidP="008572CF">
      <w:pPr>
        <w:numPr>
          <w:ilvl w:val="0"/>
          <w:numId w:val="14"/>
        </w:numPr>
        <w:spacing w:before="80"/>
        <w:jc w:val="both"/>
      </w:pPr>
      <w:r w:rsidRPr="00B26FA0">
        <w:t xml:space="preserve">Zhotovitel je povinen předat objednateli dílo v místě sídla objednatele, nedohodnou-li se strany jinak. Termín předání dokumentace je zhotovitel povinen oznámit objednateli alespoň 3 pracovní dny předem. </w:t>
      </w:r>
    </w:p>
    <w:p w:rsidR="00242C6E" w:rsidRPr="00B26FA0" w:rsidRDefault="00242C6E" w:rsidP="008572CF">
      <w:pPr>
        <w:numPr>
          <w:ilvl w:val="0"/>
          <w:numId w:val="14"/>
        </w:numPr>
        <w:spacing w:before="80"/>
        <w:jc w:val="both"/>
      </w:pPr>
      <w:r w:rsidRPr="00B26FA0">
        <w:t>Objednatel není povinen převzít projektovou dokumentaci, pokud do ní zhotovitel nezapracoval všechny připomínky, které mu objednatel sdělil v souladu s postupem dohodnutým v bodě 6.6.</w:t>
      </w:r>
    </w:p>
    <w:p w:rsidR="00242C6E" w:rsidRPr="00B26FA0" w:rsidRDefault="00242C6E" w:rsidP="008572CF">
      <w:pPr>
        <w:numPr>
          <w:ilvl w:val="0"/>
          <w:numId w:val="14"/>
        </w:numPr>
        <w:spacing w:before="80"/>
        <w:jc w:val="both"/>
      </w:pPr>
      <w:r w:rsidRPr="00B26FA0">
        <w:t>O předání díla sepíší obě smluvní strany předávací protokol, který bude obsahovat zejména tyto náležitosti:</w:t>
      </w:r>
    </w:p>
    <w:p w:rsidR="00242C6E" w:rsidRPr="00B26FA0" w:rsidRDefault="00242C6E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označení smluvních stran,</w:t>
      </w:r>
    </w:p>
    <w:p w:rsidR="00242C6E" w:rsidRPr="00B26FA0" w:rsidRDefault="00242C6E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prohlášení objednatele o tom, že dílo přebírá, nebo popis vad díla a prohlášení objednatele, že dílo z důvodů těchto vad nepřebírá,</w:t>
      </w:r>
    </w:p>
    <w:p w:rsidR="00242C6E" w:rsidRPr="00B26FA0" w:rsidRDefault="00242C6E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datum podpisu předávacího protokolu,</w:t>
      </w:r>
    </w:p>
    <w:p w:rsidR="00242C6E" w:rsidRPr="00B26FA0" w:rsidRDefault="00242C6E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podpis objednatele nebo jím pověřené osoby,</w:t>
      </w:r>
    </w:p>
    <w:p w:rsidR="00242C6E" w:rsidRPr="00B26FA0" w:rsidRDefault="00242C6E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podpis zhotovitele nebo jím pověřené osoby.</w:t>
      </w:r>
    </w:p>
    <w:p w:rsidR="00242C6E" w:rsidRPr="00B26FA0" w:rsidRDefault="00242C6E" w:rsidP="008572CF">
      <w:pPr>
        <w:numPr>
          <w:ilvl w:val="0"/>
          <w:numId w:val="12"/>
        </w:numPr>
        <w:spacing w:before="80"/>
        <w:jc w:val="both"/>
      </w:pPr>
      <w:r w:rsidRPr="00B26FA0">
        <w:rPr>
          <w:snapToGrid w:val="0"/>
        </w:rPr>
        <w:t>Jestliže budou při předání díla dle této smlouvy zjištěny na díle jakékoliv vady nebo nedodělky, objednatel dílo od zhotovitele nemusí převzít. Pokud objednatel od zhotovitele dílo nepřevezme, stanoví v předávacím protokolu, mimo důvodů pro nepřevzetí díla i náhradní lhůtu k předání. O předání díla v náh</w:t>
      </w:r>
      <w:r w:rsidRPr="00B26FA0">
        <w:t>radním termínu bude rovněž sepsán předávací protokol.</w:t>
      </w:r>
    </w:p>
    <w:p w:rsidR="00242C6E" w:rsidRPr="00B26FA0" w:rsidRDefault="00242C6E" w:rsidP="008572CF">
      <w:pPr>
        <w:numPr>
          <w:ilvl w:val="0"/>
          <w:numId w:val="12"/>
        </w:numPr>
        <w:spacing w:before="80"/>
        <w:jc w:val="both"/>
      </w:pPr>
      <w:r w:rsidRPr="00B26FA0">
        <w:t>V případě, že objednatel převezme dílo</w:t>
      </w:r>
      <w:r w:rsidRPr="00B26FA0">
        <w:rPr>
          <w:snapToGrid w:val="0"/>
        </w:rPr>
        <w:t>,</w:t>
      </w:r>
      <w:r w:rsidRPr="00B26FA0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:rsidR="00242C6E" w:rsidRDefault="00242C6E" w:rsidP="00B54409">
      <w:pPr>
        <w:jc w:val="center"/>
        <w:outlineLvl w:val="0"/>
        <w:rPr>
          <w:b/>
        </w:rPr>
      </w:pPr>
    </w:p>
    <w:p w:rsidR="00242C6E" w:rsidRPr="00B26FA0" w:rsidRDefault="00242C6E" w:rsidP="00B54409">
      <w:pPr>
        <w:jc w:val="center"/>
        <w:outlineLvl w:val="0"/>
        <w:rPr>
          <w:b/>
        </w:rPr>
      </w:pPr>
    </w:p>
    <w:p w:rsidR="00242C6E" w:rsidRPr="00B26FA0" w:rsidRDefault="00242C6E" w:rsidP="00B54409">
      <w:pPr>
        <w:jc w:val="center"/>
        <w:outlineLvl w:val="0"/>
        <w:rPr>
          <w:b/>
        </w:rPr>
      </w:pPr>
      <w:r w:rsidRPr="00B26FA0">
        <w:rPr>
          <w:b/>
        </w:rPr>
        <w:t>VIII.</w:t>
      </w:r>
    </w:p>
    <w:p w:rsidR="00242C6E" w:rsidRPr="00B26FA0" w:rsidRDefault="00242C6E" w:rsidP="00B54409">
      <w:pPr>
        <w:jc w:val="center"/>
        <w:rPr>
          <w:b/>
        </w:rPr>
      </w:pPr>
      <w:r w:rsidRPr="00B26FA0">
        <w:rPr>
          <w:b/>
        </w:rPr>
        <w:t xml:space="preserve">Záruka za </w:t>
      </w:r>
      <w:r w:rsidRPr="00B26FA0">
        <w:rPr>
          <w:b/>
          <w:color w:val="000000"/>
        </w:rPr>
        <w:t xml:space="preserve">jakost </w:t>
      </w:r>
    </w:p>
    <w:p w:rsidR="00242C6E" w:rsidRPr="00B26FA0" w:rsidRDefault="00242C6E" w:rsidP="008572CF">
      <w:pPr>
        <w:numPr>
          <w:ilvl w:val="0"/>
          <w:numId w:val="16"/>
        </w:numPr>
        <w:spacing w:before="80"/>
        <w:jc w:val="both"/>
      </w:pPr>
      <w:r w:rsidRPr="00B26FA0">
        <w:t xml:space="preserve">Zhotovitel přejímá záruku za jakost díla v délce trvání </w:t>
      </w:r>
      <w:r w:rsidRPr="00B26FA0">
        <w:rPr>
          <w:b/>
        </w:rPr>
        <w:t>60 měsíců</w:t>
      </w:r>
      <w:r w:rsidRPr="00B26FA0">
        <w:t xml:space="preserve"> ode dne předání díla bez vad a nedodělků. </w:t>
      </w:r>
    </w:p>
    <w:p w:rsidR="00242C6E" w:rsidRPr="00B26FA0" w:rsidRDefault="00242C6E" w:rsidP="008572CF">
      <w:pPr>
        <w:numPr>
          <w:ilvl w:val="0"/>
          <w:numId w:val="16"/>
        </w:numPr>
        <w:spacing w:before="80"/>
        <w:jc w:val="both"/>
      </w:pPr>
      <w:r w:rsidRPr="00B26FA0">
        <w:t>Zhotovitel je povinen odstranit reklamované vady do 10 dnů ode dne obdržení reklamace, pokud strany písemně nedohodnou jiný termín.</w:t>
      </w:r>
    </w:p>
    <w:p w:rsidR="00242C6E" w:rsidRPr="00B26FA0" w:rsidRDefault="00242C6E" w:rsidP="008572CF">
      <w:pPr>
        <w:numPr>
          <w:ilvl w:val="0"/>
          <w:numId w:val="16"/>
        </w:numPr>
        <w:spacing w:before="80"/>
        <w:jc w:val="both"/>
      </w:pPr>
      <w:r w:rsidRPr="00B26FA0">
        <w:t xml:space="preserve">Zhotovitel odpovídá za škody způsobené objednateli i třetím osobám v důsledku vad projektu. </w:t>
      </w:r>
    </w:p>
    <w:p w:rsidR="00242C6E" w:rsidRDefault="00242C6E" w:rsidP="00B54409">
      <w:pPr>
        <w:jc w:val="center"/>
        <w:outlineLvl w:val="0"/>
        <w:rPr>
          <w:b/>
        </w:rPr>
      </w:pPr>
    </w:p>
    <w:p w:rsidR="00242C6E" w:rsidRPr="00B26FA0" w:rsidRDefault="00242C6E" w:rsidP="00B54409">
      <w:pPr>
        <w:jc w:val="center"/>
        <w:outlineLvl w:val="0"/>
        <w:rPr>
          <w:b/>
        </w:rPr>
      </w:pPr>
    </w:p>
    <w:p w:rsidR="00242C6E" w:rsidRPr="00B26FA0" w:rsidRDefault="00242C6E" w:rsidP="00B54409">
      <w:pPr>
        <w:jc w:val="center"/>
        <w:outlineLvl w:val="0"/>
        <w:rPr>
          <w:b/>
        </w:rPr>
      </w:pPr>
      <w:r w:rsidRPr="00B26FA0">
        <w:rPr>
          <w:b/>
        </w:rPr>
        <w:t>IX.</w:t>
      </w:r>
    </w:p>
    <w:p w:rsidR="00242C6E" w:rsidRPr="00B26FA0" w:rsidRDefault="00242C6E" w:rsidP="00B54409">
      <w:pPr>
        <w:jc w:val="center"/>
        <w:rPr>
          <w:b/>
        </w:rPr>
      </w:pPr>
      <w:r w:rsidRPr="00B26FA0">
        <w:rPr>
          <w:b/>
          <w:color w:val="000000"/>
        </w:rPr>
        <w:t>Sankce</w:t>
      </w:r>
    </w:p>
    <w:p w:rsidR="00242C6E" w:rsidRPr="00B26FA0" w:rsidRDefault="00242C6E" w:rsidP="008572CF">
      <w:pPr>
        <w:numPr>
          <w:ilvl w:val="0"/>
          <w:numId w:val="18"/>
        </w:numPr>
        <w:spacing w:before="80"/>
        <w:jc w:val="both"/>
      </w:pPr>
      <w:r w:rsidRPr="00B26FA0">
        <w:t>V případě, že zhotovitel neprovede dílo v termínu dle článku II. této smlouvy, je objednatel oprávněn požadovat po zhotoviteli úhradu smluvní pokuty ve výši 1 000,- Kč za každý započatý den prodlení.</w:t>
      </w:r>
    </w:p>
    <w:p w:rsidR="00242C6E" w:rsidRPr="00B26FA0" w:rsidRDefault="00242C6E" w:rsidP="008572CF">
      <w:pPr>
        <w:numPr>
          <w:ilvl w:val="0"/>
          <w:numId w:val="18"/>
        </w:numPr>
        <w:spacing w:before="80"/>
        <w:jc w:val="both"/>
      </w:pPr>
      <w:r w:rsidRPr="00B26FA0">
        <w:t>V případě prodlení objednatele s úhradou faktury dle článku IV. této smlouvy je zhotovitel oprávněn požadovat po objednateli úhradu smluvních úroků z prodlení ve výši 0,02 % dlužné částky za každý započatý den prodlení.</w:t>
      </w:r>
    </w:p>
    <w:p w:rsidR="00242C6E" w:rsidRPr="00B26FA0" w:rsidRDefault="00242C6E" w:rsidP="008572CF">
      <w:pPr>
        <w:numPr>
          <w:ilvl w:val="0"/>
          <w:numId w:val="18"/>
        </w:numPr>
        <w:spacing w:before="80"/>
        <w:jc w:val="both"/>
      </w:pPr>
      <w:r w:rsidRPr="00B26FA0">
        <w:t>V případě prodlení zhotovitele s odstraněním reklamovaných vad se zhotovitel zavazuje zaplatit objednateli smluvní pokutu ve výši 1 000,- Kč za každý den prodlení.</w:t>
      </w:r>
    </w:p>
    <w:p w:rsidR="00242C6E" w:rsidRPr="00B26FA0" w:rsidRDefault="00242C6E" w:rsidP="008572CF">
      <w:pPr>
        <w:numPr>
          <w:ilvl w:val="0"/>
          <w:numId w:val="18"/>
        </w:numPr>
        <w:spacing w:before="80"/>
        <w:jc w:val="both"/>
      </w:pPr>
      <w:r w:rsidRPr="00B26FA0">
        <w:t>Pohledávka objednatele na zaplacení smluvní pokuty může být objednatelem jednostranně započítána proti pohledávce zhotovitele na zaplacení ceny za dílo, a to i v případě, že tato pohledávka objednatele není ještě splatná.</w:t>
      </w:r>
    </w:p>
    <w:p w:rsidR="00242C6E" w:rsidRPr="00B26FA0" w:rsidRDefault="00242C6E" w:rsidP="008572CF">
      <w:pPr>
        <w:numPr>
          <w:ilvl w:val="0"/>
          <w:numId w:val="18"/>
        </w:numPr>
        <w:spacing w:before="80"/>
        <w:jc w:val="both"/>
      </w:pPr>
      <w:r w:rsidRPr="00B26FA0">
        <w:t>Žádné ujednání o smluvní pokutě dle této smlouvy se nedotýká nároku objednatele požadovat v plné výši náhradu škody způsobené porušením povinnosti zhotovitele, na kterou se vztahuje smluvní pokuta.</w:t>
      </w:r>
    </w:p>
    <w:p w:rsidR="00242C6E" w:rsidRDefault="00242C6E" w:rsidP="00B54409">
      <w:pPr>
        <w:jc w:val="center"/>
        <w:outlineLvl w:val="0"/>
        <w:rPr>
          <w:b/>
        </w:rPr>
      </w:pPr>
    </w:p>
    <w:p w:rsidR="00242C6E" w:rsidRDefault="00242C6E" w:rsidP="00B54409">
      <w:pPr>
        <w:jc w:val="center"/>
        <w:outlineLvl w:val="0"/>
        <w:rPr>
          <w:b/>
        </w:rPr>
      </w:pPr>
    </w:p>
    <w:p w:rsidR="00242C6E" w:rsidRPr="00B26FA0" w:rsidRDefault="00242C6E" w:rsidP="00B54409">
      <w:pPr>
        <w:jc w:val="center"/>
        <w:outlineLvl w:val="0"/>
        <w:rPr>
          <w:b/>
        </w:rPr>
      </w:pPr>
      <w:r w:rsidRPr="00B26FA0">
        <w:rPr>
          <w:b/>
        </w:rPr>
        <w:t>X.</w:t>
      </w:r>
    </w:p>
    <w:p w:rsidR="00242C6E" w:rsidRPr="00B26FA0" w:rsidRDefault="00242C6E" w:rsidP="00B54409">
      <w:pPr>
        <w:jc w:val="center"/>
        <w:rPr>
          <w:b/>
        </w:rPr>
      </w:pPr>
      <w:r w:rsidRPr="00B26FA0">
        <w:rPr>
          <w:b/>
        </w:rPr>
        <w:t xml:space="preserve">Odstoupení od </w:t>
      </w:r>
      <w:r w:rsidRPr="00B26FA0">
        <w:rPr>
          <w:b/>
          <w:color w:val="000000"/>
        </w:rPr>
        <w:t>smlouvy</w:t>
      </w:r>
      <w:r w:rsidRPr="00B26FA0">
        <w:rPr>
          <w:b/>
        </w:rPr>
        <w:t xml:space="preserve"> a výpověď</w:t>
      </w:r>
    </w:p>
    <w:p w:rsidR="00242C6E" w:rsidRPr="00B26FA0" w:rsidRDefault="00242C6E" w:rsidP="008572CF">
      <w:pPr>
        <w:numPr>
          <w:ilvl w:val="0"/>
          <w:numId w:val="20"/>
        </w:numPr>
        <w:spacing w:before="80"/>
        <w:jc w:val="both"/>
      </w:pPr>
      <w:r w:rsidRPr="00B26FA0">
        <w:t>Smluvní strany jsou oprávněny od této smlouvy odstoupit pouze v případech, kdy to stanoví tato smlouva nebo platné právní předpisy.</w:t>
      </w:r>
    </w:p>
    <w:p w:rsidR="00242C6E" w:rsidRPr="00B26FA0" w:rsidRDefault="00242C6E" w:rsidP="008572CF">
      <w:pPr>
        <w:numPr>
          <w:ilvl w:val="0"/>
          <w:numId w:val="20"/>
        </w:numPr>
        <w:spacing w:before="80"/>
        <w:jc w:val="both"/>
      </w:pPr>
      <w:r w:rsidRPr="00B26FA0">
        <w:t>Mimo případy uvedené v ustanovení § 2002 občanského zákoníku se za podstatné porušení této smlouvy považuje následující:</w:t>
      </w:r>
    </w:p>
    <w:p w:rsidR="00242C6E" w:rsidRPr="00B26FA0" w:rsidRDefault="00242C6E" w:rsidP="00B54409">
      <w:pPr>
        <w:numPr>
          <w:ilvl w:val="0"/>
          <w:numId w:val="2"/>
        </w:numPr>
        <w:ind w:hanging="273"/>
        <w:jc w:val="both"/>
      </w:pPr>
      <w:r w:rsidRPr="00B26FA0">
        <w:t>vůči zhotoviteli bylo zahájeno insolvenční řízení a došlo tím k ohrožení plnění zhotovitele dle této smlouvy;</w:t>
      </w:r>
    </w:p>
    <w:p w:rsidR="00242C6E" w:rsidRPr="00B26FA0" w:rsidRDefault="00242C6E" w:rsidP="00B54409">
      <w:pPr>
        <w:numPr>
          <w:ilvl w:val="0"/>
          <w:numId w:val="2"/>
        </w:numPr>
        <w:ind w:hanging="273"/>
        <w:jc w:val="both"/>
      </w:pPr>
      <w:r w:rsidRPr="00B26FA0">
        <w:t>příslušný insolvenční soud vydá rozhodnutí o úpadku zhotovitele nebo zamítne insolvenční návrh pro nedostatek majetku zhotovitele jako dlužníka;</w:t>
      </w:r>
    </w:p>
    <w:p w:rsidR="00242C6E" w:rsidRPr="00B26FA0" w:rsidRDefault="00242C6E" w:rsidP="00B54409">
      <w:pPr>
        <w:numPr>
          <w:ilvl w:val="0"/>
          <w:numId w:val="2"/>
        </w:numPr>
        <w:ind w:hanging="273"/>
        <w:jc w:val="both"/>
      </w:pPr>
      <w:r w:rsidRPr="00B26FA0">
        <w:t>zhotovitel neodstranil ani v dodatečně stanovené přiměřené lhůtě vady a nedostatky při provádění díla, které mu byly písemně oznámeny objednatelem;</w:t>
      </w:r>
    </w:p>
    <w:p w:rsidR="00242C6E" w:rsidRPr="00B26FA0" w:rsidRDefault="00242C6E" w:rsidP="00B54409">
      <w:pPr>
        <w:numPr>
          <w:ilvl w:val="0"/>
          <w:numId w:val="2"/>
        </w:numPr>
        <w:ind w:hanging="273"/>
        <w:jc w:val="both"/>
      </w:pPr>
      <w:r w:rsidRPr="00B26FA0">
        <w:t>prodlení zhotovitele s prováděním díla delší než 7 dní;</w:t>
      </w:r>
    </w:p>
    <w:p w:rsidR="00242C6E" w:rsidRPr="00B26FA0" w:rsidRDefault="00242C6E" w:rsidP="00B54409">
      <w:pPr>
        <w:numPr>
          <w:ilvl w:val="0"/>
          <w:numId w:val="2"/>
        </w:numPr>
        <w:ind w:hanging="273"/>
        <w:jc w:val="both"/>
      </w:pPr>
      <w:r w:rsidRPr="00B26FA0">
        <w:t>opakované jiné porušení této smlouvy zhotovitelem;</w:t>
      </w:r>
    </w:p>
    <w:p w:rsidR="00242C6E" w:rsidRPr="00B26FA0" w:rsidRDefault="00242C6E" w:rsidP="00B54409">
      <w:pPr>
        <w:numPr>
          <w:ilvl w:val="0"/>
          <w:numId w:val="2"/>
        </w:numPr>
        <w:ind w:left="839" w:hanging="273"/>
        <w:jc w:val="both"/>
      </w:pPr>
      <w:r w:rsidRPr="00B26FA0">
        <w:t>opakované porušení této smlouvy objednatelem.</w:t>
      </w:r>
    </w:p>
    <w:p w:rsidR="00242C6E" w:rsidRPr="00B26FA0" w:rsidRDefault="00242C6E" w:rsidP="008572CF">
      <w:pPr>
        <w:numPr>
          <w:ilvl w:val="0"/>
          <w:numId w:val="20"/>
        </w:numPr>
        <w:spacing w:before="80"/>
        <w:jc w:val="both"/>
      </w:pPr>
      <w:r w:rsidRPr="00B26FA0">
        <w:t xml:space="preserve">Svoje odstoupení od smlouvy je smluvní strana povinna písemně oznámit druhé smluvní straně. V oznámení o odstoupení musí být rovněž uveden důvod, pro který se od smlouvy odstupuje, s odkazem na příslušné ustanovení smlouvy či platného právního předpisu, které toto právo zakládá. </w:t>
      </w:r>
    </w:p>
    <w:p w:rsidR="00242C6E" w:rsidRPr="00B26FA0" w:rsidRDefault="00242C6E" w:rsidP="008572CF">
      <w:pPr>
        <w:numPr>
          <w:ilvl w:val="0"/>
          <w:numId w:val="20"/>
        </w:numPr>
        <w:spacing w:before="80"/>
        <w:jc w:val="both"/>
      </w:pPr>
      <w:r w:rsidRPr="00B26FA0"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:rsidR="00242C6E" w:rsidRDefault="00242C6E" w:rsidP="00B54409">
      <w:pPr>
        <w:pStyle w:val="BodyText"/>
        <w:tabs>
          <w:tab w:val="clear" w:pos="567"/>
        </w:tabs>
        <w:jc w:val="center"/>
        <w:rPr>
          <w:b/>
          <w:szCs w:val="24"/>
        </w:rPr>
      </w:pPr>
    </w:p>
    <w:p w:rsidR="00242C6E" w:rsidRPr="00B26FA0" w:rsidRDefault="00242C6E" w:rsidP="00B54409">
      <w:pPr>
        <w:pStyle w:val="BodyText"/>
        <w:tabs>
          <w:tab w:val="clear" w:pos="567"/>
        </w:tabs>
        <w:jc w:val="center"/>
        <w:rPr>
          <w:b/>
          <w:szCs w:val="24"/>
        </w:rPr>
      </w:pPr>
    </w:p>
    <w:p w:rsidR="00242C6E" w:rsidRPr="00B26FA0" w:rsidRDefault="00242C6E" w:rsidP="00B54409">
      <w:pPr>
        <w:pStyle w:val="BodyText"/>
        <w:tabs>
          <w:tab w:val="clear" w:pos="567"/>
        </w:tabs>
        <w:jc w:val="center"/>
        <w:rPr>
          <w:b/>
          <w:szCs w:val="24"/>
        </w:rPr>
      </w:pPr>
      <w:r w:rsidRPr="00B26FA0">
        <w:rPr>
          <w:b/>
          <w:szCs w:val="24"/>
        </w:rPr>
        <w:t>XI.</w:t>
      </w:r>
    </w:p>
    <w:p w:rsidR="00242C6E" w:rsidRPr="00B26FA0" w:rsidRDefault="00242C6E" w:rsidP="00B54409">
      <w:pPr>
        <w:jc w:val="center"/>
        <w:rPr>
          <w:b/>
        </w:rPr>
      </w:pPr>
      <w:r w:rsidRPr="00B26FA0">
        <w:rPr>
          <w:b/>
        </w:rPr>
        <w:t>Adresy pro doručování</w:t>
      </w:r>
    </w:p>
    <w:p w:rsidR="00242C6E" w:rsidRPr="00B26FA0" w:rsidRDefault="00242C6E" w:rsidP="008572CF">
      <w:pPr>
        <w:pStyle w:val="Body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B26FA0">
        <w:rPr>
          <w:szCs w:val="24"/>
        </w:rPr>
        <w:t>Adresy pro doručování :</w:t>
      </w:r>
    </w:p>
    <w:p w:rsidR="00242C6E" w:rsidRPr="00B26FA0" w:rsidRDefault="00242C6E" w:rsidP="008572CF">
      <w:pPr>
        <w:pStyle w:val="Body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B26FA0">
        <w:rPr>
          <w:szCs w:val="24"/>
        </w:rPr>
        <w:tab/>
        <w:t xml:space="preserve">Adresa a e-mail objednatele jsou: </w:t>
      </w:r>
    </w:p>
    <w:p w:rsidR="00242C6E" w:rsidRPr="00B26FA0" w:rsidRDefault="00242C6E" w:rsidP="00B54409">
      <w:pPr>
        <w:tabs>
          <w:tab w:val="left" w:pos="1134"/>
        </w:tabs>
        <w:ind w:left="567"/>
      </w:pPr>
      <w:r w:rsidRPr="00B26FA0">
        <w:tab/>
        <w:t>Město Svitavy</w:t>
      </w:r>
    </w:p>
    <w:p w:rsidR="00242C6E" w:rsidRPr="00B26FA0" w:rsidRDefault="00242C6E" w:rsidP="00B54409">
      <w:pPr>
        <w:tabs>
          <w:tab w:val="left" w:pos="1134"/>
        </w:tabs>
        <w:ind w:left="567"/>
        <w:rPr>
          <w:color w:val="0070C0"/>
        </w:rPr>
      </w:pPr>
      <w:r w:rsidRPr="00B26FA0">
        <w:tab/>
        <w:t>Adresa: T. G. Masaryka 5/35, 568 02 Svitavy</w:t>
      </w:r>
    </w:p>
    <w:p w:rsidR="00242C6E" w:rsidRPr="00B26FA0" w:rsidRDefault="00242C6E" w:rsidP="00B54409">
      <w:pPr>
        <w:tabs>
          <w:tab w:val="left" w:pos="567"/>
          <w:tab w:val="left" w:pos="1134"/>
        </w:tabs>
        <w:ind w:left="567"/>
        <w:jc w:val="both"/>
      </w:pPr>
      <w:r w:rsidRPr="00B26FA0">
        <w:tab/>
        <w:t>e-mail:</w:t>
      </w:r>
      <w:r>
        <w:t xml:space="preserve"> </w:t>
      </w:r>
      <w:hyperlink r:id="rId7" w:history="1">
        <w:r w:rsidRPr="005420FB">
          <w:rPr>
            <w:rStyle w:val="Hyperlink"/>
          </w:rPr>
          <w:t>xxxxxxxx@xxxxxxxxx.cz</w:t>
        </w:r>
      </w:hyperlink>
      <w:r w:rsidRPr="00BF69F2">
        <w:t xml:space="preserve"> a současně </w:t>
      </w:r>
      <w:hyperlink r:id="rId8" w:history="1">
        <w:r w:rsidRPr="005420FB">
          <w:rPr>
            <w:rStyle w:val="Hyperlink"/>
          </w:rPr>
          <w:t>xxxxxxxxx@xxxxxxxxxx.cz</w:t>
        </w:r>
      </w:hyperlink>
      <w:r w:rsidRPr="00B26FA0">
        <w:t xml:space="preserve"> </w:t>
      </w:r>
    </w:p>
    <w:p w:rsidR="00242C6E" w:rsidRPr="00B26FA0" w:rsidRDefault="00242C6E" w:rsidP="00B54409">
      <w:pPr>
        <w:tabs>
          <w:tab w:val="left" w:pos="567"/>
          <w:tab w:val="left" w:pos="1134"/>
        </w:tabs>
        <w:ind w:left="567"/>
        <w:jc w:val="both"/>
      </w:pPr>
      <w:r w:rsidRPr="00B26FA0">
        <w:tab/>
      </w:r>
      <w:r w:rsidRPr="00BF69F2">
        <w:t>datová schránka: 6jrbphg</w:t>
      </w:r>
    </w:p>
    <w:p w:rsidR="00242C6E" w:rsidRDefault="00242C6E" w:rsidP="008572CF">
      <w:pPr>
        <w:pStyle w:val="Body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B26FA0">
        <w:rPr>
          <w:szCs w:val="24"/>
        </w:rPr>
        <w:tab/>
      </w:r>
    </w:p>
    <w:p w:rsidR="00242C6E" w:rsidRDefault="00242C6E" w:rsidP="008572CF">
      <w:pPr>
        <w:pStyle w:val="BodyText"/>
        <w:tabs>
          <w:tab w:val="left" w:pos="851"/>
        </w:tabs>
        <w:spacing w:before="80"/>
        <w:ind w:left="567" w:right="-142" w:hanging="567"/>
        <w:rPr>
          <w:szCs w:val="24"/>
        </w:rPr>
      </w:pPr>
    </w:p>
    <w:p w:rsidR="00242C6E" w:rsidRDefault="00242C6E" w:rsidP="008572CF">
      <w:pPr>
        <w:pStyle w:val="BodyText"/>
        <w:tabs>
          <w:tab w:val="left" w:pos="851"/>
        </w:tabs>
        <w:spacing w:before="80"/>
        <w:ind w:left="567" w:right="-142" w:hanging="567"/>
        <w:rPr>
          <w:szCs w:val="24"/>
        </w:rPr>
      </w:pPr>
    </w:p>
    <w:p w:rsidR="00242C6E" w:rsidRPr="00B26FA0" w:rsidRDefault="00242C6E" w:rsidP="008572CF">
      <w:pPr>
        <w:pStyle w:val="BodyText"/>
        <w:tabs>
          <w:tab w:val="left" w:pos="851"/>
        </w:tabs>
        <w:spacing w:before="80"/>
        <w:ind w:left="567" w:right="-142" w:hanging="567"/>
        <w:rPr>
          <w:szCs w:val="24"/>
        </w:rPr>
      </w:pPr>
      <w:r>
        <w:rPr>
          <w:szCs w:val="24"/>
        </w:rPr>
        <w:tab/>
      </w:r>
      <w:r w:rsidRPr="00B26FA0">
        <w:rPr>
          <w:szCs w:val="24"/>
        </w:rPr>
        <w:t>Adresa a e-mail zhotovitele jsou:</w:t>
      </w:r>
    </w:p>
    <w:p w:rsidR="00242C6E" w:rsidRPr="00B26FA0" w:rsidRDefault="00242C6E" w:rsidP="00B54409">
      <w:pPr>
        <w:tabs>
          <w:tab w:val="left" w:pos="284"/>
        </w:tabs>
        <w:ind w:left="993"/>
      </w:pPr>
      <w:r>
        <w:tab/>
      </w:r>
      <w:r w:rsidRPr="00B26FA0">
        <w:t xml:space="preserve">BETA - PROJEKT, s.r.o. </w:t>
      </w:r>
    </w:p>
    <w:p w:rsidR="00242C6E" w:rsidRPr="00B26FA0" w:rsidRDefault="00242C6E" w:rsidP="00B54409">
      <w:pPr>
        <w:tabs>
          <w:tab w:val="left" w:pos="284"/>
        </w:tabs>
        <w:ind w:left="993"/>
      </w:pPr>
      <w:r>
        <w:tab/>
      </w:r>
      <w:r w:rsidRPr="00B26FA0">
        <w:t>Adresa: Pavlovova 1249/43, Předměstí, 568 02 Svitavy</w:t>
      </w:r>
      <w:r w:rsidRPr="00B26FA0">
        <w:rPr>
          <w:highlight w:val="yellow"/>
        </w:rPr>
        <w:t xml:space="preserve"> </w:t>
      </w:r>
    </w:p>
    <w:p w:rsidR="00242C6E" w:rsidRDefault="00242C6E" w:rsidP="00BF69F2">
      <w:r>
        <w:tab/>
      </w:r>
      <w:r>
        <w:tab/>
      </w:r>
      <w:r w:rsidRPr="00B26FA0">
        <w:t xml:space="preserve">e-mail: </w:t>
      </w:r>
      <w:hyperlink r:id="rId9" w:history="1">
        <w:r w:rsidRPr="005420FB">
          <w:rPr>
            <w:rStyle w:val="Hyperlink"/>
          </w:rPr>
          <w:t>xxxxxxxxxxx@xxxxxxxxxx.cz</w:t>
        </w:r>
      </w:hyperlink>
      <w:r w:rsidRPr="00BF69F2">
        <w:rPr>
          <w:u w:val="single"/>
        </w:rPr>
        <w:t xml:space="preserve"> </w:t>
      </w:r>
      <w:r w:rsidRPr="00BF69F2">
        <w:t>a současně</w:t>
      </w:r>
      <w:r>
        <w:t xml:space="preserve"> </w:t>
      </w:r>
      <w:hyperlink r:id="rId10" w:history="1">
        <w:r w:rsidRPr="005420FB">
          <w:rPr>
            <w:rStyle w:val="Hyperlink"/>
          </w:rPr>
          <w:t>xxxxxxxxxx@xxxxx.cz</w:t>
        </w:r>
      </w:hyperlink>
    </w:p>
    <w:p w:rsidR="00242C6E" w:rsidRPr="00B26FA0" w:rsidRDefault="00242C6E" w:rsidP="008572CF">
      <w:pPr>
        <w:pStyle w:val="BodyText"/>
        <w:tabs>
          <w:tab w:val="left" w:pos="851"/>
        </w:tabs>
        <w:spacing w:before="80"/>
        <w:ind w:left="567" w:right="-142" w:hanging="567"/>
        <w:rPr>
          <w:szCs w:val="24"/>
        </w:rPr>
      </w:pPr>
      <w:r>
        <w:rPr>
          <w:szCs w:val="24"/>
        </w:rPr>
        <w:tab/>
      </w:r>
      <w:r w:rsidRPr="00B26FA0">
        <w:rPr>
          <w:szCs w:val="24"/>
        </w:rPr>
        <w:t>nebo jiné adresy nebo e-mailové adresy, které budou druhé straně písemně oznámeny.</w:t>
      </w:r>
    </w:p>
    <w:p w:rsidR="00242C6E" w:rsidRPr="00B26FA0" w:rsidRDefault="00242C6E" w:rsidP="008572CF">
      <w:pPr>
        <w:pStyle w:val="Body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B26FA0">
        <w:rPr>
          <w:szCs w:val="24"/>
        </w:rPr>
        <w:t>Veškerá oznámení, reklamace a jiné úkony dle této smlouvy mohou být zaslány písemně doporučenou poštou nebo e-mailem na adresy shora dohodnuté.</w:t>
      </w:r>
    </w:p>
    <w:p w:rsidR="00242C6E" w:rsidRDefault="00242C6E" w:rsidP="00B54409">
      <w:pPr>
        <w:jc w:val="center"/>
        <w:outlineLvl w:val="0"/>
        <w:rPr>
          <w:b/>
          <w:color w:val="0070C0"/>
        </w:rPr>
      </w:pPr>
    </w:p>
    <w:p w:rsidR="00242C6E" w:rsidRPr="00B26FA0" w:rsidRDefault="00242C6E" w:rsidP="00B54409">
      <w:pPr>
        <w:jc w:val="center"/>
        <w:outlineLvl w:val="0"/>
        <w:rPr>
          <w:b/>
          <w:color w:val="0070C0"/>
        </w:rPr>
      </w:pPr>
    </w:p>
    <w:p w:rsidR="00242C6E" w:rsidRPr="00B26FA0" w:rsidRDefault="00242C6E" w:rsidP="00B54409">
      <w:pPr>
        <w:pStyle w:val="BodyText"/>
        <w:tabs>
          <w:tab w:val="clear" w:pos="567"/>
        </w:tabs>
        <w:jc w:val="center"/>
        <w:rPr>
          <w:b/>
          <w:szCs w:val="24"/>
        </w:rPr>
      </w:pPr>
      <w:r w:rsidRPr="00B26FA0">
        <w:rPr>
          <w:b/>
          <w:szCs w:val="24"/>
        </w:rPr>
        <w:t>XII.</w:t>
      </w:r>
    </w:p>
    <w:p w:rsidR="00242C6E" w:rsidRPr="00B26FA0" w:rsidRDefault="00242C6E" w:rsidP="00B54409">
      <w:pPr>
        <w:jc w:val="center"/>
        <w:rPr>
          <w:b/>
        </w:rPr>
      </w:pPr>
      <w:r w:rsidRPr="00B26FA0">
        <w:rPr>
          <w:b/>
        </w:rPr>
        <w:t xml:space="preserve">Závěrečná </w:t>
      </w:r>
      <w:r w:rsidRPr="00B26FA0">
        <w:rPr>
          <w:b/>
          <w:color w:val="000000"/>
        </w:rPr>
        <w:t>ustanovení</w:t>
      </w:r>
    </w:p>
    <w:p w:rsidR="00242C6E" w:rsidRPr="00B26FA0" w:rsidRDefault="00242C6E" w:rsidP="008572CF">
      <w:pPr>
        <w:numPr>
          <w:ilvl w:val="0"/>
          <w:numId w:val="21"/>
        </w:numPr>
        <w:spacing w:before="80"/>
        <w:jc w:val="both"/>
      </w:pPr>
      <w:r w:rsidRPr="00B26FA0">
        <w:t>Práva a povinnosti smluvních stran výslovně touto smlouvou neupravená se řídí občanským zákoníkem.</w:t>
      </w:r>
    </w:p>
    <w:p w:rsidR="00242C6E" w:rsidRPr="00B26FA0" w:rsidRDefault="00242C6E" w:rsidP="008572CF">
      <w:pPr>
        <w:numPr>
          <w:ilvl w:val="0"/>
          <w:numId w:val="21"/>
        </w:numPr>
        <w:spacing w:before="80"/>
        <w:jc w:val="both"/>
      </w:pPr>
      <w:r w:rsidRPr="00B26FA0">
        <w:t>Strany vylučují možnost postoupení této smlouvy ve smyslu § 1895 a násl. občanského zákoníku třetí osobě.</w:t>
      </w:r>
    </w:p>
    <w:p w:rsidR="00242C6E" w:rsidRPr="00B26FA0" w:rsidRDefault="00242C6E" w:rsidP="008572CF">
      <w:pPr>
        <w:numPr>
          <w:ilvl w:val="0"/>
          <w:numId w:val="21"/>
        </w:numPr>
        <w:spacing w:before="80"/>
        <w:jc w:val="both"/>
      </w:pPr>
      <w:r w:rsidRPr="00B26FA0">
        <w:t>Obsah této smlouvy může být měněn pouze písemnou dohodou smluvních stran.</w:t>
      </w:r>
      <w:r>
        <w:t xml:space="preserve"> Zrušit tuto smlouvu lze pouze písemně.</w:t>
      </w:r>
    </w:p>
    <w:p w:rsidR="00242C6E" w:rsidRPr="00B26FA0" w:rsidRDefault="00242C6E" w:rsidP="008572CF">
      <w:pPr>
        <w:numPr>
          <w:ilvl w:val="0"/>
          <w:numId w:val="21"/>
        </w:numPr>
        <w:spacing w:before="80"/>
        <w:jc w:val="both"/>
      </w:pPr>
      <w:r w:rsidRPr="00B26FA0">
        <w:t xml:space="preserve">Tato smlouva je vyhotovena ve dvou stejnopisech, z nichž po jednom obdrží každá ze smluvních stran. </w:t>
      </w:r>
    </w:p>
    <w:p w:rsidR="00242C6E" w:rsidRPr="00B26FA0" w:rsidRDefault="00242C6E" w:rsidP="008572CF">
      <w:pPr>
        <w:numPr>
          <w:ilvl w:val="0"/>
          <w:numId w:val="21"/>
        </w:numPr>
        <w:tabs>
          <w:tab w:val="left" w:pos="2127"/>
        </w:tabs>
        <w:spacing w:before="80"/>
        <w:jc w:val="both"/>
      </w:pPr>
      <w:r w:rsidRPr="00B26FA0">
        <w:t>Smluvní strany výslovně souhlasí s tím, aby tato smlouva ve svém úplném znění byla zveřejněna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zveřejnění bez stanovení jakýchkoli dalších podmínek.</w:t>
      </w:r>
    </w:p>
    <w:p w:rsidR="00242C6E" w:rsidRPr="00B26FA0" w:rsidRDefault="00242C6E" w:rsidP="00B54409">
      <w:pPr>
        <w:tabs>
          <w:tab w:val="left" w:pos="567"/>
          <w:tab w:val="left" w:pos="2127"/>
        </w:tabs>
        <w:ind w:left="567"/>
        <w:jc w:val="both"/>
      </w:pPr>
      <w:r w:rsidRPr="00B26FA0">
        <w:t>Smluvní strany se dohodly, že zveřejnění této smlouvy podle zákona o registru smluv zajistí objednatel.</w:t>
      </w:r>
    </w:p>
    <w:p w:rsidR="00242C6E" w:rsidRPr="00B26FA0" w:rsidRDefault="00242C6E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:rsidR="00242C6E" w:rsidRPr="00B26FA0" w:rsidRDefault="00242C6E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u w:val="single"/>
        </w:rPr>
      </w:pPr>
      <w:r w:rsidRPr="00B26FA0">
        <w:rPr>
          <w:u w:val="single"/>
        </w:rPr>
        <w:t xml:space="preserve">Doložka podle ustanovení § 41 zákona o obcích: </w:t>
      </w:r>
    </w:p>
    <w:p w:rsidR="00242C6E" w:rsidRPr="00B26FA0" w:rsidRDefault="00242C6E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B26FA0">
        <w:t xml:space="preserve">O uzavření smlouvy rozhodl odbor životního prostředí Městského úřadu Svitavy na základě Směrnice Rady města Svitavy č. </w:t>
      </w:r>
      <w:r>
        <w:t>2/2016</w:t>
      </w:r>
      <w:r w:rsidRPr="00B26FA0">
        <w:t xml:space="preserve"> o zadávání veřejných zakázek malého rozsahu, schválené radou města dne </w:t>
      </w:r>
      <w:r>
        <w:t>6.9.2016</w:t>
      </w:r>
      <w:r w:rsidRPr="00B26FA0">
        <w:t xml:space="preserve">, usnesení č. </w:t>
      </w:r>
      <w:r>
        <w:t>31/B/2</w:t>
      </w:r>
      <w:r w:rsidRPr="00B26FA0">
        <w:t>.</w:t>
      </w:r>
    </w:p>
    <w:p w:rsidR="00242C6E" w:rsidRPr="00B26FA0" w:rsidRDefault="00242C6E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:rsidR="00242C6E" w:rsidRPr="00B26FA0" w:rsidRDefault="00242C6E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B26FA0">
        <w:rPr>
          <w:bCs/>
        </w:rPr>
        <w:t xml:space="preserve">Ve Svitavách dne </w:t>
      </w:r>
      <w:r>
        <w:rPr>
          <w:bCs/>
        </w:rPr>
        <w:t>4.5.2017</w:t>
      </w:r>
    </w:p>
    <w:p w:rsidR="00242C6E" w:rsidRPr="00B26FA0" w:rsidRDefault="00242C6E" w:rsidP="00B54409">
      <w:pPr>
        <w:jc w:val="both"/>
      </w:pPr>
    </w:p>
    <w:p w:rsidR="00242C6E" w:rsidRPr="00B26FA0" w:rsidRDefault="00242C6E" w:rsidP="006F1183">
      <w:pPr>
        <w:tabs>
          <w:tab w:val="left" w:pos="5245"/>
        </w:tabs>
        <w:jc w:val="both"/>
      </w:pPr>
      <w:r w:rsidRPr="00B26FA0">
        <w:t xml:space="preserve">Za objednatele:                                                               </w:t>
      </w:r>
      <w:r w:rsidRPr="00B26FA0">
        <w:tab/>
        <w:t>Za zhotovitele:</w:t>
      </w:r>
    </w:p>
    <w:p w:rsidR="00242C6E" w:rsidRDefault="00242C6E" w:rsidP="006F1183">
      <w:pPr>
        <w:jc w:val="both"/>
      </w:pPr>
    </w:p>
    <w:p w:rsidR="00242C6E" w:rsidRDefault="00242C6E" w:rsidP="006F1183">
      <w:pPr>
        <w:jc w:val="both"/>
      </w:pPr>
    </w:p>
    <w:p w:rsidR="00242C6E" w:rsidRPr="00B26FA0" w:rsidRDefault="00242C6E" w:rsidP="006F1183">
      <w:pPr>
        <w:jc w:val="both"/>
      </w:pPr>
    </w:p>
    <w:p w:rsidR="00242C6E" w:rsidRPr="00B26FA0" w:rsidRDefault="00242C6E" w:rsidP="006F1183">
      <w:pPr>
        <w:jc w:val="both"/>
      </w:pPr>
    </w:p>
    <w:p w:rsidR="00242C6E" w:rsidRPr="00B26FA0" w:rsidRDefault="00242C6E" w:rsidP="006F1183">
      <w:pPr>
        <w:jc w:val="both"/>
      </w:pPr>
    </w:p>
    <w:p w:rsidR="00242C6E" w:rsidRPr="00B26FA0" w:rsidRDefault="00242C6E" w:rsidP="006F1183">
      <w:pPr>
        <w:jc w:val="both"/>
      </w:pPr>
    </w:p>
    <w:p w:rsidR="00242C6E" w:rsidRDefault="00242C6E" w:rsidP="006F1183">
      <w:pPr>
        <w:jc w:val="both"/>
      </w:pPr>
    </w:p>
    <w:p w:rsidR="00242C6E" w:rsidRPr="00B26FA0" w:rsidRDefault="00242C6E" w:rsidP="006F1183">
      <w:pPr>
        <w:jc w:val="both"/>
      </w:pPr>
    </w:p>
    <w:p w:rsidR="00242C6E" w:rsidRPr="00B26FA0" w:rsidRDefault="00242C6E" w:rsidP="006F1183">
      <w:pPr>
        <w:jc w:val="both"/>
      </w:pPr>
    </w:p>
    <w:p w:rsidR="00242C6E" w:rsidRPr="00B26FA0" w:rsidRDefault="00242C6E" w:rsidP="006F1183">
      <w:pPr>
        <w:tabs>
          <w:tab w:val="center" w:pos="1843"/>
          <w:tab w:val="center" w:pos="7088"/>
        </w:tabs>
        <w:jc w:val="both"/>
      </w:pPr>
      <w:r w:rsidRPr="00B26FA0">
        <w:tab/>
        <w:t xml:space="preserve">……………………………………………    </w:t>
      </w:r>
      <w:r w:rsidRPr="00B26FA0">
        <w:tab/>
        <w:t>…………………………………………...</w:t>
      </w:r>
    </w:p>
    <w:p w:rsidR="00242C6E" w:rsidRPr="00B26FA0" w:rsidRDefault="00242C6E" w:rsidP="006F1183">
      <w:pPr>
        <w:tabs>
          <w:tab w:val="center" w:pos="1843"/>
          <w:tab w:val="center" w:pos="7088"/>
        </w:tabs>
        <w:jc w:val="both"/>
      </w:pPr>
      <w:r w:rsidRPr="00B26FA0">
        <w:tab/>
      </w:r>
      <w:r>
        <w:t>xxxxxxxxxxxxxx</w:t>
      </w:r>
      <w:r w:rsidRPr="00B26FA0">
        <w:tab/>
        <w:t xml:space="preserve"> Ing. Zdeněk Pavlík</w:t>
      </w:r>
    </w:p>
    <w:p w:rsidR="00242C6E" w:rsidRPr="00B26FA0" w:rsidRDefault="00242C6E" w:rsidP="006F1183">
      <w:pPr>
        <w:tabs>
          <w:tab w:val="center" w:pos="1843"/>
          <w:tab w:val="center" w:pos="7088"/>
        </w:tabs>
        <w:jc w:val="both"/>
      </w:pPr>
      <w:r w:rsidRPr="00B26FA0">
        <w:tab/>
        <w:t>vedoucí odboru životního prostředí</w:t>
      </w:r>
      <w:r w:rsidRPr="00B26FA0">
        <w:tab/>
        <w:t xml:space="preserve"> jednatel BETA - PROJEKT, s.r.o.</w:t>
      </w:r>
    </w:p>
    <w:p w:rsidR="00242C6E" w:rsidRPr="00B41E17" w:rsidRDefault="00242C6E" w:rsidP="00BF69F2">
      <w:pPr>
        <w:tabs>
          <w:tab w:val="center" w:pos="1843"/>
          <w:tab w:val="center" w:pos="7088"/>
        </w:tabs>
        <w:jc w:val="both"/>
        <w:rPr>
          <w:b/>
          <w:sz w:val="23"/>
          <w:szCs w:val="23"/>
        </w:rPr>
      </w:pPr>
      <w:r w:rsidRPr="00B26FA0">
        <w:tab/>
        <w:t>Městského úřadu Svitavy</w:t>
      </w:r>
    </w:p>
    <w:sectPr w:rsidR="00242C6E" w:rsidRPr="00B41E17" w:rsidSect="00CC6170">
      <w:headerReference w:type="default" r:id="rId11"/>
      <w:footerReference w:type="default" r:id="rId12"/>
      <w:pgSz w:w="11906" w:h="16838" w:code="9"/>
      <w:pgMar w:top="1418" w:right="1134" w:bottom="1134" w:left="1304" w:header="68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C6E" w:rsidRDefault="00242C6E" w:rsidP="00032373">
      <w:r>
        <w:separator/>
      </w:r>
    </w:p>
  </w:endnote>
  <w:endnote w:type="continuationSeparator" w:id="0">
    <w:p w:rsidR="00242C6E" w:rsidRDefault="00242C6E" w:rsidP="0003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6E" w:rsidRPr="00C463A0" w:rsidRDefault="00242C6E">
    <w:pPr>
      <w:pStyle w:val="Footer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C6E" w:rsidRDefault="00242C6E" w:rsidP="00032373">
      <w:r>
        <w:separator/>
      </w:r>
    </w:p>
  </w:footnote>
  <w:footnote w:type="continuationSeparator" w:id="0">
    <w:p w:rsidR="00242C6E" w:rsidRDefault="00242C6E" w:rsidP="00032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6E" w:rsidRDefault="00242C6E">
    <w:pPr>
      <w:pStyle w:val="Header"/>
    </w:pPr>
    <w:r>
      <w:t>č.j. 21868-17/OZP-kor                                                                                               ev.č. 0305/2017</w:t>
    </w:r>
  </w:p>
  <w:p w:rsidR="00242C6E" w:rsidRDefault="00242C6E">
    <w:pPr>
      <w:pStyle w:val="Header"/>
    </w:pPr>
    <w:r>
      <w:t>spis: 240-2017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1">
    <w:nsid w:val="692D3543"/>
    <w:multiLevelType w:val="multilevel"/>
    <w:tmpl w:val="AA143C2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Heading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2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3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8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1"/>
  </w:num>
  <w:num w:numId="4">
    <w:abstractNumId w:val="40"/>
  </w:num>
  <w:num w:numId="5">
    <w:abstractNumId w:val="39"/>
  </w:num>
  <w:num w:numId="6">
    <w:abstractNumId w:val="2"/>
  </w:num>
  <w:num w:numId="7">
    <w:abstractNumId w:val="35"/>
  </w:num>
  <w:num w:numId="8">
    <w:abstractNumId w:val="21"/>
  </w:num>
  <w:num w:numId="9">
    <w:abstractNumId w:val="38"/>
  </w:num>
  <w:num w:numId="10">
    <w:abstractNumId w:val="7"/>
  </w:num>
  <w:num w:numId="11">
    <w:abstractNumId w:val="28"/>
  </w:num>
  <w:num w:numId="12">
    <w:abstractNumId w:val="17"/>
  </w:num>
  <w:num w:numId="13">
    <w:abstractNumId w:val="34"/>
  </w:num>
  <w:num w:numId="14">
    <w:abstractNumId w:val="9"/>
  </w:num>
  <w:num w:numId="15">
    <w:abstractNumId w:val="24"/>
  </w:num>
  <w:num w:numId="16">
    <w:abstractNumId w:val="26"/>
  </w:num>
  <w:num w:numId="17">
    <w:abstractNumId w:val="0"/>
  </w:num>
  <w:num w:numId="18">
    <w:abstractNumId w:val="41"/>
  </w:num>
  <w:num w:numId="19">
    <w:abstractNumId w:val="6"/>
  </w:num>
  <w:num w:numId="20">
    <w:abstractNumId w:val="25"/>
  </w:num>
  <w:num w:numId="21">
    <w:abstractNumId w:val="33"/>
  </w:num>
  <w:num w:numId="22">
    <w:abstractNumId w:val="43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0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7"/>
  </w:num>
  <w:num w:numId="34">
    <w:abstractNumId w:val="42"/>
  </w:num>
  <w:num w:numId="35">
    <w:abstractNumId w:val="4"/>
  </w:num>
  <w:num w:numId="36">
    <w:abstractNumId w:val="32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6"/>
  </w:num>
  <w:num w:numId="44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7A"/>
    <w:rsid w:val="00006B5F"/>
    <w:rsid w:val="00006FC0"/>
    <w:rsid w:val="00007B36"/>
    <w:rsid w:val="00012AD6"/>
    <w:rsid w:val="00015545"/>
    <w:rsid w:val="00017E76"/>
    <w:rsid w:val="000254C8"/>
    <w:rsid w:val="00031E7C"/>
    <w:rsid w:val="000320E8"/>
    <w:rsid w:val="00032373"/>
    <w:rsid w:val="00041ED7"/>
    <w:rsid w:val="00043647"/>
    <w:rsid w:val="0005007A"/>
    <w:rsid w:val="000502DF"/>
    <w:rsid w:val="00051C4D"/>
    <w:rsid w:val="00054228"/>
    <w:rsid w:val="000572FC"/>
    <w:rsid w:val="00057ADE"/>
    <w:rsid w:val="00057F3A"/>
    <w:rsid w:val="00060830"/>
    <w:rsid w:val="00060B04"/>
    <w:rsid w:val="00064297"/>
    <w:rsid w:val="00064CB2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412C"/>
    <w:rsid w:val="000F272B"/>
    <w:rsid w:val="000F54EE"/>
    <w:rsid w:val="000F585B"/>
    <w:rsid w:val="000F7D30"/>
    <w:rsid w:val="00100090"/>
    <w:rsid w:val="001004B7"/>
    <w:rsid w:val="00101321"/>
    <w:rsid w:val="00101F40"/>
    <w:rsid w:val="00104F2F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1314"/>
    <w:rsid w:val="00133A7A"/>
    <w:rsid w:val="00133B97"/>
    <w:rsid w:val="00135334"/>
    <w:rsid w:val="0013539D"/>
    <w:rsid w:val="001401DF"/>
    <w:rsid w:val="00140F2D"/>
    <w:rsid w:val="00142E11"/>
    <w:rsid w:val="00144572"/>
    <w:rsid w:val="00151058"/>
    <w:rsid w:val="00154367"/>
    <w:rsid w:val="001625B1"/>
    <w:rsid w:val="00162A56"/>
    <w:rsid w:val="00165714"/>
    <w:rsid w:val="00171FA6"/>
    <w:rsid w:val="001721DF"/>
    <w:rsid w:val="0017280C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94CB3"/>
    <w:rsid w:val="001A0DA5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D79B7"/>
    <w:rsid w:val="001E0259"/>
    <w:rsid w:val="001E50DC"/>
    <w:rsid w:val="001E554D"/>
    <w:rsid w:val="001F72D0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5FAD"/>
    <w:rsid w:val="002169C7"/>
    <w:rsid w:val="00216AE8"/>
    <w:rsid w:val="002201E1"/>
    <w:rsid w:val="00230FDB"/>
    <w:rsid w:val="00232509"/>
    <w:rsid w:val="002329B7"/>
    <w:rsid w:val="00233F2C"/>
    <w:rsid w:val="00233F3F"/>
    <w:rsid w:val="002343E1"/>
    <w:rsid w:val="002348FE"/>
    <w:rsid w:val="0024195A"/>
    <w:rsid w:val="00242C6E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B271D"/>
    <w:rsid w:val="002B306F"/>
    <w:rsid w:val="002B5811"/>
    <w:rsid w:val="002C05C8"/>
    <w:rsid w:val="002C2A6D"/>
    <w:rsid w:val="002D027B"/>
    <w:rsid w:val="002D0612"/>
    <w:rsid w:val="002D1D7D"/>
    <w:rsid w:val="002E0D82"/>
    <w:rsid w:val="002E205A"/>
    <w:rsid w:val="002E2D12"/>
    <w:rsid w:val="002E54BD"/>
    <w:rsid w:val="002E7F22"/>
    <w:rsid w:val="002F0544"/>
    <w:rsid w:val="002F11D9"/>
    <w:rsid w:val="002F17B7"/>
    <w:rsid w:val="002F40D0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392A"/>
    <w:rsid w:val="00325DFC"/>
    <w:rsid w:val="0033342C"/>
    <w:rsid w:val="003361B2"/>
    <w:rsid w:val="00337134"/>
    <w:rsid w:val="00337809"/>
    <w:rsid w:val="00340EAB"/>
    <w:rsid w:val="00345AEA"/>
    <w:rsid w:val="00346BC9"/>
    <w:rsid w:val="00347239"/>
    <w:rsid w:val="0034771C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E9B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5BC7"/>
    <w:rsid w:val="00416F40"/>
    <w:rsid w:val="0042077E"/>
    <w:rsid w:val="00425FC9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51FB"/>
    <w:rsid w:val="0045577C"/>
    <w:rsid w:val="00457E07"/>
    <w:rsid w:val="00461E35"/>
    <w:rsid w:val="00464AEF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52AB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5B72"/>
    <w:rsid w:val="00541DA0"/>
    <w:rsid w:val="005420FB"/>
    <w:rsid w:val="0054285B"/>
    <w:rsid w:val="00542DC8"/>
    <w:rsid w:val="00544AFA"/>
    <w:rsid w:val="00547773"/>
    <w:rsid w:val="00552756"/>
    <w:rsid w:val="00554BE3"/>
    <w:rsid w:val="00555C81"/>
    <w:rsid w:val="00556DF7"/>
    <w:rsid w:val="005579B8"/>
    <w:rsid w:val="00557B20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685"/>
    <w:rsid w:val="0058598D"/>
    <w:rsid w:val="00586D64"/>
    <w:rsid w:val="005A0572"/>
    <w:rsid w:val="005A2662"/>
    <w:rsid w:val="005A678F"/>
    <w:rsid w:val="005B0264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483E"/>
    <w:rsid w:val="005E1A4A"/>
    <w:rsid w:val="005E4779"/>
    <w:rsid w:val="005E5A0C"/>
    <w:rsid w:val="005E6126"/>
    <w:rsid w:val="005F16E3"/>
    <w:rsid w:val="005F29A3"/>
    <w:rsid w:val="00600CAF"/>
    <w:rsid w:val="00603E06"/>
    <w:rsid w:val="006143E0"/>
    <w:rsid w:val="00614FAD"/>
    <w:rsid w:val="006151C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2AEC"/>
    <w:rsid w:val="0063321A"/>
    <w:rsid w:val="00633349"/>
    <w:rsid w:val="006345DB"/>
    <w:rsid w:val="006351D8"/>
    <w:rsid w:val="006419DF"/>
    <w:rsid w:val="00644909"/>
    <w:rsid w:val="00652FBC"/>
    <w:rsid w:val="00661573"/>
    <w:rsid w:val="00664536"/>
    <w:rsid w:val="00667452"/>
    <w:rsid w:val="00671AEB"/>
    <w:rsid w:val="0067308A"/>
    <w:rsid w:val="006739F4"/>
    <w:rsid w:val="00673A86"/>
    <w:rsid w:val="00673B03"/>
    <w:rsid w:val="00674C75"/>
    <w:rsid w:val="0068227A"/>
    <w:rsid w:val="00685167"/>
    <w:rsid w:val="0068775A"/>
    <w:rsid w:val="0069720D"/>
    <w:rsid w:val="00697381"/>
    <w:rsid w:val="006A2EB9"/>
    <w:rsid w:val="006B2CF8"/>
    <w:rsid w:val="006B3E2E"/>
    <w:rsid w:val="006C68B3"/>
    <w:rsid w:val="006D25F9"/>
    <w:rsid w:val="006D400A"/>
    <w:rsid w:val="006D79A5"/>
    <w:rsid w:val="006D79BF"/>
    <w:rsid w:val="006E02C8"/>
    <w:rsid w:val="006E515C"/>
    <w:rsid w:val="006E5DEC"/>
    <w:rsid w:val="006F1183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7C2A"/>
    <w:rsid w:val="007826A8"/>
    <w:rsid w:val="00782D61"/>
    <w:rsid w:val="00784A4C"/>
    <w:rsid w:val="00787126"/>
    <w:rsid w:val="007931FC"/>
    <w:rsid w:val="00796FC0"/>
    <w:rsid w:val="007A0EA9"/>
    <w:rsid w:val="007A5D0B"/>
    <w:rsid w:val="007A7D73"/>
    <w:rsid w:val="007B5ECE"/>
    <w:rsid w:val="007B68CE"/>
    <w:rsid w:val="007B7A87"/>
    <w:rsid w:val="007B7C7E"/>
    <w:rsid w:val="007C16E3"/>
    <w:rsid w:val="007C23B2"/>
    <w:rsid w:val="007C5B83"/>
    <w:rsid w:val="007D0188"/>
    <w:rsid w:val="007D5C7E"/>
    <w:rsid w:val="007E1FED"/>
    <w:rsid w:val="007E7AFD"/>
    <w:rsid w:val="007F3650"/>
    <w:rsid w:val="007F5951"/>
    <w:rsid w:val="00800ADA"/>
    <w:rsid w:val="00803645"/>
    <w:rsid w:val="00804582"/>
    <w:rsid w:val="00806F48"/>
    <w:rsid w:val="0081284C"/>
    <w:rsid w:val="00813D8C"/>
    <w:rsid w:val="008171AE"/>
    <w:rsid w:val="00821014"/>
    <w:rsid w:val="008241C9"/>
    <w:rsid w:val="00825F6D"/>
    <w:rsid w:val="0082722E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B0D0B"/>
    <w:rsid w:val="008B7A1B"/>
    <w:rsid w:val="008C11E8"/>
    <w:rsid w:val="008C25B7"/>
    <w:rsid w:val="008C295C"/>
    <w:rsid w:val="008C5E81"/>
    <w:rsid w:val="008C6491"/>
    <w:rsid w:val="008C6956"/>
    <w:rsid w:val="008D3799"/>
    <w:rsid w:val="008D4D71"/>
    <w:rsid w:val="008D4E55"/>
    <w:rsid w:val="008D55C1"/>
    <w:rsid w:val="008D706D"/>
    <w:rsid w:val="008E3D3A"/>
    <w:rsid w:val="008E4EA0"/>
    <w:rsid w:val="008F3ADB"/>
    <w:rsid w:val="008F3D5F"/>
    <w:rsid w:val="008F5478"/>
    <w:rsid w:val="008F6676"/>
    <w:rsid w:val="00901B59"/>
    <w:rsid w:val="009066DE"/>
    <w:rsid w:val="00906BD4"/>
    <w:rsid w:val="009076C6"/>
    <w:rsid w:val="00907DAB"/>
    <w:rsid w:val="00914685"/>
    <w:rsid w:val="00915FBD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604C"/>
    <w:rsid w:val="009377D6"/>
    <w:rsid w:val="00942B31"/>
    <w:rsid w:val="009461A6"/>
    <w:rsid w:val="0094695B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3810"/>
    <w:rsid w:val="009A35D1"/>
    <w:rsid w:val="009A4BAA"/>
    <w:rsid w:val="009A6E98"/>
    <w:rsid w:val="009B0772"/>
    <w:rsid w:val="009B15A1"/>
    <w:rsid w:val="009B773E"/>
    <w:rsid w:val="009C1C11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2D5"/>
    <w:rsid w:val="009E6475"/>
    <w:rsid w:val="009E79BA"/>
    <w:rsid w:val="009E7F3D"/>
    <w:rsid w:val="009F3DE2"/>
    <w:rsid w:val="009F69CF"/>
    <w:rsid w:val="00A03A88"/>
    <w:rsid w:val="00A04B63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77E"/>
    <w:rsid w:val="00A54307"/>
    <w:rsid w:val="00A55A70"/>
    <w:rsid w:val="00A57C54"/>
    <w:rsid w:val="00A61530"/>
    <w:rsid w:val="00A62EE8"/>
    <w:rsid w:val="00A70BC7"/>
    <w:rsid w:val="00A71055"/>
    <w:rsid w:val="00A757A7"/>
    <w:rsid w:val="00A80E40"/>
    <w:rsid w:val="00A8646B"/>
    <w:rsid w:val="00A87DB6"/>
    <w:rsid w:val="00A91B14"/>
    <w:rsid w:val="00A9203D"/>
    <w:rsid w:val="00A9566D"/>
    <w:rsid w:val="00A97F52"/>
    <w:rsid w:val="00AA5517"/>
    <w:rsid w:val="00AA61FB"/>
    <w:rsid w:val="00AA7E97"/>
    <w:rsid w:val="00AB3533"/>
    <w:rsid w:val="00AB4C40"/>
    <w:rsid w:val="00AC1187"/>
    <w:rsid w:val="00AC6C76"/>
    <w:rsid w:val="00AC703A"/>
    <w:rsid w:val="00AD043A"/>
    <w:rsid w:val="00AD15E7"/>
    <w:rsid w:val="00AD3A02"/>
    <w:rsid w:val="00AE0D09"/>
    <w:rsid w:val="00AE3C97"/>
    <w:rsid w:val="00AE4FDC"/>
    <w:rsid w:val="00AE5568"/>
    <w:rsid w:val="00AE7BC2"/>
    <w:rsid w:val="00AF22B7"/>
    <w:rsid w:val="00AF328D"/>
    <w:rsid w:val="00AF57EB"/>
    <w:rsid w:val="00B04173"/>
    <w:rsid w:val="00B0637E"/>
    <w:rsid w:val="00B0647C"/>
    <w:rsid w:val="00B120AD"/>
    <w:rsid w:val="00B20D96"/>
    <w:rsid w:val="00B230F9"/>
    <w:rsid w:val="00B25969"/>
    <w:rsid w:val="00B26FA0"/>
    <w:rsid w:val="00B30A25"/>
    <w:rsid w:val="00B3785F"/>
    <w:rsid w:val="00B41E17"/>
    <w:rsid w:val="00B42D3B"/>
    <w:rsid w:val="00B454D1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4240"/>
    <w:rsid w:val="00BA4A72"/>
    <w:rsid w:val="00BA4FA9"/>
    <w:rsid w:val="00BA614D"/>
    <w:rsid w:val="00BA6CCA"/>
    <w:rsid w:val="00BA72BE"/>
    <w:rsid w:val="00BB1370"/>
    <w:rsid w:val="00BB3BD8"/>
    <w:rsid w:val="00BC6188"/>
    <w:rsid w:val="00BD041F"/>
    <w:rsid w:val="00BD0BE8"/>
    <w:rsid w:val="00BD3C9A"/>
    <w:rsid w:val="00BD6B1F"/>
    <w:rsid w:val="00BD72DC"/>
    <w:rsid w:val="00BF6183"/>
    <w:rsid w:val="00BF69F2"/>
    <w:rsid w:val="00C001EB"/>
    <w:rsid w:val="00C005F5"/>
    <w:rsid w:val="00C01BF4"/>
    <w:rsid w:val="00C031D3"/>
    <w:rsid w:val="00C03B9B"/>
    <w:rsid w:val="00C03C95"/>
    <w:rsid w:val="00C04BAA"/>
    <w:rsid w:val="00C1175C"/>
    <w:rsid w:val="00C176AD"/>
    <w:rsid w:val="00C2325B"/>
    <w:rsid w:val="00C23571"/>
    <w:rsid w:val="00C262BA"/>
    <w:rsid w:val="00C2769E"/>
    <w:rsid w:val="00C30085"/>
    <w:rsid w:val="00C34656"/>
    <w:rsid w:val="00C379E0"/>
    <w:rsid w:val="00C42257"/>
    <w:rsid w:val="00C433F3"/>
    <w:rsid w:val="00C44705"/>
    <w:rsid w:val="00C45DF7"/>
    <w:rsid w:val="00C463A0"/>
    <w:rsid w:val="00C463A6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723E"/>
    <w:rsid w:val="00CA13BD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C6170"/>
    <w:rsid w:val="00CD0E0C"/>
    <w:rsid w:val="00CD3145"/>
    <w:rsid w:val="00CD440E"/>
    <w:rsid w:val="00CD56BC"/>
    <w:rsid w:val="00CD621E"/>
    <w:rsid w:val="00CE4800"/>
    <w:rsid w:val="00CE6FF0"/>
    <w:rsid w:val="00CE76B1"/>
    <w:rsid w:val="00CF349A"/>
    <w:rsid w:val="00CF5088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3D0A"/>
    <w:rsid w:val="00DC0130"/>
    <w:rsid w:val="00DC116E"/>
    <w:rsid w:val="00DC20BE"/>
    <w:rsid w:val="00DC299C"/>
    <w:rsid w:val="00DC61A2"/>
    <w:rsid w:val="00DD3BD4"/>
    <w:rsid w:val="00DD5F18"/>
    <w:rsid w:val="00DD70BF"/>
    <w:rsid w:val="00DE3194"/>
    <w:rsid w:val="00DE466D"/>
    <w:rsid w:val="00DE4FD0"/>
    <w:rsid w:val="00DE525E"/>
    <w:rsid w:val="00DE5A42"/>
    <w:rsid w:val="00DE64C6"/>
    <w:rsid w:val="00DF3D87"/>
    <w:rsid w:val="00E0234D"/>
    <w:rsid w:val="00E03BD5"/>
    <w:rsid w:val="00E07099"/>
    <w:rsid w:val="00E130CD"/>
    <w:rsid w:val="00E15B2B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5785"/>
    <w:rsid w:val="00E97816"/>
    <w:rsid w:val="00EA6D43"/>
    <w:rsid w:val="00EB57CB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728"/>
    <w:rsid w:val="00F03761"/>
    <w:rsid w:val="00F05DFD"/>
    <w:rsid w:val="00F10040"/>
    <w:rsid w:val="00F10088"/>
    <w:rsid w:val="00F10BF3"/>
    <w:rsid w:val="00F13B35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702E3"/>
    <w:rsid w:val="00F71215"/>
    <w:rsid w:val="00F73611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703E"/>
    <w:rsid w:val="00F97D18"/>
    <w:rsid w:val="00FA575C"/>
    <w:rsid w:val="00FA5B31"/>
    <w:rsid w:val="00FA7FB9"/>
    <w:rsid w:val="00FB0986"/>
    <w:rsid w:val="00FB14CC"/>
    <w:rsid w:val="00FB5927"/>
    <w:rsid w:val="00FB6596"/>
    <w:rsid w:val="00FC0132"/>
    <w:rsid w:val="00FC4AE2"/>
    <w:rsid w:val="00FD4DA5"/>
    <w:rsid w:val="00FD5DB7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05007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20C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0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59DC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9DC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4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659DC"/>
    <w:rPr>
      <w:b/>
      <w:bCs/>
    </w:rPr>
  </w:style>
  <w:style w:type="paragraph" w:styleId="Header">
    <w:name w:val="header"/>
    <w:basedOn w:val="Normal"/>
    <w:link w:val="Header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237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al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alWeb">
    <w:name w:val="Normal (Web)"/>
    <w:basedOn w:val="Normal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F4998"/>
    <w:rPr>
      <w:rFonts w:cs="Times New Roman"/>
      <w:sz w:val="24"/>
    </w:rPr>
  </w:style>
  <w:style w:type="paragraph" w:styleId="EndnoteText">
    <w:name w:val="endnote text"/>
    <w:basedOn w:val="Normal"/>
    <w:link w:val="EndnoteTextChar"/>
    <w:uiPriority w:val="99"/>
    <w:rsid w:val="003F20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F20C8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3F20C8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F919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919F2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642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al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al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FootnoteText">
    <w:name w:val="footnote text"/>
    <w:basedOn w:val="Normal"/>
    <w:link w:val="FootnoteTextChar"/>
    <w:uiPriority w:val="99"/>
    <w:rsid w:val="001B69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B69FF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1B69FF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DefaultParagraphFont"/>
    <w:uiPriority w:val="99"/>
    <w:rsid w:val="00064CB2"/>
    <w:rPr>
      <w:rFonts w:cs="Times New Roman"/>
    </w:rPr>
  </w:style>
  <w:style w:type="character" w:customStyle="1" w:styleId="preformatted">
    <w:name w:val="preformatted"/>
    <w:basedOn w:val="DefaultParagraphFont"/>
    <w:uiPriority w:val="99"/>
    <w:rsid w:val="00064CB2"/>
    <w:rPr>
      <w:rFonts w:cs="Times New Roman"/>
    </w:rPr>
  </w:style>
  <w:style w:type="character" w:customStyle="1" w:styleId="nowrap">
    <w:name w:val="nowrap"/>
    <w:basedOn w:val="DefaultParagraphFont"/>
    <w:uiPriority w:val="99"/>
    <w:rsid w:val="00064C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41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1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1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41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1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1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41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1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41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1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1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1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41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241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41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1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41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1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1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41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1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41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241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1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41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1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1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41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1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41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241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418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1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1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1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1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1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41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1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1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1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41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1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41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1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1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1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41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241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41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1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41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1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1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41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1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41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241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1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41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18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1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41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41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241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1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41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1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1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1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1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1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418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1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1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1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41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41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41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1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41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1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1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41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41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1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41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1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1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41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41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1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41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1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1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xxxxxxxxxx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@xxxxxxxxx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xxxxxxxxxx@xxxx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xxx@xxxxxxxxxx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2166</Words>
  <Characters>12784</Characters>
  <Application>Microsoft Office Outlook</Application>
  <DocSecurity>0</DocSecurity>
  <Lines>0</Lines>
  <Paragraphs>0</Paragraphs>
  <ScaleCrop>false</ScaleCrop>
  <Company>Jana Čepelková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</dc:title>
  <dc:subject/>
  <dc:creator>PC</dc:creator>
  <cp:keywords/>
  <dc:description/>
  <cp:lastModifiedBy>kocvaroa</cp:lastModifiedBy>
  <cp:revision>2</cp:revision>
  <cp:lastPrinted>2017-05-04T06:17:00Z</cp:lastPrinted>
  <dcterms:created xsi:type="dcterms:W3CDTF">2017-05-15T10:52:00Z</dcterms:created>
  <dcterms:modified xsi:type="dcterms:W3CDTF">2017-05-15T10:52:00Z</dcterms:modified>
</cp:coreProperties>
</file>