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0584" w:rsidP="005D2E2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9-168/M8500</w:t>
            </w:r>
            <w:r w:rsidR="005D2E2E">
              <w:rPr>
                <w:rFonts w:ascii="Arial" w:hAnsi="Arial"/>
                <w:sz w:val="20"/>
              </w:rPr>
              <w:t>/17</w:t>
            </w:r>
            <w:r w:rsidR="00F00E9A">
              <w:rPr>
                <w:rFonts w:ascii="Arial" w:hAnsi="Arial"/>
                <w:sz w:val="20"/>
              </w:rPr>
              <w:t>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2A2B6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INTERPROJEKT ODPADY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A2B6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Heleny Malířové 11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9C346A" w:rsidP="002A2B6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2A2B68">
              <w:rPr>
                <w:rFonts w:cs="Arial"/>
                <w:b w:val="0"/>
                <w:sz w:val="20"/>
              </w:rPr>
              <w:t>69 00 Praha 6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2A2B6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C346A">
              <w:rPr>
                <w:rFonts w:ascii="Arial" w:hAnsi="Arial" w:cs="Arial"/>
                <w:sz w:val="20"/>
              </w:rPr>
              <w:t xml:space="preserve">31. </w:t>
            </w:r>
            <w:r w:rsidR="002A2B68">
              <w:rPr>
                <w:rFonts w:ascii="Arial" w:hAnsi="Arial" w:cs="Arial"/>
                <w:sz w:val="20"/>
              </w:rPr>
              <w:t>12</w:t>
            </w:r>
            <w:r w:rsidR="009C346A">
              <w:rPr>
                <w:rFonts w:ascii="Arial" w:hAnsi="Arial" w:cs="Arial"/>
                <w:sz w:val="20"/>
              </w:rPr>
              <w:t>.</w:t>
            </w:r>
            <w:r w:rsidR="005D2E2E">
              <w:rPr>
                <w:rFonts w:ascii="Arial" w:hAnsi="Arial" w:cs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5D2E2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5D2E2E">
              <w:rPr>
                <w:rFonts w:ascii="Arial" w:hAnsi="Arial" w:cs="Arial"/>
                <w:sz w:val="20"/>
              </w:rPr>
              <w:t>18. 4. 2017</w:t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A2B68" w:rsidRDefault="002A2B68" w:rsidP="002A2B6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u Vás jednostupňovou projektovou dokumentaci, včetně inženýrské činnosti, sestávající ze získání povolení nebo vyjádření stavebního úřadu, a z obstarání vyjádření správců inženýrských sítí v rámci akce PVS:</w:t>
            </w:r>
          </w:p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72498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2A2B68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11M8500</w:t>
            </w:r>
            <w:r w:rsidR="0017249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Rekonstrukce kanalizace, ul. U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Uranie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-Jankovcova, Praha 7</w:t>
            </w:r>
            <w:r w:rsidR="00172498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172498" w:rsidRDefault="00172498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172498" w:rsidRDefault="00172498" w:rsidP="0017249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56370F" w:rsidRDefault="00172498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2A2B68">
              <w:rPr>
                <w:rFonts w:ascii="Arial" w:eastAsia="Times New Roman" w:hAnsi="Arial" w:cs="Arial"/>
                <w:color w:val="000000"/>
                <w:sz w:val="20"/>
              </w:rPr>
              <w:t>369 000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F00E9A" w:rsidRPr="0056370F" w:rsidRDefault="00F00E9A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56370F" w:rsidRDefault="00482CBF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56370F" w:rsidRDefault="00F624E9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664266" w:rsidRPr="0056370F">
              <w:rPr>
                <w:rFonts w:ascii="Arial" w:eastAsia="Times New Roman" w:hAnsi="Arial" w:cs="Arial"/>
                <w:color w:val="000000"/>
                <w:sz w:val="20"/>
              </w:rPr>
              <w:t>bjednatel zveřej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ní tuto objednávku v registru smluv dle uvedeného zákona, s čímž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83D27" w:rsidRPr="00083D27" w:rsidRDefault="00083D27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</w:pPr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Potvrzenou objednávku oprávněnou osobou předá zhotovitel osobně nebo zašle na adresu objednatele k rukám. V opačném případě neproběhne plnění dle objednávky ani úhrada daňového dokladu.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606812" w:rsidRPr="00C23CBD" w:rsidRDefault="00606812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E2454"/>
    <w:rsid w:val="001347A4"/>
    <w:rsid w:val="00172498"/>
    <w:rsid w:val="00187797"/>
    <w:rsid w:val="001C7A6D"/>
    <w:rsid w:val="00202FF2"/>
    <w:rsid w:val="00207884"/>
    <w:rsid w:val="00210E41"/>
    <w:rsid w:val="00272965"/>
    <w:rsid w:val="002A2B68"/>
    <w:rsid w:val="00324413"/>
    <w:rsid w:val="0035374E"/>
    <w:rsid w:val="003B0942"/>
    <w:rsid w:val="003B764B"/>
    <w:rsid w:val="003C548A"/>
    <w:rsid w:val="003E66C2"/>
    <w:rsid w:val="00421837"/>
    <w:rsid w:val="00440CA3"/>
    <w:rsid w:val="004419B2"/>
    <w:rsid w:val="00452F89"/>
    <w:rsid w:val="0046020B"/>
    <w:rsid w:val="00482CBF"/>
    <w:rsid w:val="004C4A83"/>
    <w:rsid w:val="0056370F"/>
    <w:rsid w:val="00597728"/>
    <w:rsid w:val="005A3723"/>
    <w:rsid w:val="005D2E2E"/>
    <w:rsid w:val="005E5D9B"/>
    <w:rsid w:val="005F051A"/>
    <w:rsid w:val="00606812"/>
    <w:rsid w:val="00664266"/>
    <w:rsid w:val="0067276B"/>
    <w:rsid w:val="006C3012"/>
    <w:rsid w:val="006C456A"/>
    <w:rsid w:val="00705C14"/>
    <w:rsid w:val="00741B0A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C346A"/>
    <w:rsid w:val="009F78CF"/>
    <w:rsid w:val="00A6560B"/>
    <w:rsid w:val="00A80584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CF1E96"/>
    <w:rsid w:val="00D01DD7"/>
    <w:rsid w:val="00D83B9B"/>
    <w:rsid w:val="00DD7504"/>
    <w:rsid w:val="00DE0FD4"/>
    <w:rsid w:val="00E41D1C"/>
    <w:rsid w:val="00E51466"/>
    <w:rsid w:val="00E90D06"/>
    <w:rsid w:val="00EF6A08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0DC1-03B2-4F69-85B6-428E7D6E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2017-04-21T04:54:00Z</cp:lastPrinted>
  <dcterms:created xsi:type="dcterms:W3CDTF">2017-05-15T12:23:00Z</dcterms:created>
  <dcterms:modified xsi:type="dcterms:W3CDTF">2017-05-15T12:23:00Z</dcterms:modified>
</cp:coreProperties>
</file>