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4D" w:rsidRPr="001871A1" w:rsidRDefault="00340E4D">
      <w:pPr>
        <w:pStyle w:val="Nadpis1"/>
        <w:rPr>
          <w:rFonts w:ascii="Garamond" w:hAnsi="Garamond"/>
        </w:rPr>
      </w:pPr>
      <w:r w:rsidRPr="001871A1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340E4D" w:rsidRPr="001871A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0E4D" w:rsidRPr="001871A1" w:rsidRDefault="00340E4D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871A1">
              <w:rPr>
                <w:rFonts w:ascii="Garamond" w:hAnsi="Garamond" w:cs="Arial"/>
                <w:b/>
                <w:bCs/>
              </w:rPr>
              <w:t>ODBĚRATEL:</w:t>
            </w:r>
          </w:p>
          <w:p w:rsidR="00340E4D" w:rsidRPr="001871A1" w:rsidRDefault="00340E4D">
            <w:pPr>
              <w:rPr>
                <w:rFonts w:ascii="Garamond" w:hAnsi="Garamond" w:cs="Arial"/>
                <w:b/>
                <w:bCs/>
              </w:rPr>
            </w:pPr>
          </w:p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Okresní soud v Ústí nad Labem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Kramoly 641/37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401 24 Ústí nad Labem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</w:p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Účet: 720411 / 0710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</w:p>
          <w:p w:rsidR="00340E4D" w:rsidRPr="001871A1" w:rsidRDefault="00340E4D">
            <w:pPr>
              <w:rPr>
                <w:rFonts w:ascii="Garamond" w:hAnsi="Garamond" w:cs="Arial"/>
                <w:b/>
                <w:bCs/>
              </w:rPr>
            </w:pPr>
            <w:r w:rsidRPr="001871A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0E4D" w:rsidRPr="001871A1" w:rsidRDefault="00340E4D">
            <w:pPr>
              <w:spacing w:before="60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  <w:b/>
                <w:bCs/>
              </w:rPr>
              <w:t xml:space="preserve">IČ:  </w:t>
            </w:r>
            <w:r w:rsidRPr="001871A1">
              <w:rPr>
                <w:rFonts w:ascii="Garamond" w:hAnsi="Garamond" w:cs="Arial"/>
              </w:rPr>
              <w:t>00024911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E4D" w:rsidRPr="001871A1" w:rsidRDefault="00340E4D">
            <w:pPr>
              <w:spacing w:before="60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 xml:space="preserve">Číslo objednávky: </w:t>
            </w:r>
          </w:p>
          <w:p w:rsidR="00340E4D" w:rsidRPr="001871A1" w:rsidRDefault="00340E4D">
            <w:pPr>
              <w:spacing w:before="60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2022 / OBJ / 105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</w:p>
          <w:p w:rsidR="00340E4D" w:rsidRPr="001871A1" w:rsidRDefault="00340E4D">
            <w:pPr>
              <w:rPr>
                <w:rFonts w:ascii="Garamond" w:hAnsi="Garamond" w:cs="Arial"/>
              </w:rPr>
            </w:pPr>
          </w:p>
        </w:tc>
      </w:tr>
      <w:tr w:rsidR="00340E4D" w:rsidRPr="001871A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Kramoly 641/37</w:t>
            </w:r>
          </w:p>
          <w:p w:rsidR="00340E4D" w:rsidRPr="001871A1" w:rsidRDefault="00340E4D">
            <w:pPr>
              <w:spacing w:after="120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401 24 Ústí nad Labem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40E4D" w:rsidRPr="001871A1" w:rsidRDefault="00340E4D">
            <w:pPr>
              <w:rPr>
                <w:rFonts w:ascii="Garamond" w:hAnsi="Garamond" w:cs="Arial"/>
                <w:sz w:val="28"/>
                <w:szCs w:val="28"/>
              </w:rPr>
            </w:pPr>
            <w:r w:rsidRPr="001871A1">
              <w:rPr>
                <w:rFonts w:ascii="Garamond" w:hAnsi="Garamond" w:cs="Arial"/>
              </w:rPr>
              <w:t>IČ: 48108375</w:t>
            </w:r>
          </w:p>
          <w:p w:rsidR="00340E4D" w:rsidRPr="001871A1" w:rsidRDefault="00340E4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 xml:space="preserve">DIČ: </w:t>
            </w:r>
            <w:r w:rsidR="004C0837" w:rsidRPr="001871A1">
              <w:rPr>
                <w:rFonts w:ascii="Garamond" w:hAnsi="Garamond" w:cs="Arial"/>
                <w:lang w:eastAsia="en-US"/>
              </w:rPr>
              <w:t>CZ48108375</w:t>
            </w:r>
          </w:p>
        </w:tc>
      </w:tr>
      <w:tr w:rsidR="00340E4D" w:rsidRPr="001871A1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1871A1" w:rsidRDefault="00AD33E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Datum objednání: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478C" w:rsidRPr="001871A1" w:rsidRDefault="00E2478C" w:rsidP="00E2478C">
            <w:pPr>
              <w:rPr>
                <w:rFonts w:ascii="Garamond" w:hAnsi="Garamond" w:cs="Arial"/>
              </w:rPr>
            </w:pPr>
            <w:proofErr w:type="gramStart"/>
            <w:r w:rsidRPr="001871A1">
              <w:rPr>
                <w:rFonts w:ascii="Garamond" w:hAnsi="Garamond" w:cs="Arial"/>
              </w:rPr>
              <w:t>03.10.2022</w:t>
            </w:r>
            <w:proofErr w:type="gramEnd"/>
          </w:p>
          <w:p w:rsidR="00340E4D" w:rsidRPr="001871A1" w:rsidRDefault="00340E4D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AV MEDIA, a.s.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Pražská 1335/63</w:t>
            </w:r>
          </w:p>
          <w:p w:rsidR="00340E4D" w:rsidRPr="001871A1" w:rsidRDefault="00340E4D">
            <w:pPr>
              <w:rPr>
                <w:rFonts w:ascii="Garamond" w:hAnsi="Garamond" w:cs="Arial"/>
              </w:rPr>
            </w:pPr>
            <w:proofErr w:type="gramStart"/>
            <w:r w:rsidRPr="001871A1">
              <w:rPr>
                <w:rFonts w:ascii="Garamond" w:hAnsi="Garamond" w:cs="Arial"/>
              </w:rPr>
              <w:t>102 00  Praha</w:t>
            </w:r>
            <w:proofErr w:type="gramEnd"/>
            <w:r w:rsidRPr="001871A1">
              <w:rPr>
                <w:rFonts w:ascii="Garamond" w:hAnsi="Garamond" w:cs="Arial"/>
              </w:rPr>
              <w:t xml:space="preserve"> 10 - Hostivař</w:t>
            </w:r>
          </w:p>
        </w:tc>
      </w:tr>
      <w:tr w:rsidR="00AD33ED" w:rsidRPr="001871A1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3ED" w:rsidRPr="001871A1" w:rsidRDefault="00AD33E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D33ED" w:rsidRPr="001871A1" w:rsidRDefault="00AD33ED" w:rsidP="00E2478C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33ED" w:rsidRPr="001871A1" w:rsidRDefault="00AD33ED">
            <w:pPr>
              <w:rPr>
                <w:rFonts w:ascii="Garamond" w:hAnsi="Garamond" w:cs="Arial"/>
              </w:rPr>
            </w:pPr>
          </w:p>
        </w:tc>
      </w:tr>
      <w:tr w:rsidR="00340E4D" w:rsidRPr="001871A1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40E4D" w:rsidRPr="001871A1" w:rsidRDefault="00340E4D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4D" w:rsidRPr="001871A1" w:rsidRDefault="00340E4D">
            <w:pPr>
              <w:rPr>
                <w:rFonts w:ascii="Garamond" w:hAnsi="Garamond" w:cs="Arial"/>
              </w:rPr>
            </w:pPr>
          </w:p>
        </w:tc>
      </w:tr>
      <w:tr w:rsidR="00340E4D" w:rsidRPr="00187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D" w:rsidRPr="001871A1" w:rsidRDefault="00340E4D" w:rsidP="004C0837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Dobrý den,</w:t>
            </w:r>
          </w:p>
          <w:p w:rsidR="00340E4D" w:rsidRPr="001871A1" w:rsidRDefault="00340E4D" w:rsidP="004C0837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na základě rámcové dohody č. 40/2019-MSP-CES ze dne 7. 5. 2019 a dílčí smlouvy č.</w:t>
            </w:r>
            <w:r w:rsidR="004C0837" w:rsidRPr="001871A1">
              <w:rPr>
                <w:rFonts w:ascii="Garamond" w:hAnsi="Garamond" w:cs="Arial"/>
              </w:rPr>
              <w:t> </w:t>
            </w:r>
            <w:proofErr w:type="spellStart"/>
            <w:r w:rsidRPr="001871A1">
              <w:rPr>
                <w:rFonts w:ascii="Garamond" w:hAnsi="Garamond" w:cs="Arial"/>
              </w:rPr>
              <w:t>Spr</w:t>
            </w:r>
            <w:proofErr w:type="spellEnd"/>
            <w:r w:rsidR="004C0837" w:rsidRPr="001871A1">
              <w:rPr>
                <w:rFonts w:ascii="Garamond" w:hAnsi="Garamond" w:cs="Arial"/>
              </w:rPr>
              <w:t> </w:t>
            </w:r>
            <w:r w:rsidRPr="001871A1">
              <w:rPr>
                <w:rFonts w:ascii="Garamond" w:hAnsi="Garamond" w:cs="Arial"/>
              </w:rPr>
              <w:t>615/2019 objednáváme u Vaší společnosti zhotovení ozvučení 15 jednacích síní Okresního soudu v Ústí nad Labem dle vyhotovené projektové dokumentace a jednotlivých výkazů výměr za cenu</w:t>
            </w:r>
            <w:r w:rsidR="004C0837" w:rsidRPr="001871A1">
              <w:rPr>
                <w:rFonts w:ascii="Garamond" w:hAnsi="Garamond" w:cs="Arial"/>
              </w:rPr>
              <w:t> </w:t>
            </w:r>
            <w:r w:rsidRPr="001871A1">
              <w:rPr>
                <w:rFonts w:ascii="Garamond" w:hAnsi="Garamond" w:cs="Arial"/>
              </w:rPr>
              <w:t>3</w:t>
            </w:r>
            <w:r w:rsidR="004C0837" w:rsidRPr="001871A1">
              <w:rPr>
                <w:rFonts w:ascii="Garamond" w:hAnsi="Garamond" w:cs="Arial"/>
              </w:rPr>
              <w:t> </w:t>
            </w:r>
            <w:r w:rsidRPr="001871A1">
              <w:rPr>
                <w:rFonts w:ascii="Garamond" w:hAnsi="Garamond" w:cs="Arial"/>
              </w:rPr>
              <w:t xml:space="preserve">193 666,44 Kč s DPH. </w:t>
            </w:r>
          </w:p>
          <w:p w:rsidR="00340E4D" w:rsidRPr="001871A1" w:rsidRDefault="00340E4D" w:rsidP="004C0837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340E4D" w:rsidRPr="001871A1" w:rsidRDefault="00340E4D" w:rsidP="004C0837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Smluvní strany souhlasí se zveřejněním této objednávky v anonymizovaném znění podle zákona č.</w:t>
            </w:r>
            <w:r w:rsidR="004C0837" w:rsidRPr="001871A1">
              <w:rPr>
                <w:rFonts w:ascii="Garamond" w:hAnsi="Garamond" w:cs="Arial"/>
              </w:rPr>
              <w:t> </w:t>
            </w:r>
            <w:r w:rsidRPr="001871A1">
              <w:rPr>
                <w:rFonts w:ascii="Garamond" w:hAnsi="Garamond" w:cs="Arial"/>
              </w:rPr>
              <w:t xml:space="preserve">430/2015 Sb., o registru smluv. </w:t>
            </w:r>
          </w:p>
          <w:p w:rsidR="00340E4D" w:rsidRPr="001871A1" w:rsidRDefault="00340E4D" w:rsidP="004C0837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340E4D" w:rsidRPr="001871A1" w:rsidRDefault="00340E4D" w:rsidP="004C0837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S</w:t>
            </w:r>
            <w:r w:rsidR="004C0837" w:rsidRPr="001871A1">
              <w:rPr>
                <w:rFonts w:ascii="Garamond" w:hAnsi="Garamond" w:cs="Arial"/>
              </w:rPr>
              <w:t> </w:t>
            </w:r>
            <w:r w:rsidRPr="001871A1">
              <w:rPr>
                <w:rFonts w:ascii="Garamond" w:hAnsi="Garamond" w:cs="Arial"/>
              </w:rPr>
              <w:t>pozdravem</w:t>
            </w:r>
          </w:p>
          <w:p w:rsidR="004C0837" w:rsidRPr="001871A1" w:rsidRDefault="004C083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4C1D65" w:rsidRPr="001871A1" w:rsidRDefault="004C1D65">
      <w:pPr>
        <w:rPr>
          <w:rFonts w:ascii="Garamond" w:hAnsi="Garamond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2127"/>
        <w:gridCol w:w="1345"/>
      </w:tblGrid>
      <w:tr w:rsidR="00BA5353" w:rsidRPr="001871A1" w:rsidTr="00BA5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353" w:rsidRPr="001871A1" w:rsidRDefault="00BA5353" w:rsidP="004C2AD5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1871A1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1871A1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1871A1" w:rsidRDefault="00863C74" w:rsidP="004C2AD5">
            <w:pPr>
              <w:rPr>
                <w:rFonts w:ascii="Garamond" w:hAnsi="Garamond" w:cs="Arial"/>
                <w:b/>
                <w:bCs/>
              </w:rPr>
            </w:pPr>
            <w:r w:rsidRPr="001871A1">
              <w:rPr>
                <w:rFonts w:ascii="Garamond" w:hAnsi="Garamond" w:cs="Arial"/>
                <w:b/>
                <w:bCs/>
              </w:rPr>
              <w:t>Název zboží/služby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1871A1" w:rsidRDefault="00BA5353" w:rsidP="004C2AD5">
            <w:pPr>
              <w:rPr>
                <w:rFonts w:ascii="Garamond" w:hAnsi="Garamond" w:cs="Arial"/>
                <w:b/>
                <w:bCs/>
              </w:rPr>
            </w:pPr>
            <w:r w:rsidRPr="001871A1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3" w:rsidRPr="001871A1" w:rsidRDefault="00BA5353" w:rsidP="004C2AD5">
            <w:pPr>
              <w:rPr>
                <w:rFonts w:ascii="Garamond" w:hAnsi="Garamond" w:cs="Arial"/>
                <w:b/>
                <w:bCs/>
              </w:rPr>
            </w:pPr>
            <w:r w:rsidRPr="001871A1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  <w:tr w:rsidR="00BA5353" w:rsidRPr="001871A1" w:rsidTr="00BA5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1871A1" w:rsidRDefault="00BA5353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1871A1" w:rsidRDefault="00BA5353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Zhotovení ozvučení jednacích síní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1871A1" w:rsidRDefault="00BA5353">
            <w:pPr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SOUBOR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1871A1" w:rsidRDefault="00BA5353">
            <w:pPr>
              <w:jc w:val="right"/>
              <w:rPr>
                <w:rFonts w:ascii="Garamond" w:hAnsi="Garamond" w:cs="Arial"/>
              </w:rPr>
            </w:pPr>
            <w:r w:rsidRPr="001871A1">
              <w:rPr>
                <w:rFonts w:ascii="Garamond" w:hAnsi="Garamond" w:cs="Arial"/>
              </w:rPr>
              <w:t>15,00</w:t>
            </w:r>
          </w:p>
        </w:tc>
      </w:tr>
    </w:tbl>
    <w:p w:rsidR="00340E4D" w:rsidRPr="001871A1" w:rsidRDefault="00340E4D">
      <w:pPr>
        <w:rPr>
          <w:rFonts w:ascii="Garamond" w:hAnsi="Garamond" w:cs="Arial"/>
        </w:rPr>
      </w:pPr>
    </w:p>
    <w:p w:rsidR="00F16CDB" w:rsidRPr="001871A1" w:rsidRDefault="00F16CDB">
      <w:pPr>
        <w:rPr>
          <w:rFonts w:ascii="Garamond" w:hAnsi="Garamond" w:cs="Arial"/>
        </w:rPr>
      </w:pPr>
    </w:p>
    <w:p w:rsidR="004C0837" w:rsidRPr="001871A1" w:rsidRDefault="004C0837">
      <w:pPr>
        <w:rPr>
          <w:rFonts w:ascii="Garamond" w:hAnsi="Garamond" w:cs="Arial"/>
        </w:rPr>
      </w:pPr>
    </w:p>
    <w:p w:rsidR="004C0837" w:rsidRPr="001871A1" w:rsidRDefault="004C0837">
      <w:pPr>
        <w:rPr>
          <w:rFonts w:ascii="Garamond" w:hAnsi="Garamond" w:cs="Arial"/>
        </w:rPr>
      </w:pPr>
    </w:p>
    <w:p w:rsidR="004C0837" w:rsidRPr="001871A1" w:rsidRDefault="004C0837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693"/>
        <w:gridCol w:w="2905"/>
      </w:tblGrid>
      <w:tr w:rsidR="004C0837" w:rsidRPr="001871A1" w:rsidTr="004C083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>Počet příloh: 0</w:t>
            </w:r>
          </w:p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>Vyřizuje:</w:t>
            </w:r>
          </w:p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>Telefon:</w:t>
            </w:r>
          </w:p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>Email: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>Ondřej Kraus</w:t>
            </w:r>
          </w:p>
          <w:p w:rsidR="004C0837" w:rsidRPr="001871A1" w:rsidRDefault="001871A1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bookmarkStart w:id="0" w:name="_GoBack"/>
            <w:bookmarkEnd w:id="0"/>
            <w:r w:rsidRPr="001871A1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:rsidR="004C0837" w:rsidRPr="001871A1" w:rsidRDefault="001871A1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highlight w:val="black"/>
                <w:lang w:eastAsia="en-US"/>
              </w:rPr>
              <w:t>XXXXXXXX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>Razítko a podpis:</w:t>
            </w:r>
          </w:p>
          <w:p w:rsidR="004C0837" w:rsidRPr="001871A1" w:rsidRDefault="004C083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1871A1">
              <w:rPr>
                <w:rFonts w:ascii="Garamond" w:hAnsi="Garamond" w:cs="Arial"/>
                <w:lang w:eastAsia="en-US"/>
              </w:rPr>
              <w:t xml:space="preserve">JUDr. Miroslav Kureš </w:t>
            </w:r>
          </w:p>
        </w:tc>
      </w:tr>
    </w:tbl>
    <w:p w:rsidR="004C0837" w:rsidRPr="001871A1" w:rsidRDefault="004C0837" w:rsidP="004C0837">
      <w:pPr>
        <w:rPr>
          <w:rFonts w:ascii="Garamond" w:hAnsi="Garamond"/>
        </w:rPr>
      </w:pPr>
    </w:p>
    <w:p w:rsidR="004C1D65" w:rsidRPr="001871A1" w:rsidRDefault="004C1D65">
      <w:pPr>
        <w:rPr>
          <w:rFonts w:ascii="Garamond" w:hAnsi="Garamond" w:cs="Arial"/>
        </w:rPr>
      </w:pPr>
    </w:p>
    <w:p w:rsidR="000349CC" w:rsidRPr="001871A1" w:rsidRDefault="000349CC" w:rsidP="000349CC">
      <w:pPr>
        <w:rPr>
          <w:rFonts w:ascii="Garamond" w:hAnsi="Garamond" w:cs="Arial"/>
        </w:rPr>
      </w:pPr>
      <w:r w:rsidRPr="001871A1">
        <w:rPr>
          <w:rFonts w:ascii="Garamond" w:hAnsi="Garamond" w:cs="Arial"/>
        </w:rPr>
        <w:tab/>
      </w:r>
      <w:r w:rsidRPr="001871A1">
        <w:rPr>
          <w:rFonts w:ascii="Garamond" w:hAnsi="Garamond" w:cs="Arial"/>
        </w:rPr>
        <w:tab/>
      </w:r>
      <w:r w:rsidRPr="001871A1">
        <w:rPr>
          <w:rFonts w:ascii="Garamond" w:hAnsi="Garamond" w:cs="Arial"/>
        </w:rPr>
        <w:tab/>
      </w:r>
    </w:p>
    <w:p w:rsidR="00CD2872" w:rsidRPr="001871A1" w:rsidRDefault="000349CC" w:rsidP="004C0837">
      <w:pPr>
        <w:tabs>
          <w:tab w:val="center" w:pos="7371"/>
        </w:tabs>
        <w:rPr>
          <w:rFonts w:ascii="Garamond" w:hAnsi="Garamond" w:cs="Arial"/>
        </w:rPr>
      </w:pPr>
      <w:r w:rsidRPr="001871A1">
        <w:rPr>
          <w:rFonts w:ascii="Garamond" w:hAnsi="Garamond" w:cs="Arial"/>
        </w:rPr>
        <w:t xml:space="preserve">                                                            </w:t>
      </w:r>
    </w:p>
    <w:p w:rsidR="00CD2872" w:rsidRPr="001871A1" w:rsidRDefault="00CD2872">
      <w:pPr>
        <w:rPr>
          <w:rFonts w:ascii="Garamond" w:hAnsi="Garamond" w:cs="Arial"/>
        </w:rPr>
      </w:pPr>
    </w:p>
    <w:p w:rsidR="00CD2872" w:rsidRPr="001871A1" w:rsidRDefault="00CD2872">
      <w:pPr>
        <w:rPr>
          <w:rFonts w:ascii="Garamond" w:hAnsi="Garamond" w:cs="Arial"/>
        </w:rPr>
      </w:pPr>
    </w:p>
    <w:p w:rsidR="00016E1B" w:rsidRPr="001871A1" w:rsidRDefault="00016E1B">
      <w:pPr>
        <w:rPr>
          <w:rFonts w:ascii="Garamond" w:hAnsi="Garamond" w:cs="Arial"/>
        </w:rPr>
      </w:pPr>
    </w:p>
    <w:sectPr w:rsidR="00016E1B" w:rsidRPr="001871A1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A9" w:rsidRDefault="00BB11A9">
      <w:r>
        <w:separator/>
      </w:r>
    </w:p>
  </w:endnote>
  <w:endnote w:type="continuationSeparator" w:id="0">
    <w:p w:rsidR="00BB11A9" w:rsidRDefault="00BB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4D" w:rsidRDefault="00340E4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A9" w:rsidRDefault="00BB11A9">
      <w:r>
        <w:separator/>
      </w:r>
    </w:p>
  </w:footnote>
  <w:footnote w:type="continuationSeparator" w:id="0">
    <w:p w:rsidR="00BB11A9" w:rsidRDefault="00BB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911"/>
    <w:multiLevelType w:val="hybridMultilevel"/>
    <w:tmpl w:val="56C66F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ávka 2022/10/03 12:26:1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6032335)"/>
    <w:docVar w:name="SOUBOR_DOC" w:val="C:\TMP\"/>
    <w:docVar w:name="TYP_SOUBORU" w:val="RTF"/>
  </w:docVars>
  <w:rsids>
    <w:rsidRoot w:val="002315D0"/>
    <w:rsid w:val="00016E1B"/>
    <w:rsid w:val="000349CC"/>
    <w:rsid w:val="0008301A"/>
    <w:rsid w:val="00086F35"/>
    <w:rsid w:val="000C3F0E"/>
    <w:rsid w:val="00145F56"/>
    <w:rsid w:val="001871A1"/>
    <w:rsid w:val="001B7BB8"/>
    <w:rsid w:val="001E50F7"/>
    <w:rsid w:val="001F3968"/>
    <w:rsid w:val="0023035A"/>
    <w:rsid w:val="002315D0"/>
    <w:rsid w:val="0026028B"/>
    <w:rsid w:val="002B1A8B"/>
    <w:rsid w:val="002C14AB"/>
    <w:rsid w:val="00340E4D"/>
    <w:rsid w:val="00387592"/>
    <w:rsid w:val="004C0837"/>
    <w:rsid w:val="004C1D65"/>
    <w:rsid w:val="004C2AD5"/>
    <w:rsid w:val="004D643D"/>
    <w:rsid w:val="004D7D42"/>
    <w:rsid w:val="004D7D5E"/>
    <w:rsid w:val="00530446"/>
    <w:rsid w:val="00560483"/>
    <w:rsid w:val="005E18C5"/>
    <w:rsid w:val="005F59B3"/>
    <w:rsid w:val="006318B4"/>
    <w:rsid w:val="006D6ED0"/>
    <w:rsid w:val="006E71F3"/>
    <w:rsid w:val="00725683"/>
    <w:rsid w:val="00777AB2"/>
    <w:rsid w:val="007A1916"/>
    <w:rsid w:val="007B3B2F"/>
    <w:rsid w:val="00820B92"/>
    <w:rsid w:val="00863C74"/>
    <w:rsid w:val="008A0442"/>
    <w:rsid w:val="008A44D8"/>
    <w:rsid w:val="008B4EAB"/>
    <w:rsid w:val="008C26AF"/>
    <w:rsid w:val="00913353"/>
    <w:rsid w:val="00921FA1"/>
    <w:rsid w:val="00973A38"/>
    <w:rsid w:val="009D6064"/>
    <w:rsid w:val="00A516BE"/>
    <w:rsid w:val="00A76D85"/>
    <w:rsid w:val="00AD33ED"/>
    <w:rsid w:val="00AF5955"/>
    <w:rsid w:val="00B51873"/>
    <w:rsid w:val="00B63C81"/>
    <w:rsid w:val="00B84C3F"/>
    <w:rsid w:val="00B97259"/>
    <w:rsid w:val="00BA5353"/>
    <w:rsid w:val="00BB11A9"/>
    <w:rsid w:val="00BF2C09"/>
    <w:rsid w:val="00C82B87"/>
    <w:rsid w:val="00CA63AE"/>
    <w:rsid w:val="00CB0DDC"/>
    <w:rsid w:val="00CD2872"/>
    <w:rsid w:val="00CD4408"/>
    <w:rsid w:val="00D5205F"/>
    <w:rsid w:val="00DE71C5"/>
    <w:rsid w:val="00DF42A0"/>
    <w:rsid w:val="00E151F2"/>
    <w:rsid w:val="00E17DBF"/>
    <w:rsid w:val="00E2478C"/>
    <w:rsid w:val="00E94FFD"/>
    <w:rsid w:val="00EA72FA"/>
    <w:rsid w:val="00EB29C4"/>
    <w:rsid w:val="00F13BCF"/>
    <w:rsid w:val="00F16CDB"/>
    <w:rsid w:val="00F300CA"/>
    <w:rsid w:val="00F87651"/>
    <w:rsid w:val="00F9346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9A792"/>
  <w14:defaultImageDpi w14:val="0"/>
  <w15:docId w15:val="{777687BF-065A-4BA3-B9D9-A0B931CB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F595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Ondřej Kraus</cp:lastModifiedBy>
  <cp:revision>2</cp:revision>
  <cp:lastPrinted>2022-10-03T13:07:00Z</cp:lastPrinted>
  <dcterms:created xsi:type="dcterms:W3CDTF">2022-10-12T06:05:00Z</dcterms:created>
  <dcterms:modified xsi:type="dcterms:W3CDTF">2022-10-12T06:05:00Z</dcterms:modified>
</cp:coreProperties>
</file>