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0C7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17DB023" w14:textId="59B2340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6D6434">
        <w:rPr>
          <w:b/>
          <w:noProof/>
          <w:sz w:val="28"/>
        </w:rPr>
        <w:t>173/1/22/1100</w:t>
      </w:r>
    </w:p>
    <w:p w14:paraId="2DDB1D4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181CEC0" w14:textId="77777777">
        <w:trPr>
          <w:trHeight w:val="1773"/>
        </w:trPr>
        <w:tc>
          <w:tcPr>
            <w:tcW w:w="4398" w:type="dxa"/>
          </w:tcPr>
          <w:p w14:paraId="4A003D6F" w14:textId="77777777" w:rsidR="00B8387D" w:rsidRDefault="00B8387D">
            <w:pPr>
              <w:rPr>
                <w:b/>
                <w:sz w:val="24"/>
              </w:rPr>
            </w:pPr>
          </w:p>
          <w:p w14:paraId="0641AE15" w14:textId="4D33C412" w:rsidR="00B8387D" w:rsidRDefault="006D6434">
            <w:r>
              <w:rPr>
                <w:b/>
                <w:noProof/>
                <w:sz w:val="24"/>
              </w:rPr>
              <w:t>Profi  Press   s.r.o.</w:t>
            </w:r>
          </w:p>
          <w:p w14:paraId="20C01E8B" w14:textId="77777777" w:rsidR="00B8387D" w:rsidRDefault="00B8387D"/>
          <w:p w14:paraId="056075D8" w14:textId="51BF4571" w:rsidR="00B8387D" w:rsidRDefault="006D6434">
            <w:r>
              <w:rPr>
                <w:b/>
                <w:noProof/>
                <w:sz w:val="24"/>
              </w:rPr>
              <w:t>Jana Masaryka 2559</w:t>
            </w:r>
          </w:p>
          <w:p w14:paraId="60958D8C" w14:textId="4063AD46" w:rsidR="00B8387D" w:rsidRDefault="006D6434">
            <w:r>
              <w:rPr>
                <w:b/>
                <w:noProof/>
                <w:sz w:val="24"/>
              </w:rPr>
              <w:t>120 00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646428E5" w14:textId="77777777" w:rsidR="00B8387D" w:rsidRDefault="00B8387D"/>
        </w:tc>
      </w:tr>
    </w:tbl>
    <w:p w14:paraId="1BE59BBB" w14:textId="77777777" w:rsidR="00B8387D" w:rsidRDefault="00B8387D"/>
    <w:p w14:paraId="529411B3" w14:textId="77777777" w:rsidR="00B8387D" w:rsidRDefault="00B8387D"/>
    <w:p w14:paraId="1577E5C8" w14:textId="77777777" w:rsidR="00B8387D" w:rsidRDefault="00B8387D"/>
    <w:p w14:paraId="33B6F6C2" w14:textId="77777777" w:rsidR="00B8387D" w:rsidRDefault="00B8387D"/>
    <w:p w14:paraId="0D2546C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A19BD2C" w14:textId="77C872F4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6D6434">
        <w:rPr>
          <w:b/>
          <w:noProof/>
          <w:sz w:val="24"/>
        </w:rPr>
        <w:t>27098508</w:t>
      </w:r>
      <w:r>
        <w:rPr>
          <w:sz w:val="24"/>
        </w:rPr>
        <w:t xml:space="preserve"> , DIČ: </w:t>
      </w:r>
      <w:r w:rsidR="006D6434">
        <w:rPr>
          <w:b/>
          <w:noProof/>
          <w:sz w:val="24"/>
        </w:rPr>
        <w:t>CZ27098508</w:t>
      </w:r>
    </w:p>
    <w:p w14:paraId="787B429B" w14:textId="77777777" w:rsidR="00B8387D" w:rsidRDefault="00B8387D"/>
    <w:p w14:paraId="2BB73DA7" w14:textId="667E9E22" w:rsidR="00B8387D" w:rsidRDefault="00A12F9F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658A69" wp14:editId="09D5B49D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F281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FC5078F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14:paraId="3756DAF6" w14:textId="77777777" w:rsidR="006D6434" w:rsidRDefault="006D6434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Tisk 500 ks sborníků na konferenci na téma „Český agrární sektor v měnícím se ekonomickém prostředí“. Konference se bude konat dne 20. 10. 2022 v rámci soutěže Zemědělec roku 2022 a bude probíhat v Paspově sále v prostorách Smíchovského pivovaru v Praze 5.</w:t>
      </w:r>
    </w:p>
    <w:p w14:paraId="34BFD543" w14:textId="5D0C2E3E" w:rsidR="008A19A5" w:rsidRDefault="008A19A5" w:rsidP="009D161D">
      <w:pPr>
        <w:outlineLvl w:val="0"/>
        <w:rPr>
          <w:rFonts w:ascii="Courier New" w:hAnsi="Courier New"/>
          <w:sz w:val="24"/>
          <w:u w:val="dotted"/>
        </w:rPr>
      </w:pPr>
    </w:p>
    <w:p w14:paraId="3E653CCA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Předp.cena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763911EC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4CD9D5DE" w14:textId="16D2F806" w:rsidR="009D161D" w:rsidRPr="008A19A5" w:rsidRDefault="006D6434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1.tisk sborníků na konferenci</w:t>
            </w:r>
          </w:p>
          <w:p w14:paraId="5BEE803C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67BA6EC9" w14:textId="273EBA94" w:rsidR="009D161D" w:rsidRPr="008A19A5" w:rsidRDefault="006D6434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65 000,00</w:t>
            </w:r>
          </w:p>
        </w:tc>
      </w:tr>
      <w:tr w:rsidR="008A19A5" w:rsidRPr="008A19A5" w14:paraId="368D974C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06718313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4BBE1897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6C22488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710060C7" w14:textId="0BB0EC91" w:rsidR="00D9348B" w:rsidRPr="008A19A5" w:rsidRDefault="006D6434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65 000,00</w:t>
            </w:r>
          </w:p>
        </w:tc>
      </w:tr>
      <w:tr w:rsidR="008A19A5" w:rsidRPr="008A19A5" w14:paraId="327D6D79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70F212C0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11C64F48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DC369F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3E287E2E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3D517B7B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7CEB9DD4" w14:textId="59642955" w:rsidR="00D9348B" w:rsidRPr="008A19A5" w:rsidRDefault="00A12F9F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762DD5A" wp14:editId="1D94328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5E2D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7612B9E9" w14:textId="0D6A25BA" w:rsidR="00D9348B" w:rsidRPr="008A19A5" w:rsidRDefault="006D6434">
            <w:pPr>
              <w:rPr>
                <w:sz w:val="24"/>
              </w:rPr>
            </w:pPr>
            <w:r>
              <w:rPr>
                <w:noProof/>
                <w:sz w:val="24"/>
              </w:rPr>
              <w:t>10. 10. 2022</w:t>
            </w:r>
          </w:p>
        </w:tc>
        <w:tc>
          <w:tcPr>
            <w:tcW w:w="1417" w:type="dxa"/>
            <w:shd w:val="clear" w:color="auto" w:fill="auto"/>
          </w:tcPr>
          <w:p w14:paraId="47730F10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2415B68D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7008FB9D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23A99F50" w14:textId="7424BF4B" w:rsidR="00D9348B" w:rsidRPr="008A19A5" w:rsidRDefault="006D6434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Dana Šmejkalová</w:t>
            </w:r>
          </w:p>
        </w:tc>
      </w:tr>
    </w:tbl>
    <w:p w14:paraId="79FAF918" w14:textId="63AD7EA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BE4902">
        <w:rPr>
          <w:sz w:val="24"/>
        </w:rPr>
        <w:t>19.10.2022</w:t>
      </w:r>
      <w:r w:rsidR="00A60CBF">
        <w:rPr>
          <w:b/>
          <w:sz w:val="24"/>
        </w:rPr>
        <w:t xml:space="preserve"> </w:t>
      </w:r>
    </w:p>
    <w:p w14:paraId="2C32FEA3" w14:textId="7E9C79A8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D6434">
        <w:rPr>
          <w:b/>
          <w:noProof/>
          <w:sz w:val="24"/>
        </w:rPr>
        <w:t>10. 10. 2022</w:t>
      </w:r>
    </w:p>
    <w:p w14:paraId="3B5F82DD" w14:textId="711831E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D6434">
        <w:rPr>
          <w:b/>
          <w:noProof/>
          <w:sz w:val="24"/>
        </w:rPr>
        <w:t>Ústav zemědělské ekonomiky a informací</w:t>
      </w:r>
    </w:p>
    <w:p w14:paraId="5A2C3558" w14:textId="0746D0BB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6D6434">
        <w:rPr>
          <w:b/>
          <w:noProof/>
          <w:sz w:val="24"/>
        </w:rPr>
        <w:t>00027251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6D6434">
        <w:rPr>
          <w:b/>
          <w:noProof/>
          <w:sz w:val="24"/>
        </w:rPr>
        <w:t>CZ00027251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D0761BC" w14:textId="5728AD29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D6434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6D6434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6D6434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6D6434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6D6434">
        <w:rPr>
          <w:noProof/>
          <w:sz w:val="24"/>
        </w:rPr>
        <w:t>120 00</w:t>
      </w:r>
    </w:p>
    <w:p w14:paraId="4F3D514C" w14:textId="0155D213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6D6434">
        <w:rPr>
          <w:b/>
          <w:noProof/>
          <w:sz w:val="24"/>
        </w:rPr>
        <w:t>Ústav zemědělské ekonomiky a informací</w:t>
      </w:r>
      <w:r w:rsidRPr="00264A6E">
        <w:rPr>
          <w:b/>
          <w:sz w:val="24"/>
        </w:rPr>
        <w:t>,</w:t>
      </w:r>
      <w:r w:rsidR="006D6434">
        <w:rPr>
          <w:b/>
          <w:sz w:val="24"/>
        </w:rPr>
        <w:t xml:space="preserve"> Mánesova 1453/75</w:t>
      </w:r>
      <w:r w:rsidR="00A72ECC" w:rsidRPr="00264A6E">
        <w:rPr>
          <w:b/>
          <w:sz w:val="24"/>
        </w:rPr>
        <w:t>,</w:t>
      </w:r>
      <w:r w:rsidR="00A12F9F">
        <w:rPr>
          <w:b/>
          <w:sz w:val="24"/>
        </w:rPr>
        <w:t xml:space="preserve"> </w:t>
      </w:r>
      <w:r w:rsidR="006D6434">
        <w:rPr>
          <w:b/>
          <w:sz w:val="24"/>
        </w:rPr>
        <w:t>Praha 2</w:t>
      </w:r>
      <w:r>
        <w:rPr>
          <w:b/>
          <w:sz w:val="24"/>
        </w:rPr>
        <w:t xml:space="preserve">, </w:t>
      </w:r>
      <w:r w:rsidR="00A12F9F">
        <w:rPr>
          <w:b/>
          <w:sz w:val="24"/>
        </w:rPr>
        <w:t>120 00</w:t>
      </w:r>
    </w:p>
    <w:p w14:paraId="408E01B6" w14:textId="22E47A56" w:rsidR="00A12F9F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A12F9F">
        <w:rPr>
          <w:sz w:val="24"/>
        </w:rPr>
        <w:t>Ing. Iveta Bošková, Ph.D.</w:t>
      </w:r>
    </w:p>
    <w:p w14:paraId="280319C2" w14:textId="3235F934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</w:t>
      </w:r>
    </w:p>
    <w:p w14:paraId="19FFF3D5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0B39E961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47BAEE27" w14:textId="4315AF65" w:rsidR="00063C3F" w:rsidRDefault="00A12F9F" w:rsidP="00063C3F">
      <w:pPr>
        <w:ind w:firstLine="340"/>
        <w:jc w:val="right"/>
        <w:rPr>
          <w:rFonts w:ascii="Arial" w:hAnsi="Arial" w:cs="Arial"/>
        </w:rPr>
      </w:pPr>
      <w:r>
        <w:rPr>
          <w:sz w:val="24"/>
        </w:rPr>
        <w:t>11.10.2022 , Jitka Kurellová, vedoucí odbytu a propagace</w:t>
      </w:r>
      <w:r w:rsidR="00063C3F">
        <w:rPr>
          <w:sz w:val="24"/>
        </w:rPr>
        <w:t xml:space="preserve">                                                                                                              </w:t>
      </w:r>
      <w:r w:rsidR="00063C3F">
        <w:rPr>
          <w:rFonts w:ascii="Arial" w:hAnsi="Arial" w:cs="Arial"/>
        </w:rPr>
        <w:t xml:space="preserve">…………………………………………………………………………                 </w:t>
      </w:r>
    </w:p>
    <w:p w14:paraId="694F25AF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8A28" w14:textId="77777777" w:rsidR="001F6D55" w:rsidRDefault="001F6D55">
      <w:r>
        <w:separator/>
      </w:r>
    </w:p>
  </w:endnote>
  <w:endnote w:type="continuationSeparator" w:id="0">
    <w:p w14:paraId="72893A50" w14:textId="77777777" w:rsidR="001F6D55" w:rsidRDefault="001F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9F13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908F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79DD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28D2" w14:textId="77777777" w:rsidR="001F6D55" w:rsidRDefault="001F6D55">
      <w:r>
        <w:separator/>
      </w:r>
    </w:p>
  </w:footnote>
  <w:footnote w:type="continuationSeparator" w:id="0">
    <w:p w14:paraId="628AC4CE" w14:textId="77777777" w:rsidR="001F6D55" w:rsidRDefault="001F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C6C1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31C848A6" w14:textId="77777777" w:rsidTr="00AB7DE3">
      <w:tc>
        <w:tcPr>
          <w:tcW w:w="4642" w:type="dxa"/>
          <w:shd w:val="clear" w:color="auto" w:fill="auto"/>
        </w:tcPr>
        <w:p w14:paraId="0534F98A" w14:textId="7CF64767" w:rsidR="00DF2CCE" w:rsidRPr="00102871" w:rsidRDefault="00A12F9F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70A3F05A" wp14:editId="018C4316">
                <wp:extent cx="2809875" cy="466725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5C55E6DE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6686B447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58BEFBA2" w14:textId="77777777" w:rsidR="00DF2CCE" w:rsidRPr="00503C7F" w:rsidRDefault="001F6D55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6B97D720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AE86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34"/>
    <w:rsid w:val="00030FF5"/>
    <w:rsid w:val="00063C3F"/>
    <w:rsid w:val="000814DF"/>
    <w:rsid w:val="000A1E17"/>
    <w:rsid w:val="00150FAF"/>
    <w:rsid w:val="00185877"/>
    <w:rsid w:val="00191B8B"/>
    <w:rsid w:val="001F6D55"/>
    <w:rsid w:val="00216230"/>
    <w:rsid w:val="002350E1"/>
    <w:rsid w:val="00263E0D"/>
    <w:rsid w:val="00264A6E"/>
    <w:rsid w:val="00273A9D"/>
    <w:rsid w:val="0027732C"/>
    <w:rsid w:val="002A579A"/>
    <w:rsid w:val="002E33BF"/>
    <w:rsid w:val="003B5E05"/>
    <w:rsid w:val="00475DFB"/>
    <w:rsid w:val="00543E7B"/>
    <w:rsid w:val="00557646"/>
    <w:rsid w:val="005B5022"/>
    <w:rsid w:val="00622316"/>
    <w:rsid w:val="00634693"/>
    <w:rsid w:val="006B5D62"/>
    <w:rsid w:val="006C40A5"/>
    <w:rsid w:val="006D6434"/>
    <w:rsid w:val="007002CE"/>
    <w:rsid w:val="0070062E"/>
    <w:rsid w:val="007210AC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A7ABF"/>
    <w:rsid w:val="009D109F"/>
    <w:rsid w:val="009D161D"/>
    <w:rsid w:val="009E7436"/>
    <w:rsid w:val="00A12DC2"/>
    <w:rsid w:val="00A12F9F"/>
    <w:rsid w:val="00A21EF6"/>
    <w:rsid w:val="00A60CBF"/>
    <w:rsid w:val="00A72ECC"/>
    <w:rsid w:val="00AA5D20"/>
    <w:rsid w:val="00AB7C72"/>
    <w:rsid w:val="00AB7DE3"/>
    <w:rsid w:val="00B14524"/>
    <w:rsid w:val="00B6776F"/>
    <w:rsid w:val="00B8387D"/>
    <w:rsid w:val="00BE4902"/>
    <w:rsid w:val="00C012FA"/>
    <w:rsid w:val="00C07ABE"/>
    <w:rsid w:val="00CF28AD"/>
    <w:rsid w:val="00D207F6"/>
    <w:rsid w:val="00D36283"/>
    <w:rsid w:val="00D56378"/>
    <w:rsid w:val="00D76996"/>
    <w:rsid w:val="00D9348B"/>
    <w:rsid w:val="00DA42FC"/>
    <w:rsid w:val="00DE26F9"/>
    <w:rsid w:val="00DF2CCE"/>
    <w:rsid w:val="00E817B3"/>
    <w:rsid w:val="00E835F3"/>
    <w:rsid w:val="00EA0C04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73B4F"/>
  <w15:chartTrackingRefBased/>
  <w15:docId w15:val="{DEEB1FDA-8C86-4B88-B288-0D433CA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1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2101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3</cp:revision>
  <cp:lastPrinted>1996-04-30T08:16:00Z</cp:lastPrinted>
  <dcterms:created xsi:type="dcterms:W3CDTF">2022-10-11T10:48:00Z</dcterms:created>
  <dcterms:modified xsi:type="dcterms:W3CDTF">2022-10-11T10:48:00Z</dcterms:modified>
</cp:coreProperties>
</file>