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D2AF" w14:textId="77777777" w:rsidR="00A34506" w:rsidRPr="00AE5855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C136DAC" w14:textId="77777777" w:rsidR="00A34506" w:rsidRPr="00AE5855" w:rsidRDefault="00A34506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Husovo nám.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27</w:t>
      </w:r>
    </w:p>
    <w:p w14:paraId="4063411E" w14:textId="77777777" w:rsidR="00A34506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AC5E973" w14:textId="77777777" w:rsidR="00A34506" w:rsidRPr="00AE5855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599BA8A" w14:textId="77777777" w:rsidR="00A34506" w:rsidRPr="00AE5855" w:rsidRDefault="00A34506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13</w:t>
      </w:r>
    </w:p>
    <w:p w14:paraId="05963134" w14:textId="77777777" w:rsidR="00A34506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DEA4F09" w14:textId="77777777" w:rsidR="00A34506" w:rsidRPr="00AE5855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0E7007C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060001/08</w:t>
      </w:r>
    </w:p>
    <w:p w14:paraId="490A6465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EBA5E3E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EBE4B69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22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255FE1A6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6A60635C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ED0BA42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788636C9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4FF0C1CB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62475D7D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66DA6EF5" w14:textId="77777777" w:rsidR="00A34506" w:rsidRPr="008456B1" w:rsidRDefault="00A34506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588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64DF9215" w14:textId="77777777" w:rsidR="00A34506" w:rsidRPr="008456B1" w:rsidRDefault="00A34506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5 886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000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6FF40ABD" w14:textId="77777777" w:rsidR="00A34506" w:rsidRPr="008456B1" w:rsidRDefault="00A34506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proofErr w:type="gramStart"/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490</w:t>
      </w:r>
      <w:proofErr w:type="gramEnd"/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500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004CF012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2A29C50" w14:textId="77777777" w:rsidR="00A34506" w:rsidRPr="008456B1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53535E43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0541737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50B81E1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58279F7" w14:textId="77777777" w:rsidR="00A34506" w:rsidRPr="00AE5855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>V Rakovníku dne 8. 9. 2022</w:t>
      </w:r>
    </w:p>
    <w:p w14:paraId="098DE1DC" w14:textId="77777777" w:rsidR="00A34506" w:rsidRPr="00AE5855" w:rsidRDefault="00A34506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231E6255" w14:textId="77777777" w:rsidR="00A34506" w:rsidRPr="008456B1" w:rsidRDefault="00A34506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AF0D33" w14:textId="77777777" w:rsidR="00A34506" w:rsidRDefault="00A34506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9A51D1" w14:textId="77777777" w:rsidR="00A34506" w:rsidRDefault="00A34506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041952C" w14:textId="77777777" w:rsidR="00A34506" w:rsidRPr="008456B1" w:rsidRDefault="00A34506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046F15" w14:textId="77777777" w:rsidR="00A34506" w:rsidRPr="008456B1" w:rsidRDefault="00A34506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8265804" w14:textId="77777777" w:rsidR="00A34506" w:rsidRPr="008456B1" w:rsidRDefault="00A34506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620B4DB2" w14:textId="77777777" w:rsidR="00A34506" w:rsidRDefault="00A34506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A34506" w:rsidSect="00A34506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66B08100" w14:textId="77777777" w:rsidR="00A34506" w:rsidRPr="008456B1" w:rsidRDefault="00A34506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A34506" w:rsidRPr="008456B1" w:rsidSect="00A34506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F590" w14:textId="77777777" w:rsidR="00A34506" w:rsidRDefault="00A34506" w:rsidP="000D3BB7">
      <w:r>
        <w:separator/>
      </w:r>
    </w:p>
  </w:endnote>
  <w:endnote w:type="continuationSeparator" w:id="0">
    <w:p w14:paraId="047CF474" w14:textId="77777777" w:rsidR="00A34506" w:rsidRDefault="00A34506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C6F3" w14:textId="77777777" w:rsidR="00A34506" w:rsidRDefault="00A34506" w:rsidP="000D3BB7">
      <w:r>
        <w:separator/>
      </w:r>
    </w:p>
  </w:footnote>
  <w:footnote w:type="continuationSeparator" w:id="0">
    <w:p w14:paraId="2085C52D" w14:textId="77777777" w:rsidR="00A34506" w:rsidRDefault="00A34506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282C" w14:textId="77777777" w:rsidR="00A34506" w:rsidRDefault="00A34506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6A96E3" wp14:editId="072B4E4C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1E57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676632" wp14:editId="50C84290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34506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0BA61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1</TotalTime>
  <Pages>2</Pages>
  <Words>85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Aleš Hrnčál</cp:lastModifiedBy>
  <cp:revision>1</cp:revision>
  <cp:lastPrinted>2022-10-06T11:58:00Z</cp:lastPrinted>
  <dcterms:created xsi:type="dcterms:W3CDTF">2022-10-07T05:06:00Z</dcterms:created>
  <dcterms:modified xsi:type="dcterms:W3CDTF">2022-10-07T05:07:00Z</dcterms:modified>
</cp:coreProperties>
</file>