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B214" w14:textId="77777777" w:rsidR="000D7935" w:rsidRPr="00AE585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373A8893" w14:textId="77777777" w:rsidR="000D7935" w:rsidRPr="00AE5855" w:rsidRDefault="000D7935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1B2B4A">
        <w:rPr>
          <w:rFonts w:asciiTheme="minorHAnsi" w:hAnsiTheme="minorHAnsi" w:cstheme="minorHAnsi"/>
          <w:noProof/>
          <w:sz w:val="20"/>
        </w:rPr>
        <w:t>Tyršova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1B2B4A">
        <w:rPr>
          <w:rFonts w:asciiTheme="minorHAnsi" w:hAnsiTheme="minorHAnsi" w:cstheme="minorHAnsi"/>
          <w:noProof/>
          <w:sz w:val="20"/>
        </w:rPr>
        <w:t>733</w:t>
      </w:r>
    </w:p>
    <w:p w14:paraId="5B964B0A" w14:textId="77777777" w:rsidR="000D793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2FC99E18" w14:textId="77777777" w:rsidR="000D7935" w:rsidRPr="00AE585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64C2C1ED" w14:textId="77777777" w:rsidR="000D7935" w:rsidRPr="00AE5855" w:rsidRDefault="000D7935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 xml:space="preserve">DODATEK Č. </w:t>
      </w:r>
      <w:r w:rsidRPr="001B2B4A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13</w:t>
      </w:r>
    </w:p>
    <w:p w14:paraId="1E969EAE" w14:textId="77777777" w:rsidR="000D793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13523D2D" w14:textId="77777777" w:rsidR="000D7935" w:rsidRPr="00AE585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5019128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1B2B4A">
        <w:rPr>
          <w:rFonts w:asciiTheme="minorHAnsi" w:hAnsiTheme="minorHAnsi" w:cstheme="minorHAnsi"/>
          <w:b/>
          <w:noProof/>
          <w:sz w:val="22"/>
          <w:szCs w:val="22"/>
        </w:rPr>
        <w:t>060008/08</w:t>
      </w:r>
    </w:p>
    <w:p w14:paraId="382A9302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45687A5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169EAF91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>
        <w:rPr>
          <w:rFonts w:asciiTheme="minorHAnsi" w:hAnsiTheme="minorHAnsi" w:cstheme="minorHAnsi"/>
          <w:b/>
          <w:sz w:val="22"/>
          <w:szCs w:val="22"/>
        </w:rPr>
        <w:t>10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22</w:t>
      </w:r>
      <w:r>
        <w:rPr>
          <w:rFonts w:asciiTheme="minorHAnsi" w:hAnsiTheme="minorHAnsi" w:cstheme="minorHAnsi"/>
          <w:sz w:val="22"/>
          <w:szCs w:val="22"/>
        </w:rPr>
        <w:t xml:space="preserve"> upravuje cenové ujednání takto:</w:t>
      </w:r>
    </w:p>
    <w:p w14:paraId="60C2135B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106D876B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4F0C2ED" w14:textId="77777777" w:rsidR="000D7935" w:rsidRPr="008456B1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Cenové ujednání</w:t>
      </w:r>
    </w:p>
    <w:p w14:paraId="3372DAA3" w14:textId="77777777" w:rsidR="000D7935" w:rsidRPr="008456B1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583A5F34" w14:textId="77777777" w:rsidR="000D7935" w:rsidRPr="008456B1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52632C60" w14:textId="77777777" w:rsidR="000D7935" w:rsidRPr="008456B1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>Stanovení ceny a výpočet záloh na dodávku tepla</w:t>
      </w:r>
    </w:p>
    <w:p w14:paraId="41AA3A96" w14:textId="77777777" w:rsidR="000D7935" w:rsidRPr="008456B1" w:rsidRDefault="000D7935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Cena tepla (</w:t>
      </w:r>
      <w:r>
        <w:rPr>
          <w:rFonts w:asciiTheme="minorHAnsi" w:hAnsiTheme="minorHAnsi" w:cstheme="minorHAnsi"/>
          <w:b/>
          <w:i/>
          <w:sz w:val="22"/>
          <w:szCs w:val="22"/>
        </w:rPr>
        <w:t>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 1</w:t>
      </w:r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588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3A9672EB" w14:textId="77777777" w:rsidR="000D7935" w:rsidRPr="008456B1" w:rsidRDefault="000D7935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roční zálohy na teplo a teplou vodu celkem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1 447</w:t>
      </w:r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200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38C386D3" w14:textId="77777777" w:rsidR="000D7935" w:rsidRPr="008456B1" w:rsidRDefault="000D7935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měsíční zálohy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120</w:t>
      </w:r>
      <w:r w:rsidRPr="00EB6042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>600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4018243E" w14:textId="77777777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9334552" w14:textId="77777777" w:rsidR="000D7935" w:rsidRPr="008456B1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 xml:space="preserve">Ostatní text </w:t>
      </w:r>
      <w:r>
        <w:rPr>
          <w:rFonts w:asciiTheme="minorHAnsi" w:hAnsiTheme="minorHAnsi" w:cstheme="minorHAnsi"/>
          <w:sz w:val="22"/>
          <w:szCs w:val="22"/>
        </w:rPr>
        <w:t xml:space="preserve">smlouvy a příloh </w:t>
      </w:r>
      <w:r w:rsidRPr="008456B1">
        <w:rPr>
          <w:rFonts w:asciiTheme="minorHAnsi" w:hAnsiTheme="minorHAnsi" w:cstheme="minorHAnsi"/>
          <w:sz w:val="22"/>
          <w:szCs w:val="22"/>
        </w:rPr>
        <w:t>zůstává beze změny.</w:t>
      </w:r>
    </w:p>
    <w:p w14:paraId="3EF76316" w14:textId="77777777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33A1060E" w14:textId="77777777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4372105E" w14:textId="77777777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9EAB25B" w14:textId="51510150" w:rsidR="000D7935" w:rsidRPr="00AE585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861F2B">
        <w:rPr>
          <w:rFonts w:asciiTheme="minorHAnsi" w:hAnsiTheme="minorHAnsi" w:cstheme="minorHAnsi"/>
          <w:b/>
          <w:sz w:val="22"/>
          <w:szCs w:val="22"/>
        </w:rPr>
        <w:t>10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61F2B">
        <w:rPr>
          <w:rFonts w:asciiTheme="minorHAnsi" w:hAnsiTheme="minorHAnsi" w:cstheme="minorHAnsi"/>
          <w:b/>
          <w:sz w:val="22"/>
          <w:szCs w:val="22"/>
        </w:rPr>
        <w:t>10</w:t>
      </w:r>
      <w:r>
        <w:rPr>
          <w:rFonts w:asciiTheme="minorHAnsi" w:hAnsiTheme="minorHAnsi" w:cstheme="minorHAnsi"/>
          <w:b/>
          <w:sz w:val="22"/>
          <w:szCs w:val="22"/>
        </w:rPr>
        <w:t>. 2022</w:t>
      </w:r>
      <w:r w:rsidR="00861F2B">
        <w:rPr>
          <w:rFonts w:asciiTheme="minorHAnsi" w:hAnsiTheme="minorHAnsi" w:cstheme="minorHAnsi"/>
          <w:b/>
          <w:sz w:val="22"/>
          <w:szCs w:val="22"/>
        </w:rPr>
        <w:tab/>
        <w:t>V Rakovníku 8. 9. 2022</w:t>
      </w:r>
    </w:p>
    <w:p w14:paraId="0BC8F61F" w14:textId="77777777" w:rsidR="000D7935" w:rsidRPr="00AE5855" w:rsidRDefault="000D7935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3796CB6B" w14:textId="77777777" w:rsidR="000D7935" w:rsidRPr="008456B1" w:rsidRDefault="000D7935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F069EA4" w14:textId="77777777" w:rsidR="000D7935" w:rsidRDefault="000D7935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C00BA18" w14:textId="77777777" w:rsidR="000D7935" w:rsidRDefault="000D7935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2EFED42" w14:textId="77777777" w:rsidR="000D7935" w:rsidRPr="008456B1" w:rsidRDefault="000D7935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96DBBD8" w14:textId="77777777" w:rsidR="000D7935" w:rsidRPr="008456B1" w:rsidRDefault="000D7935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CC1028" w14:textId="77777777" w:rsidR="000D7935" w:rsidRPr="008456B1" w:rsidRDefault="000D7935" w:rsidP="008456B1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4C949B55" w14:textId="77777777" w:rsidR="000D7935" w:rsidRDefault="000D7935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  <w:sectPr w:rsidR="000D7935" w:rsidSect="000D7935">
          <w:headerReference w:type="default" r:id="rId8"/>
          <w:pgSz w:w="11906" w:h="16838"/>
          <w:pgMar w:top="1276" w:right="1133" w:bottom="1418" w:left="1418" w:header="709" w:footer="709" w:gutter="0"/>
          <w:pgNumType w:start="1"/>
          <w:cols w:space="708"/>
          <w:docGrid w:linePitch="360"/>
        </w:sectPr>
      </w:pPr>
      <w:r w:rsidRPr="008456B1">
        <w:rPr>
          <w:rFonts w:asciiTheme="minorHAnsi" w:hAnsiTheme="minorHAnsi" w:cstheme="minorHAnsi"/>
          <w:sz w:val="22"/>
          <w:szCs w:val="22"/>
        </w:rPr>
        <w:t>Odběratel</w:t>
      </w:r>
      <w:r w:rsidRPr="008456B1">
        <w:rPr>
          <w:rFonts w:asciiTheme="minorHAnsi" w:hAnsiTheme="minorHAnsi" w:cstheme="minorHAnsi"/>
          <w:sz w:val="22"/>
          <w:szCs w:val="22"/>
        </w:rPr>
        <w:tab/>
        <w:t>Dodavatel</w:t>
      </w:r>
    </w:p>
    <w:p w14:paraId="7C17ECAF" w14:textId="77777777" w:rsidR="000D7935" w:rsidRPr="008456B1" w:rsidRDefault="000D7935" w:rsidP="008456B1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</w:p>
    <w:sectPr w:rsidR="000D7935" w:rsidRPr="008456B1" w:rsidSect="000D7935">
      <w:headerReference w:type="default" r:id="rId9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1E97" w14:textId="77777777" w:rsidR="000D7935" w:rsidRDefault="000D7935" w:rsidP="000D3BB7">
      <w:r>
        <w:separator/>
      </w:r>
    </w:p>
  </w:endnote>
  <w:endnote w:type="continuationSeparator" w:id="0">
    <w:p w14:paraId="4F7A82BC" w14:textId="77777777" w:rsidR="000D7935" w:rsidRDefault="000D7935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E97D" w14:textId="77777777" w:rsidR="000D7935" w:rsidRDefault="000D7935" w:rsidP="000D3BB7">
      <w:r>
        <w:separator/>
      </w:r>
    </w:p>
  </w:footnote>
  <w:footnote w:type="continuationSeparator" w:id="0">
    <w:p w14:paraId="17807AED" w14:textId="77777777" w:rsidR="000D7935" w:rsidRDefault="000D7935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A45B" w14:textId="77777777" w:rsidR="000D7935" w:rsidRDefault="000D7935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5B48A07" wp14:editId="3A200F20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F724" w14:textId="77777777" w:rsidR="005712B2" w:rsidRDefault="005712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F11DA1" wp14:editId="0F0AB5FB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2D9B"/>
    <w:rsid w:val="00013813"/>
    <w:rsid w:val="00015673"/>
    <w:rsid w:val="00016915"/>
    <w:rsid w:val="00017433"/>
    <w:rsid w:val="00033CF3"/>
    <w:rsid w:val="0004046C"/>
    <w:rsid w:val="00040D16"/>
    <w:rsid w:val="000441A7"/>
    <w:rsid w:val="00051769"/>
    <w:rsid w:val="00054695"/>
    <w:rsid w:val="000719A0"/>
    <w:rsid w:val="00082F12"/>
    <w:rsid w:val="00092B43"/>
    <w:rsid w:val="000A32A0"/>
    <w:rsid w:val="000A5926"/>
    <w:rsid w:val="000D3BB7"/>
    <w:rsid w:val="000D7935"/>
    <w:rsid w:val="000E3BB0"/>
    <w:rsid w:val="000E5789"/>
    <w:rsid w:val="000E6DA5"/>
    <w:rsid w:val="000E7653"/>
    <w:rsid w:val="000F4D98"/>
    <w:rsid w:val="000F79DE"/>
    <w:rsid w:val="00103149"/>
    <w:rsid w:val="00110768"/>
    <w:rsid w:val="00122756"/>
    <w:rsid w:val="00154E2D"/>
    <w:rsid w:val="0017420B"/>
    <w:rsid w:val="001760DB"/>
    <w:rsid w:val="001A7065"/>
    <w:rsid w:val="001B7437"/>
    <w:rsid w:val="001C0BE9"/>
    <w:rsid w:val="001C33C3"/>
    <w:rsid w:val="001C41FD"/>
    <w:rsid w:val="001D07DB"/>
    <w:rsid w:val="002024EA"/>
    <w:rsid w:val="00204517"/>
    <w:rsid w:val="00217409"/>
    <w:rsid w:val="00223CB0"/>
    <w:rsid w:val="002263D3"/>
    <w:rsid w:val="0022799C"/>
    <w:rsid w:val="00250226"/>
    <w:rsid w:val="00250B4C"/>
    <w:rsid w:val="0025376E"/>
    <w:rsid w:val="00265B59"/>
    <w:rsid w:val="00271286"/>
    <w:rsid w:val="0027442C"/>
    <w:rsid w:val="00283741"/>
    <w:rsid w:val="002857BB"/>
    <w:rsid w:val="002959E5"/>
    <w:rsid w:val="00296EDC"/>
    <w:rsid w:val="002B3366"/>
    <w:rsid w:val="002C414E"/>
    <w:rsid w:val="002D5489"/>
    <w:rsid w:val="002E7DBC"/>
    <w:rsid w:val="002F26C2"/>
    <w:rsid w:val="002F7D67"/>
    <w:rsid w:val="003112D8"/>
    <w:rsid w:val="003113D2"/>
    <w:rsid w:val="00312D20"/>
    <w:rsid w:val="00344457"/>
    <w:rsid w:val="00344891"/>
    <w:rsid w:val="00352FAD"/>
    <w:rsid w:val="00353ACB"/>
    <w:rsid w:val="00356011"/>
    <w:rsid w:val="003631EF"/>
    <w:rsid w:val="00363A0B"/>
    <w:rsid w:val="00363B4D"/>
    <w:rsid w:val="0037364D"/>
    <w:rsid w:val="00384027"/>
    <w:rsid w:val="00387243"/>
    <w:rsid w:val="00395D42"/>
    <w:rsid w:val="003B35DB"/>
    <w:rsid w:val="003F08E4"/>
    <w:rsid w:val="003F69A1"/>
    <w:rsid w:val="00417806"/>
    <w:rsid w:val="00422511"/>
    <w:rsid w:val="004247FC"/>
    <w:rsid w:val="00430783"/>
    <w:rsid w:val="00430D1C"/>
    <w:rsid w:val="00431FE8"/>
    <w:rsid w:val="004344D5"/>
    <w:rsid w:val="00436B7A"/>
    <w:rsid w:val="0044039B"/>
    <w:rsid w:val="00441122"/>
    <w:rsid w:val="00452A71"/>
    <w:rsid w:val="00463219"/>
    <w:rsid w:val="00492751"/>
    <w:rsid w:val="004A5D04"/>
    <w:rsid w:val="004C1840"/>
    <w:rsid w:val="004E2DC2"/>
    <w:rsid w:val="004E7708"/>
    <w:rsid w:val="004F09A8"/>
    <w:rsid w:val="004F0B96"/>
    <w:rsid w:val="004F1074"/>
    <w:rsid w:val="004F5A46"/>
    <w:rsid w:val="00532729"/>
    <w:rsid w:val="00535467"/>
    <w:rsid w:val="0056693C"/>
    <w:rsid w:val="0057112D"/>
    <w:rsid w:val="005712B2"/>
    <w:rsid w:val="005853C4"/>
    <w:rsid w:val="0059790C"/>
    <w:rsid w:val="005A432D"/>
    <w:rsid w:val="005A7396"/>
    <w:rsid w:val="005A781D"/>
    <w:rsid w:val="005C0598"/>
    <w:rsid w:val="005D1622"/>
    <w:rsid w:val="005E2E5E"/>
    <w:rsid w:val="005E47EC"/>
    <w:rsid w:val="005E6382"/>
    <w:rsid w:val="00603C2F"/>
    <w:rsid w:val="0060600E"/>
    <w:rsid w:val="00650B7E"/>
    <w:rsid w:val="006608FA"/>
    <w:rsid w:val="00665231"/>
    <w:rsid w:val="00667FBB"/>
    <w:rsid w:val="00670B3F"/>
    <w:rsid w:val="00696C70"/>
    <w:rsid w:val="006A066B"/>
    <w:rsid w:val="006A3FD8"/>
    <w:rsid w:val="006B5920"/>
    <w:rsid w:val="006C2265"/>
    <w:rsid w:val="006D3BB9"/>
    <w:rsid w:val="006E1126"/>
    <w:rsid w:val="006E2E4B"/>
    <w:rsid w:val="006E4609"/>
    <w:rsid w:val="006E7B2D"/>
    <w:rsid w:val="006F72A0"/>
    <w:rsid w:val="00704BD2"/>
    <w:rsid w:val="00711F32"/>
    <w:rsid w:val="0071263F"/>
    <w:rsid w:val="0071453B"/>
    <w:rsid w:val="0071589F"/>
    <w:rsid w:val="00716368"/>
    <w:rsid w:val="007172C8"/>
    <w:rsid w:val="00733F41"/>
    <w:rsid w:val="00740122"/>
    <w:rsid w:val="00750594"/>
    <w:rsid w:val="00755DD8"/>
    <w:rsid w:val="00760C96"/>
    <w:rsid w:val="007904C1"/>
    <w:rsid w:val="00792A78"/>
    <w:rsid w:val="00796EF0"/>
    <w:rsid w:val="007A09BD"/>
    <w:rsid w:val="007B1C54"/>
    <w:rsid w:val="007B44EE"/>
    <w:rsid w:val="007D02FC"/>
    <w:rsid w:val="007E1B57"/>
    <w:rsid w:val="007E2CA9"/>
    <w:rsid w:val="007E6930"/>
    <w:rsid w:val="007F4887"/>
    <w:rsid w:val="00813EAC"/>
    <w:rsid w:val="008144FD"/>
    <w:rsid w:val="00825463"/>
    <w:rsid w:val="00835A60"/>
    <w:rsid w:val="00836FCA"/>
    <w:rsid w:val="008456B1"/>
    <w:rsid w:val="008523D4"/>
    <w:rsid w:val="00861F2B"/>
    <w:rsid w:val="0086708D"/>
    <w:rsid w:val="00874D26"/>
    <w:rsid w:val="008A7C4E"/>
    <w:rsid w:val="008B058E"/>
    <w:rsid w:val="008B3755"/>
    <w:rsid w:val="008C0D11"/>
    <w:rsid w:val="008C2D25"/>
    <w:rsid w:val="008D43BC"/>
    <w:rsid w:val="008D5444"/>
    <w:rsid w:val="008F7DE9"/>
    <w:rsid w:val="00905EEC"/>
    <w:rsid w:val="00910352"/>
    <w:rsid w:val="00914419"/>
    <w:rsid w:val="00920E62"/>
    <w:rsid w:val="009331D0"/>
    <w:rsid w:val="00945CA3"/>
    <w:rsid w:val="00951A5D"/>
    <w:rsid w:val="009577DD"/>
    <w:rsid w:val="00962AC9"/>
    <w:rsid w:val="00966A25"/>
    <w:rsid w:val="0097702E"/>
    <w:rsid w:val="00994E33"/>
    <w:rsid w:val="009B2A89"/>
    <w:rsid w:val="009B33FA"/>
    <w:rsid w:val="009D3580"/>
    <w:rsid w:val="009E2EBA"/>
    <w:rsid w:val="009F3E79"/>
    <w:rsid w:val="009F43FD"/>
    <w:rsid w:val="00A12B89"/>
    <w:rsid w:val="00A15330"/>
    <w:rsid w:val="00A3270D"/>
    <w:rsid w:val="00A443A3"/>
    <w:rsid w:val="00A50041"/>
    <w:rsid w:val="00A56829"/>
    <w:rsid w:val="00A67E59"/>
    <w:rsid w:val="00A769D1"/>
    <w:rsid w:val="00A86A4B"/>
    <w:rsid w:val="00A925D8"/>
    <w:rsid w:val="00AB785A"/>
    <w:rsid w:val="00AC13C9"/>
    <w:rsid w:val="00AC1D22"/>
    <w:rsid w:val="00AC4BDB"/>
    <w:rsid w:val="00AC79BD"/>
    <w:rsid w:val="00AD0829"/>
    <w:rsid w:val="00AE5855"/>
    <w:rsid w:val="00AF4724"/>
    <w:rsid w:val="00B0572B"/>
    <w:rsid w:val="00B15A49"/>
    <w:rsid w:val="00B21D93"/>
    <w:rsid w:val="00B30045"/>
    <w:rsid w:val="00B303BA"/>
    <w:rsid w:val="00B336E3"/>
    <w:rsid w:val="00B33A66"/>
    <w:rsid w:val="00B40604"/>
    <w:rsid w:val="00B40E27"/>
    <w:rsid w:val="00B43F2D"/>
    <w:rsid w:val="00B54926"/>
    <w:rsid w:val="00B64D13"/>
    <w:rsid w:val="00B746B0"/>
    <w:rsid w:val="00B822C7"/>
    <w:rsid w:val="00B844CF"/>
    <w:rsid w:val="00B93968"/>
    <w:rsid w:val="00BA2676"/>
    <w:rsid w:val="00BB5955"/>
    <w:rsid w:val="00BB7A55"/>
    <w:rsid w:val="00BC7113"/>
    <w:rsid w:val="00BD35E0"/>
    <w:rsid w:val="00BE195E"/>
    <w:rsid w:val="00C00AB9"/>
    <w:rsid w:val="00C27DB2"/>
    <w:rsid w:val="00C4491C"/>
    <w:rsid w:val="00C44F45"/>
    <w:rsid w:val="00C531E0"/>
    <w:rsid w:val="00C56967"/>
    <w:rsid w:val="00C63217"/>
    <w:rsid w:val="00C66499"/>
    <w:rsid w:val="00C70DB1"/>
    <w:rsid w:val="00C73050"/>
    <w:rsid w:val="00C74316"/>
    <w:rsid w:val="00C841C2"/>
    <w:rsid w:val="00C869FC"/>
    <w:rsid w:val="00C96377"/>
    <w:rsid w:val="00C9722A"/>
    <w:rsid w:val="00CA1E39"/>
    <w:rsid w:val="00CA72EA"/>
    <w:rsid w:val="00CB3409"/>
    <w:rsid w:val="00CD4F92"/>
    <w:rsid w:val="00CE0AFD"/>
    <w:rsid w:val="00CE0FB2"/>
    <w:rsid w:val="00CE480F"/>
    <w:rsid w:val="00CE49DD"/>
    <w:rsid w:val="00CF5A3A"/>
    <w:rsid w:val="00CF6230"/>
    <w:rsid w:val="00D05A5D"/>
    <w:rsid w:val="00D07B62"/>
    <w:rsid w:val="00D10F8C"/>
    <w:rsid w:val="00D16278"/>
    <w:rsid w:val="00D20213"/>
    <w:rsid w:val="00D2036A"/>
    <w:rsid w:val="00D264A5"/>
    <w:rsid w:val="00D36B48"/>
    <w:rsid w:val="00D40D25"/>
    <w:rsid w:val="00D55315"/>
    <w:rsid w:val="00D65398"/>
    <w:rsid w:val="00D65961"/>
    <w:rsid w:val="00D710BD"/>
    <w:rsid w:val="00D756DF"/>
    <w:rsid w:val="00D75E5B"/>
    <w:rsid w:val="00D80021"/>
    <w:rsid w:val="00D90C79"/>
    <w:rsid w:val="00DC03BA"/>
    <w:rsid w:val="00DF1852"/>
    <w:rsid w:val="00E014DA"/>
    <w:rsid w:val="00E12DBE"/>
    <w:rsid w:val="00E14369"/>
    <w:rsid w:val="00E174E1"/>
    <w:rsid w:val="00E44AF2"/>
    <w:rsid w:val="00E47E7A"/>
    <w:rsid w:val="00E8643C"/>
    <w:rsid w:val="00EA1FE7"/>
    <w:rsid w:val="00EA4C7A"/>
    <w:rsid w:val="00EB6042"/>
    <w:rsid w:val="00EC081D"/>
    <w:rsid w:val="00EC25AF"/>
    <w:rsid w:val="00EE3722"/>
    <w:rsid w:val="00EF16A0"/>
    <w:rsid w:val="00EF784D"/>
    <w:rsid w:val="00F0112F"/>
    <w:rsid w:val="00F01B14"/>
    <w:rsid w:val="00F1474A"/>
    <w:rsid w:val="00F156CC"/>
    <w:rsid w:val="00F21098"/>
    <w:rsid w:val="00F254CA"/>
    <w:rsid w:val="00F31117"/>
    <w:rsid w:val="00F5219D"/>
    <w:rsid w:val="00F534B4"/>
    <w:rsid w:val="00F758D7"/>
    <w:rsid w:val="00F7627E"/>
    <w:rsid w:val="00F80DF4"/>
    <w:rsid w:val="00FB0A41"/>
    <w:rsid w:val="00FB7B9A"/>
    <w:rsid w:val="00FC72F8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92BC9"/>
  <w15:docId w15:val="{78832E37-38A3-4B21-BA1A-0731890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133-FCC9-464A-B0F0-A518D8D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</Template>
  <TotalTime>2</TotalTime>
  <Pages>2</Pages>
  <Words>92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Kreisslova Romana</cp:lastModifiedBy>
  <cp:revision>2</cp:revision>
  <cp:lastPrinted>2022-10-06T11:58:00Z</cp:lastPrinted>
  <dcterms:created xsi:type="dcterms:W3CDTF">2022-10-07T05:09:00Z</dcterms:created>
  <dcterms:modified xsi:type="dcterms:W3CDTF">2022-10-10T14:39:00Z</dcterms:modified>
</cp:coreProperties>
</file>