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B214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73A8893" w14:textId="77777777" w:rsidR="000D7935" w:rsidRPr="00AE5855" w:rsidRDefault="000D7935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Tyršova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733</w:t>
      </w:r>
    </w:p>
    <w:p w14:paraId="5B964B0A" w14:textId="77777777" w:rsidR="000D793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FC99E18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4C2C1ED" w14:textId="77777777" w:rsidR="000D7935" w:rsidRPr="00AE5855" w:rsidRDefault="000D7935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13</w:t>
      </w:r>
    </w:p>
    <w:p w14:paraId="1E969EAE" w14:textId="77777777" w:rsidR="000D793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3523D2D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019128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060008/08</w:t>
      </w:r>
    </w:p>
    <w:p w14:paraId="382A9302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45687A5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69EAF91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60C2135B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106D876B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4F0C2ED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3372DAA3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83A5F34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2632C60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41AA3A96" w14:textId="77777777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588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A9672EB" w14:textId="77777777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1 447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38C386D3" w14:textId="77777777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120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600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4018243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9334552" w14:textId="77777777" w:rsidR="000D7935" w:rsidRPr="008456B1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3EF76316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3A1060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372105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9EAB25B" w14:textId="51510150" w:rsidR="000D7935" w:rsidRPr="00AE585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861F2B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61F2B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>. 2022</w:t>
      </w:r>
      <w:r w:rsidR="00861F2B">
        <w:rPr>
          <w:rFonts w:asciiTheme="minorHAnsi" w:hAnsiTheme="minorHAnsi" w:cstheme="minorHAnsi"/>
          <w:b/>
          <w:sz w:val="22"/>
          <w:szCs w:val="22"/>
        </w:rPr>
        <w:tab/>
        <w:t>V Rakovníku 8. 9. 2022</w:t>
      </w:r>
    </w:p>
    <w:p w14:paraId="0BC8F61F" w14:textId="77777777" w:rsidR="000D7935" w:rsidRPr="00AE5855" w:rsidRDefault="000D7935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3796CB6B" w14:textId="77777777" w:rsidR="000D7935" w:rsidRPr="008456B1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069EA4" w14:textId="77777777" w:rsidR="000D7935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00BA18" w14:textId="77777777" w:rsidR="000D7935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EFED42" w14:textId="77777777" w:rsidR="000D7935" w:rsidRPr="008456B1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6DBBD8" w14:textId="77777777" w:rsidR="000D7935" w:rsidRPr="008456B1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CC1028" w14:textId="77777777" w:rsidR="000D7935" w:rsidRPr="008456B1" w:rsidRDefault="000D7935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4C949B55" w14:textId="77777777" w:rsidR="000D7935" w:rsidRDefault="000D7935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0D7935" w:rsidSect="000D7935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7C17ECAF" w14:textId="77777777" w:rsidR="000D7935" w:rsidRPr="008456B1" w:rsidRDefault="000D7935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0D7935" w:rsidRPr="008456B1" w:rsidSect="000D7935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1E97" w14:textId="77777777" w:rsidR="000D7935" w:rsidRDefault="000D7935" w:rsidP="000D3BB7">
      <w:r>
        <w:separator/>
      </w:r>
    </w:p>
  </w:endnote>
  <w:endnote w:type="continuationSeparator" w:id="0">
    <w:p w14:paraId="4F7A82BC" w14:textId="77777777" w:rsidR="000D7935" w:rsidRDefault="000D7935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E97D" w14:textId="77777777" w:rsidR="000D7935" w:rsidRDefault="000D7935" w:rsidP="000D3BB7">
      <w:r>
        <w:separator/>
      </w:r>
    </w:p>
  </w:footnote>
  <w:footnote w:type="continuationSeparator" w:id="0">
    <w:p w14:paraId="17807AED" w14:textId="77777777" w:rsidR="000D7935" w:rsidRDefault="000D7935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A45B" w14:textId="77777777" w:rsidR="000D7935" w:rsidRDefault="000D7935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B48A07" wp14:editId="3A200F20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F724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11DA1" wp14:editId="0F0AB5FB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D7935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1F2B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92BC9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2</TotalTime>
  <Pages>2</Pages>
  <Words>92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2</cp:revision>
  <cp:lastPrinted>2022-10-06T11:58:00Z</cp:lastPrinted>
  <dcterms:created xsi:type="dcterms:W3CDTF">2022-10-07T05:09:00Z</dcterms:created>
  <dcterms:modified xsi:type="dcterms:W3CDTF">2022-10-10T14:39:00Z</dcterms:modified>
</cp:coreProperties>
</file>