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3586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F052F71" w14:textId="77777777" w:rsidR="0054120E" w:rsidRPr="00AE5855" w:rsidRDefault="0054120E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Dukelských hrdinů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59/II</w:t>
      </w:r>
    </w:p>
    <w:p w14:paraId="14F9F31F" w14:textId="77777777" w:rsidR="0054120E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3F0A368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1B9C0FF" w14:textId="77777777" w:rsidR="0054120E" w:rsidRPr="00AE5855" w:rsidRDefault="0054120E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5</w:t>
      </w:r>
    </w:p>
    <w:p w14:paraId="5E2DC5E9" w14:textId="77777777" w:rsidR="0054120E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D0E5C3B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AF4FC14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ODB13-10</w:t>
      </w:r>
    </w:p>
    <w:p w14:paraId="33777165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45F946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F78B423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54A3AE61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2665AF42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6013FA9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18F3F137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1799502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10565940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5BAAB8D3" w14:textId="77777777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588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F8168EB" w14:textId="77777777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proofErr w:type="gramStart"/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223</w:t>
      </w:r>
      <w:proofErr w:type="gramEnd"/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2A2D949" w14:textId="77777777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18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600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1C769E2A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D9E602B" w14:textId="77777777" w:rsidR="0054120E" w:rsidRPr="008456B1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0FDBF9DC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50D3528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6BCF6E7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A58DEAC" w14:textId="77777777" w:rsidR="0054120E" w:rsidRPr="00AE5855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Rakovníku dne 8. 9. 2022</w:t>
      </w:r>
    </w:p>
    <w:p w14:paraId="3E6355C2" w14:textId="77777777" w:rsidR="0054120E" w:rsidRPr="00AE5855" w:rsidRDefault="0054120E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3DDD543" w14:textId="77777777" w:rsidR="0054120E" w:rsidRPr="008456B1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4B2063" w14:textId="77777777" w:rsidR="0054120E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2666E3" w14:textId="77777777" w:rsidR="0054120E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45BBC1" w14:textId="77777777" w:rsidR="0054120E" w:rsidRPr="008456B1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4091D0" w14:textId="77777777" w:rsidR="0054120E" w:rsidRPr="008456B1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26A2F7" w14:textId="77777777" w:rsidR="0054120E" w:rsidRPr="008456B1" w:rsidRDefault="0054120E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446C5BA" w14:textId="77777777" w:rsidR="0054120E" w:rsidRDefault="0054120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54120E" w:rsidSect="0054120E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5A1C7544" w14:textId="77777777" w:rsidR="0054120E" w:rsidRPr="008456B1" w:rsidRDefault="0054120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54120E" w:rsidRPr="008456B1" w:rsidSect="0054120E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29F0" w14:textId="77777777" w:rsidR="0054120E" w:rsidRDefault="0054120E" w:rsidP="000D3BB7">
      <w:r>
        <w:separator/>
      </w:r>
    </w:p>
  </w:endnote>
  <w:endnote w:type="continuationSeparator" w:id="0">
    <w:p w14:paraId="34201F64" w14:textId="77777777" w:rsidR="0054120E" w:rsidRDefault="0054120E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A5EC" w14:textId="77777777" w:rsidR="0054120E" w:rsidRDefault="0054120E" w:rsidP="000D3BB7">
      <w:r>
        <w:separator/>
      </w:r>
    </w:p>
  </w:footnote>
  <w:footnote w:type="continuationSeparator" w:id="0">
    <w:p w14:paraId="40315586" w14:textId="77777777" w:rsidR="0054120E" w:rsidRDefault="0054120E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2196" w14:textId="77777777" w:rsidR="0054120E" w:rsidRDefault="0054120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523A2B" wp14:editId="7A8E6C11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835F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4D078" wp14:editId="334E7505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4120E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C2D48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1</TotalTime>
  <Pages>2</Pages>
  <Words>86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Aleš Hrnčál</cp:lastModifiedBy>
  <cp:revision>1</cp:revision>
  <cp:lastPrinted>2022-10-06T11:58:00Z</cp:lastPrinted>
  <dcterms:created xsi:type="dcterms:W3CDTF">2022-10-07T05:04:00Z</dcterms:created>
  <dcterms:modified xsi:type="dcterms:W3CDTF">2022-10-07T05:05:00Z</dcterms:modified>
</cp:coreProperties>
</file>