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D450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468D775" w14:textId="77777777" w:rsidR="00F85278" w:rsidRPr="00AE5855" w:rsidRDefault="00F85278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Vysoká ul.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91</w:t>
      </w:r>
    </w:p>
    <w:p w14:paraId="351E678A" w14:textId="77777777" w:rsidR="00F85278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A76F046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FEC90C8" w14:textId="77777777" w:rsidR="00F85278" w:rsidRPr="00AE5855" w:rsidRDefault="00F85278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13</w:t>
      </w:r>
    </w:p>
    <w:p w14:paraId="617B4350" w14:textId="77777777" w:rsidR="00F85278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0D23B3D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C377192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060007/08</w:t>
      </w:r>
    </w:p>
    <w:p w14:paraId="660CC2C8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2995D35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09978F9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3AC29D35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5715CF4C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ABE76AA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77DB52B6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3401132B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284926A0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195B7EFA" w14:textId="77777777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588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6622EECC" w14:textId="77777777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1 178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400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52FE7DE" w14:textId="77777777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98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200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79DF0EBB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D450907" w14:textId="77777777" w:rsidR="00F85278" w:rsidRPr="008456B1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C783D5D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BD70150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25A1C73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6023F11" w14:textId="06F56792" w:rsidR="00F85278" w:rsidRPr="00AE5855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357F42"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57F42"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rFonts w:asciiTheme="minorHAnsi" w:hAnsiTheme="minorHAnsi" w:cstheme="minorHAnsi"/>
          <w:b/>
          <w:sz w:val="22"/>
          <w:szCs w:val="22"/>
        </w:rPr>
        <w:t>. 2022</w:t>
      </w:r>
      <w:r w:rsidR="00357F42">
        <w:rPr>
          <w:rFonts w:asciiTheme="minorHAnsi" w:hAnsiTheme="minorHAnsi" w:cstheme="minorHAnsi"/>
          <w:b/>
          <w:sz w:val="22"/>
          <w:szCs w:val="22"/>
        </w:rPr>
        <w:tab/>
        <w:t>V Rakovníku dne 8. 9. 2022</w:t>
      </w:r>
    </w:p>
    <w:p w14:paraId="7F3A6077" w14:textId="77777777" w:rsidR="00F85278" w:rsidRPr="00AE5855" w:rsidRDefault="00F85278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D93A7A4" w14:textId="77777777" w:rsidR="00F85278" w:rsidRPr="008456B1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934CDE" w14:textId="77777777" w:rsidR="00F85278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F8B817" w14:textId="77777777" w:rsidR="00F85278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BB2338" w14:textId="77777777" w:rsidR="00F85278" w:rsidRPr="008456B1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F430585" w14:textId="77777777" w:rsidR="00F85278" w:rsidRPr="008456B1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3781A1" w14:textId="77777777" w:rsidR="00F85278" w:rsidRPr="008456B1" w:rsidRDefault="00F85278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0174CDD1" w14:textId="77777777" w:rsidR="00F85278" w:rsidRDefault="00F85278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F85278" w:rsidSect="00F85278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7908739C" w14:textId="77777777" w:rsidR="00F85278" w:rsidRPr="008456B1" w:rsidRDefault="00F85278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F85278" w:rsidRPr="008456B1" w:rsidSect="00F85278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FADF" w14:textId="77777777" w:rsidR="00F85278" w:rsidRDefault="00F85278" w:rsidP="000D3BB7">
      <w:r>
        <w:separator/>
      </w:r>
    </w:p>
  </w:endnote>
  <w:endnote w:type="continuationSeparator" w:id="0">
    <w:p w14:paraId="62B659F7" w14:textId="77777777" w:rsidR="00F85278" w:rsidRDefault="00F85278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19B7" w14:textId="77777777" w:rsidR="00F85278" w:rsidRDefault="00F85278" w:rsidP="000D3BB7">
      <w:r>
        <w:separator/>
      </w:r>
    </w:p>
  </w:footnote>
  <w:footnote w:type="continuationSeparator" w:id="0">
    <w:p w14:paraId="7FCABA7E" w14:textId="77777777" w:rsidR="00F85278" w:rsidRDefault="00F85278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67A1" w14:textId="77777777" w:rsidR="00F85278" w:rsidRDefault="00F8527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3AB16D" wp14:editId="2BB54FC8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5980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C27370" wp14:editId="6FD369F9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57F42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85278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A8E37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2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2</cp:revision>
  <cp:lastPrinted>2022-10-06T11:58:00Z</cp:lastPrinted>
  <dcterms:created xsi:type="dcterms:W3CDTF">2022-10-07T05:08:00Z</dcterms:created>
  <dcterms:modified xsi:type="dcterms:W3CDTF">2022-10-10T14:17:00Z</dcterms:modified>
</cp:coreProperties>
</file>