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9C63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B7518A" w14:textId="77777777" w:rsidR="0005557B" w:rsidRPr="00AE5855" w:rsidRDefault="0005557B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Wintrovo nám.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1903</w:t>
      </w:r>
    </w:p>
    <w:p w14:paraId="74BFF139" w14:textId="77777777" w:rsidR="0005557B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2960C99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6E0AD8" w14:textId="77777777" w:rsidR="0005557B" w:rsidRPr="00AE5855" w:rsidRDefault="0005557B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13</w:t>
      </w:r>
    </w:p>
    <w:p w14:paraId="05A2E255" w14:textId="77777777" w:rsidR="0005557B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4D18389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4B00281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060002/08</w:t>
      </w:r>
    </w:p>
    <w:p w14:paraId="6F5CB945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33C84ED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3C4517C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2D76F6A3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47E096F8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E0C7413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0ECDB76D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05027EC2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4BC587C2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73F5E88D" w14:textId="77777777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1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588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BE76993" w14:textId="77777777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1 669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7CA0C16" w14:textId="77777777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139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100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5D3E801B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1C57D07" w14:textId="77777777" w:rsidR="0005557B" w:rsidRPr="008456B1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05A3AA0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087F819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B45A71A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A289058" w14:textId="66371B7F" w:rsidR="0005557B" w:rsidRPr="00AE5855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882F96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82F96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>. 2022</w:t>
      </w:r>
      <w:r w:rsidR="00882F96">
        <w:rPr>
          <w:rFonts w:asciiTheme="minorHAnsi" w:hAnsiTheme="minorHAnsi" w:cstheme="minorHAnsi"/>
          <w:b/>
          <w:sz w:val="22"/>
          <w:szCs w:val="22"/>
        </w:rPr>
        <w:tab/>
        <w:t>V Rakovníku dne 8. 9. 2022</w:t>
      </w:r>
    </w:p>
    <w:p w14:paraId="31368292" w14:textId="77777777" w:rsidR="0005557B" w:rsidRPr="00AE5855" w:rsidRDefault="0005557B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133BE585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E0E7EB" w14:textId="77777777" w:rsidR="0005557B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2E22F2" w14:textId="77777777" w:rsidR="0005557B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AFF926D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9A14AD2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C0315B" w14:textId="77777777" w:rsidR="0005557B" w:rsidRPr="008456B1" w:rsidRDefault="0005557B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27324C72" w14:textId="77777777" w:rsidR="0005557B" w:rsidRDefault="0005557B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05557B" w:rsidSect="0005557B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4FAB89D4" w14:textId="77777777" w:rsidR="0005557B" w:rsidRPr="008456B1" w:rsidRDefault="0005557B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05557B" w:rsidRPr="008456B1" w:rsidSect="0005557B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C151" w14:textId="77777777" w:rsidR="0005557B" w:rsidRDefault="0005557B" w:rsidP="000D3BB7">
      <w:r>
        <w:separator/>
      </w:r>
    </w:p>
  </w:endnote>
  <w:endnote w:type="continuationSeparator" w:id="0">
    <w:p w14:paraId="3358799B" w14:textId="77777777" w:rsidR="0005557B" w:rsidRDefault="0005557B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70BF" w14:textId="77777777" w:rsidR="0005557B" w:rsidRDefault="0005557B" w:rsidP="000D3BB7">
      <w:r>
        <w:separator/>
      </w:r>
    </w:p>
  </w:footnote>
  <w:footnote w:type="continuationSeparator" w:id="0">
    <w:p w14:paraId="7D3AC804" w14:textId="77777777" w:rsidR="0005557B" w:rsidRDefault="0005557B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B8E7" w14:textId="77777777" w:rsidR="0005557B" w:rsidRDefault="0005557B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C37957" wp14:editId="2412DE4A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4F97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69501" wp14:editId="62EEEBDA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5557B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82F9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E978E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2</TotalTime>
  <Pages>2</Pages>
  <Words>94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2</cp:revision>
  <cp:lastPrinted>2022-10-06T11:58:00Z</cp:lastPrinted>
  <dcterms:created xsi:type="dcterms:W3CDTF">2022-10-07T05:07:00Z</dcterms:created>
  <dcterms:modified xsi:type="dcterms:W3CDTF">2022-10-10T14:12:00Z</dcterms:modified>
</cp:coreProperties>
</file>