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9E4C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9E4C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9E4C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9E4C33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9E4C33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9E4C33">
        <w:rPr>
          <w:rFonts w:ascii="Tahoma" w:hAnsi="Tahoma" w:cs="Tahoma"/>
          <w:b/>
          <w:noProof/>
        </w:rPr>
        <w:t>58/22/13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9E4C33">
        <w:rPr>
          <w:rFonts w:ascii="Tahoma" w:hAnsi="Tahoma" w:cs="Tahoma"/>
          <w:noProof/>
        </w:rPr>
        <w:t>6. 10. 2022</w:t>
      </w:r>
    </w:p>
    <w:p w:rsidR="00F22910" w:rsidRDefault="00F22910">
      <w:pPr>
        <w:ind w:left="708" w:hanging="708"/>
        <w:rPr>
          <w:b/>
          <w:iCs/>
        </w:rPr>
      </w:pPr>
    </w:p>
    <w:p w:rsidR="005A1359" w:rsidRDefault="005A1359" w:rsidP="005A1359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5A1359" w:rsidRDefault="005A1359" w:rsidP="005A1359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5A1359" w:rsidRDefault="005A1359" w:rsidP="005A13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5A1359" w:rsidRDefault="005A1359" w:rsidP="005A13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5A1359" w:rsidRDefault="005A1359" w:rsidP="005A13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>
        <w:rPr>
          <w:rFonts w:ascii="Tahoma" w:hAnsi="Tahoma" w:cs="Tahoma"/>
          <w:noProof/>
          <w:sz w:val="24"/>
          <w:szCs w:val="24"/>
          <w:u w:val="single"/>
        </w:rPr>
        <w:t>3 2</w:t>
      </w:r>
      <w:r>
        <w:rPr>
          <w:rFonts w:ascii="Tahoma" w:hAnsi="Tahoma" w:cs="Tahoma"/>
          <w:noProof/>
          <w:sz w:val="24"/>
          <w:szCs w:val="24"/>
          <w:u w:val="single"/>
        </w:rPr>
        <w:t>00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</w:p>
    <w:p w:rsidR="005A1359" w:rsidRDefault="005A1359" w:rsidP="005A1359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5A1359" w:rsidRDefault="005A1359" w:rsidP="005A1359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pondělí 10</w:t>
      </w:r>
      <w:r>
        <w:rPr>
          <w:rFonts w:ascii="Tahoma" w:hAnsi="Tahoma" w:cs="Tahoma"/>
          <w:noProof/>
          <w:sz w:val="24"/>
          <w:szCs w:val="24"/>
        </w:rPr>
        <w:t>.</w:t>
      </w:r>
      <w:r>
        <w:rPr>
          <w:rFonts w:ascii="Tahoma" w:hAnsi="Tahoma" w:cs="Tahoma"/>
          <w:noProof/>
          <w:sz w:val="24"/>
          <w:szCs w:val="24"/>
        </w:rPr>
        <w:t xml:space="preserve"> 10.</w:t>
      </w:r>
      <w:r>
        <w:rPr>
          <w:rFonts w:ascii="Tahoma" w:hAnsi="Tahoma" w:cs="Tahoma"/>
          <w:noProof/>
          <w:sz w:val="24"/>
          <w:szCs w:val="24"/>
        </w:rPr>
        <w:t xml:space="preserve"> 2022</w:t>
      </w:r>
    </w:p>
    <w:p w:rsidR="005A1359" w:rsidRDefault="005A1359" w:rsidP="005A13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5A1359" w:rsidRDefault="005A1359" w:rsidP="005A13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5A1359" w:rsidRDefault="005A1359" w:rsidP="005A13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5A1359" w:rsidRDefault="005A1359" w:rsidP="005A1359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5A1359" w:rsidRDefault="005A1359" w:rsidP="005A1359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Šteiner Milan, tel. 602 282 971</w:t>
      </w: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5A1359" w:rsidRDefault="005A1359" w:rsidP="005A1359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Kokrda Bronislav</w:t>
      </w: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5A1359" w:rsidRDefault="005A1359" w:rsidP="005A1359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F9" w:rsidRDefault="002D42F9">
      <w:r>
        <w:separator/>
      </w:r>
    </w:p>
  </w:endnote>
  <w:endnote w:type="continuationSeparator" w:id="0">
    <w:p w:rsidR="002D42F9" w:rsidRDefault="002D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F9" w:rsidRDefault="002D42F9">
      <w:r>
        <w:separator/>
      </w:r>
    </w:p>
  </w:footnote>
  <w:footnote w:type="continuationSeparator" w:id="0">
    <w:p w:rsidR="002D42F9" w:rsidRDefault="002D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33"/>
    <w:rsid w:val="00251AD0"/>
    <w:rsid w:val="002D42F9"/>
    <w:rsid w:val="00393B01"/>
    <w:rsid w:val="004044BA"/>
    <w:rsid w:val="00447185"/>
    <w:rsid w:val="004C30B5"/>
    <w:rsid w:val="005A1359"/>
    <w:rsid w:val="00856D08"/>
    <w:rsid w:val="009E4C33"/>
    <w:rsid w:val="00A75847"/>
    <w:rsid w:val="00CC0DB2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7023E"/>
  <w15:chartTrackingRefBased/>
  <w15:docId w15:val="{DC40A418-E0F5-4AF5-B2A8-57C0D3B0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1996-04-30T08:16:00Z</cp:lastPrinted>
  <dcterms:created xsi:type="dcterms:W3CDTF">2022-10-06T13:26:00Z</dcterms:created>
  <dcterms:modified xsi:type="dcterms:W3CDTF">2022-10-06T13:29:00Z</dcterms:modified>
</cp:coreProperties>
</file>