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86B23">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86B2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86B23">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86B2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86B2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86B23">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86B2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86B23">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6B23"/>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E9876-AFB9-4823-9E8B-4B773F64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2022-10-06T10:31:00Z</dcterms:created>
  <dcterms:modified xsi:type="dcterms:W3CDTF">2022-10-06T10:31:00Z</dcterms:modified>
</cp:coreProperties>
</file>