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103125_6588641371-376029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2704553</wp:posOffset>
            </wp:positionH>
            <wp:positionV relativeFrom="line">
              <wp:posOffset>0</wp:posOffset>
            </wp:positionV>
            <wp:extent cx="496048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3" y="0"/>
                      <a:ext cx="38174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8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1317663</wp:posOffset>
            </wp:positionH>
            <wp:positionV relativeFrom="line">
              <wp:posOffset>38101</wp:posOffset>
            </wp:positionV>
            <wp:extent cx="749579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3" y="38101"/>
                      <a:ext cx="635279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38087</wp:posOffset>
            </wp:positionV>
            <wp:extent cx="1237411" cy="41419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087"/>
                      <a:ext cx="1123111" cy="2998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03.10.2022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3855339</wp:posOffset>
            </wp:positionH>
            <wp:positionV relativeFrom="line">
              <wp:posOffset>38101</wp:posOffset>
            </wp:positionV>
            <wp:extent cx="432054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9" y="38101"/>
                      <a:ext cx="317754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4986909</wp:posOffset>
            </wp:positionH>
            <wp:positionV relativeFrom="line">
              <wp:posOffset>0</wp:posOffset>
            </wp:positionV>
            <wp:extent cx="888797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8797" cy="127673"/>
                    </a:xfrm>
                    <a:custGeom>
                      <a:rect l="l" t="t" r="r" b="b"/>
                      <a:pathLst>
                        <a:path w="888797" h="127673">
                          <a:moveTo>
                            <a:pt x="0" y="127673"/>
                          </a:moveTo>
                          <a:lnTo>
                            <a:pt x="888797" y="127673"/>
                          </a:lnTo>
                          <a:lnTo>
                            <a:pt x="8887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44450</wp:posOffset>
            </wp:positionV>
            <wp:extent cx="571957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957" cy="127673"/>
                    </a:xfrm>
                    <a:custGeom>
                      <a:rect l="l" t="t" r="r" b="b"/>
                      <a:pathLst>
                        <a:path w="571957" h="127673">
                          <a:moveTo>
                            <a:pt x="0" y="127673"/>
                          </a:moveTo>
                          <a:lnTo>
                            <a:pt x="571957" y="127673"/>
                          </a:lnTo>
                          <a:lnTo>
                            <a:pt x="571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  <w:spacing w:before="71" w:after="0" w:line="201" w:lineRule="exact"/>
        <w:ind w:left="0" w:right="0" w:firstLine="0"/>
      </w:pPr>
      <w:r>
        <w:drawing>
          <wp:anchor simplePos="0" relativeHeight="251658613" behindDoc="0" locked="0" layoutInCell="1" allowOverlap="1">
            <wp:simplePos x="0" y="0"/>
            <wp:positionH relativeFrom="page">
              <wp:posOffset>4358246</wp:posOffset>
            </wp:positionH>
            <wp:positionV relativeFrom="line">
              <wp:posOffset>45085</wp:posOffset>
            </wp:positionV>
            <wp:extent cx="1831200" cy="12767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1200" cy="127674"/>
                    </a:xfrm>
                    <a:custGeom>
                      <a:rect l="l" t="t" r="r" b="b"/>
                      <a:pathLst>
                        <a:path w="1831200" h="127674">
                          <a:moveTo>
                            <a:pt x="0" y="127674"/>
                          </a:moveTo>
                          <a:lnTo>
                            <a:pt x="1831200" y="127674"/>
                          </a:lnTo>
                          <a:lnTo>
                            <a:pt x="183120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837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3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70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-26415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74549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254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5"/>
        <w:gridCol w:w="1875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69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258610</wp:posOffset>
                  </wp:positionH>
                  <wp:positionV relativeFrom="paragraph">
                    <wp:posOffset>85357</wp:posOffset>
                  </wp:positionV>
                  <wp:extent cx="895642" cy="373404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6" y="85357"/>
                            <a:ext cx="781342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85357</wp:posOffset>
                  </wp:positionV>
                  <wp:extent cx="978001" cy="373404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5357"/>
                            <a:ext cx="863701" cy="259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1" w:after="150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8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-369315</wp:posOffset>
            </wp:positionV>
            <wp:extent cx="34925" cy="1042669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97410</wp:posOffset>
            </wp:positionV>
            <wp:extent cx="5980430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70" w:type="dxa"/>
        <w:tblLook w:val="04A0" w:firstRow="1" w:lastRow="0" w:firstColumn="1" w:lastColumn="0" w:noHBand="0" w:noVBand="1"/>
      </w:tblPr>
      <w:tblGrid>
        <w:gridCol w:w="6045"/>
        <w:gridCol w:w="3045"/>
      </w:tblGrid>
      <w:tr>
        <w:trPr>
          <w:trHeight w:hRule="exact" w:val="383"/>
        </w:trPr>
        <w:tc>
          <w:tcPr>
            <w:tcW w:w="6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4812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7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81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09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8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76327</wp:posOffset>
            </wp:positionV>
            <wp:extent cx="5980430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2022-10-06T07:12:17Z</dcterms:created>
  <dcterms:modified xsi:type="dcterms:W3CDTF">2022-10-06T07:12:17Z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