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24749" w:rsidP="00560E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560E26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560E26" w:rsidRDefault="00560E26" w:rsidP="00560E2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982807-0220/2017, E2017/7328/D</w:t>
      </w:r>
      <w:r w:rsidR="00624749">
        <w:rPr>
          <w:rFonts w:ascii="Arial" w:hAnsi="Arial" w:cs="Arial"/>
          <w:b/>
          <w:sz w:val="36"/>
        </w:rPr>
        <w:t>2</w:t>
      </w:r>
    </w:p>
    <w:p w:rsidR="00560E26" w:rsidRDefault="00560E26" w:rsidP="00560E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60E26" w:rsidRDefault="00560E26" w:rsidP="007978F8">
      <w:pPr>
        <w:numPr>
          <w:ilvl w:val="0"/>
          <w:numId w:val="0"/>
        </w:numPr>
        <w:spacing w:before="50" w:after="70" w:line="240" w:lineRule="auto"/>
        <w:ind w:left="142" w:right="-427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regionální firemní obchod PH a StČ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7978F8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560E26" w:rsidRDefault="00560E26" w:rsidP="007978F8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</w:p>
    <w:p w:rsidR="00560E26" w:rsidRDefault="00560E26" w:rsidP="00560E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60E26" w:rsidRDefault="00560E26" w:rsidP="00560E26">
      <w:pPr>
        <w:numPr>
          <w:ilvl w:val="0"/>
          <w:numId w:val="0"/>
        </w:numPr>
        <w:spacing w:after="0" w:line="240" w:lineRule="auto"/>
        <w:ind w:left="142"/>
      </w:pPr>
    </w:p>
    <w:p w:rsidR="00560E26" w:rsidRDefault="009A5203" w:rsidP="009A5203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A5203">
        <w:t>XXX</w:t>
      </w:r>
    </w:p>
    <w:p w:rsidR="00560E26" w:rsidRDefault="00560E26" w:rsidP="009A5203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bookmarkStart w:id="0" w:name="_GoBack"/>
      <w:bookmarkEnd w:id="0"/>
      <w:r w:rsidR="009A5203">
        <w:t>XXX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60E26" w:rsidRDefault="00560E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60E26" w:rsidRPr="00560E26" w:rsidRDefault="00560E26" w:rsidP="00560E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982807-0220/2017 ze dne 31.3.2017 (dále jen "Dohoda"), a to následujícím způsobem:</w:t>
      </w:r>
    </w:p>
    <w:p w:rsidR="00560E26" w:rsidRDefault="00560E26" w:rsidP="0062474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</w:t>
      </w:r>
      <w:r w:rsidR="00624749">
        <w:t>na úplném nahrazení stávající Přílohy č. 3, Přílohou č. 3 tohoto Dodatku.</w:t>
      </w:r>
    </w:p>
    <w:p w:rsidR="00560E26" w:rsidRPr="00560E26" w:rsidRDefault="00560E26" w:rsidP="00560E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60E26" w:rsidRDefault="00624749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Dodatek č. 2</w:t>
      </w:r>
      <w:r w:rsidR="00560E26">
        <w:t xml:space="preserve"> je uzavřený a účinný dnem jeho podpisu oběma smluvními stranami.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24749">
        <w:t>2</w:t>
      </w:r>
      <w:r>
        <w:t xml:space="preserve"> je sepsán ve dvou vyhotoveních s platností originálu, z nichž každá ze stran obdrží po jednom vyhotovení.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60E26" w:rsidRDefault="007978F8" w:rsidP="00560E26">
      <w:pPr>
        <w:numPr>
          <w:ilvl w:val="2"/>
          <w:numId w:val="50"/>
        </w:numPr>
        <w:spacing w:after="120"/>
      </w:pPr>
      <w:r>
        <w:t>Příloha č. 3 – Seznam provozoven Odesílatele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  <w:sectPr w:rsidR="00560E2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60E26" w:rsidRDefault="00560E26" w:rsidP="00560E2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978F8">
        <w:t>Praze</w:t>
      </w:r>
      <w:r>
        <w:t xml:space="preserve"> dne 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  <w:r>
        <w:t>Za ČP: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obchodní ředitel regionu, regionální firemní obchod PH a StČ</w:t>
      </w:r>
    </w:p>
    <w:p w:rsidR="00560E26" w:rsidRDefault="00560E26" w:rsidP="00560E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dne 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  <w:r>
        <w:t>Za Odesílatele: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0E26" w:rsidRPr="00560E26" w:rsidRDefault="009A5203" w:rsidP="00560E26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560E26" w:rsidRPr="00560E26" w:rsidSect="00560E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60" w:rsidRDefault="00A44260">
      <w:r>
        <w:separator/>
      </w:r>
    </w:p>
  </w:endnote>
  <w:endnote w:type="continuationSeparator" w:id="0">
    <w:p w:rsidR="00A44260" w:rsidRDefault="00A4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A520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A5203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60" w:rsidRDefault="00A44260">
      <w:r>
        <w:separator/>
      </w:r>
    </w:p>
  </w:footnote>
  <w:footnote w:type="continuationSeparator" w:id="0">
    <w:p w:rsidR="00A44260" w:rsidRDefault="00A4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C0A55" wp14:editId="7365336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2474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560E26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7453C2" wp14:editId="3BBE18F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60E2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982807-0220/2017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6CF7267" wp14:editId="5F648A4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C595244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063F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C5984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667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0E26"/>
    <w:rsid w:val="0057375C"/>
    <w:rsid w:val="005903FC"/>
    <w:rsid w:val="0059319D"/>
    <w:rsid w:val="005960F2"/>
    <w:rsid w:val="005A2863"/>
    <w:rsid w:val="005A4070"/>
    <w:rsid w:val="005E426D"/>
    <w:rsid w:val="00624749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78F8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203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4260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664D6-AD08-403C-BC20-513F4B51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2017-05-11T08:05:00Z</cp:lastPrinted>
  <dcterms:created xsi:type="dcterms:W3CDTF">2017-05-11T08:08:00Z</dcterms:created>
  <dcterms:modified xsi:type="dcterms:W3CDTF">2017-05-11T08:08:00Z</dcterms:modified>
</cp:coreProperties>
</file>