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C5DA" w14:textId="77777777" w:rsidR="006A5D76" w:rsidRPr="00CE12C7" w:rsidRDefault="006A5D76">
      <w:pPr>
        <w:pStyle w:val="Nadpis1"/>
      </w:pPr>
      <w:r w:rsidRPr="00CE12C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6A5D76" w:rsidRPr="00CE12C7" w14:paraId="00737C9D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B82120" w14:textId="77777777" w:rsidR="006A5D76" w:rsidRPr="00CE12C7" w:rsidRDefault="006A5D76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E12C7">
              <w:rPr>
                <w:rFonts w:ascii="Arial" w:hAnsi="Arial" w:cs="Arial"/>
                <w:b/>
                <w:bCs/>
              </w:rPr>
              <w:t>ODBĚRATEL:</w:t>
            </w:r>
          </w:p>
          <w:p w14:paraId="69DB95CD" w14:textId="77777777" w:rsidR="006A5D76" w:rsidRPr="00CE12C7" w:rsidRDefault="006A5D76">
            <w:pPr>
              <w:rPr>
                <w:rFonts w:ascii="Arial" w:hAnsi="Arial" w:cs="Arial"/>
                <w:b/>
                <w:bCs/>
              </w:rPr>
            </w:pPr>
          </w:p>
          <w:p w14:paraId="280EB6C3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Krajské státní zastupitelství Ústí nad Labem</w:t>
            </w:r>
          </w:p>
          <w:p w14:paraId="57860FC9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Dlouhá 1/12</w:t>
            </w:r>
          </w:p>
          <w:p w14:paraId="4D186DA8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400 85 Ústí nad Labem</w:t>
            </w:r>
          </w:p>
          <w:p w14:paraId="3D33A57E" w14:textId="77777777" w:rsidR="006A5D76" w:rsidRPr="00CE12C7" w:rsidRDefault="006A5D76">
            <w:pPr>
              <w:rPr>
                <w:rFonts w:ascii="Arial" w:hAnsi="Arial" w:cs="Arial"/>
              </w:rPr>
            </w:pPr>
          </w:p>
          <w:p w14:paraId="016095FD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Účet: 1723411 / 0710</w:t>
            </w:r>
          </w:p>
          <w:p w14:paraId="7166BBC3" w14:textId="77777777" w:rsidR="006A5D76" w:rsidRPr="00CE12C7" w:rsidRDefault="006A5D76">
            <w:pPr>
              <w:rPr>
                <w:rFonts w:ascii="Arial" w:hAnsi="Arial" w:cs="Arial"/>
              </w:rPr>
            </w:pPr>
          </w:p>
          <w:p w14:paraId="0D3E122B" w14:textId="77777777" w:rsidR="006A5D76" w:rsidRPr="00CE12C7" w:rsidRDefault="006A5D76">
            <w:pPr>
              <w:rPr>
                <w:rFonts w:ascii="Arial" w:hAnsi="Arial" w:cs="Arial"/>
                <w:b/>
                <w:bCs/>
              </w:rPr>
            </w:pPr>
            <w:r w:rsidRPr="00CE12C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4BB10C" w14:textId="77777777" w:rsidR="006A5D76" w:rsidRPr="00CE12C7" w:rsidRDefault="006A5D76">
            <w:pPr>
              <w:spacing w:before="60"/>
              <w:rPr>
                <w:rFonts w:ascii="Arial" w:hAnsi="Arial" w:cs="Arial"/>
              </w:rPr>
            </w:pPr>
            <w:proofErr w:type="gramStart"/>
            <w:r w:rsidRPr="00CE12C7">
              <w:rPr>
                <w:rFonts w:ascii="Arial" w:hAnsi="Arial" w:cs="Arial"/>
                <w:b/>
                <w:bCs/>
              </w:rPr>
              <w:t xml:space="preserve">IČ:  </w:t>
            </w:r>
            <w:r w:rsidRPr="00CE12C7">
              <w:rPr>
                <w:rFonts w:ascii="Arial" w:hAnsi="Arial" w:cs="Arial"/>
              </w:rPr>
              <w:t>00026042</w:t>
            </w:r>
            <w:proofErr w:type="gramEnd"/>
          </w:p>
          <w:p w14:paraId="6FD3E064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43DA9" w14:textId="77777777" w:rsidR="006A5D76" w:rsidRPr="00CE12C7" w:rsidRDefault="006A5D76">
            <w:pPr>
              <w:spacing w:before="60"/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 xml:space="preserve">Číslo objednávky: </w:t>
            </w:r>
          </w:p>
          <w:p w14:paraId="70CE546F" w14:textId="77777777" w:rsidR="006A5D76" w:rsidRPr="00CE12C7" w:rsidRDefault="006A5D76">
            <w:pPr>
              <w:spacing w:before="60"/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2022 / OBJOST1 / 192</w:t>
            </w:r>
          </w:p>
          <w:p w14:paraId="368A1093" w14:textId="77777777" w:rsidR="006A5D76" w:rsidRPr="00CE12C7" w:rsidRDefault="006A5D76">
            <w:pPr>
              <w:rPr>
                <w:rFonts w:ascii="Arial" w:hAnsi="Arial" w:cs="Arial"/>
              </w:rPr>
            </w:pPr>
          </w:p>
          <w:p w14:paraId="69AAA0C1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Spisová značka:</w:t>
            </w:r>
          </w:p>
          <w:p w14:paraId="51E605A5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 xml:space="preserve"> </w:t>
            </w:r>
          </w:p>
        </w:tc>
      </w:tr>
      <w:tr w:rsidR="006A5D76" w:rsidRPr="00CE12C7" w14:paraId="7F8B69CE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803533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Dlouhá 1/12</w:t>
            </w:r>
          </w:p>
          <w:p w14:paraId="7685DF22" w14:textId="77777777" w:rsidR="006A5D76" w:rsidRPr="00CE12C7" w:rsidRDefault="006A5D76">
            <w:pPr>
              <w:spacing w:after="120"/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8CE1F74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699619B" w14:textId="77777777" w:rsidR="006A5D76" w:rsidRPr="00CE12C7" w:rsidRDefault="006A5D76">
            <w:pPr>
              <w:rPr>
                <w:rFonts w:ascii="Arial" w:hAnsi="Arial" w:cs="Arial"/>
                <w:sz w:val="28"/>
                <w:szCs w:val="28"/>
              </w:rPr>
            </w:pPr>
            <w:r w:rsidRPr="00CE12C7">
              <w:rPr>
                <w:rFonts w:ascii="Arial" w:hAnsi="Arial" w:cs="Arial"/>
              </w:rPr>
              <w:t>IČ: 62913671</w:t>
            </w:r>
          </w:p>
          <w:p w14:paraId="2542678E" w14:textId="77777777" w:rsidR="006A5D76" w:rsidRPr="00CE12C7" w:rsidRDefault="006A5D76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 xml:space="preserve">DIČ: </w:t>
            </w:r>
          </w:p>
        </w:tc>
      </w:tr>
      <w:tr w:rsidR="006A5D76" w:rsidRPr="00CE12C7" w14:paraId="33BA87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66FF05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4522DF8" w14:textId="77777777" w:rsidR="006A5D76" w:rsidRPr="00CE12C7" w:rsidRDefault="006A5D7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BA640D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Up Česká republika s.r.o.</w:t>
            </w:r>
          </w:p>
          <w:p w14:paraId="6C9D2235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Zelený pruh 1560/99</w:t>
            </w:r>
          </w:p>
          <w:p w14:paraId="63364323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 xml:space="preserve">140 </w:t>
            </w:r>
            <w:proofErr w:type="gramStart"/>
            <w:r w:rsidRPr="00CE12C7">
              <w:rPr>
                <w:rFonts w:ascii="Arial" w:hAnsi="Arial" w:cs="Arial"/>
              </w:rPr>
              <w:t>00  Praha</w:t>
            </w:r>
            <w:proofErr w:type="gramEnd"/>
            <w:r w:rsidRPr="00CE12C7">
              <w:rPr>
                <w:rFonts w:ascii="Arial" w:hAnsi="Arial" w:cs="Arial"/>
              </w:rPr>
              <w:t xml:space="preserve"> 4, Braník</w:t>
            </w:r>
          </w:p>
        </w:tc>
      </w:tr>
      <w:tr w:rsidR="006A5D76" w:rsidRPr="00CE12C7" w14:paraId="32E7FC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EE42E0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Datum objednání:</w:t>
            </w:r>
          </w:p>
          <w:p w14:paraId="70885660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Datum dodání:</w:t>
            </w:r>
          </w:p>
          <w:p w14:paraId="39669A42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038B9B5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03.10.2022</w:t>
            </w:r>
          </w:p>
          <w:p w14:paraId="0B392588" w14:textId="77777777" w:rsidR="006A5D76" w:rsidRPr="00CE12C7" w:rsidRDefault="006A5D76">
            <w:pPr>
              <w:rPr>
                <w:rFonts w:ascii="Arial" w:hAnsi="Arial" w:cs="Arial"/>
              </w:rPr>
            </w:pPr>
          </w:p>
          <w:p w14:paraId="2A617E8A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04D72" w14:textId="77777777" w:rsidR="006A5D76" w:rsidRPr="00CE12C7" w:rsidRDefault="006A5D76">
            <w:pPr>
              <w:rPr>
                <w:rFonts w:ascii="Arial" w:hAnsi="Arial" w:cs="Arial"/>
              </w:rPr>
            </w:pPr>
          </w:p>
        </w:tc>
      </w:tr>
      <w:tr w:rsidR="006A5D76" w:rsidRPr="00CE12C7" w14:paraId="619B5C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539" w14:textId="77777777" w:rsidR="006A5D76" w:rsidRPr="00CE12C7" w:rsidRDefault="006A5D7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 xml:space="preserve">Text: </w:t>
            </w:r>
          </w:p>
          <w:p w14:paraId="4A80F7EA" w14:textId="77777777" w:rsidR="006A5D76" w:rsidRPr="00CE12C7" w:rsidRDefault="006A5D7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gramStart"/>
            <w:r w:rsidRPr="00CE12C7">
              <w:rPr>
                <w:rFonts w:ascii="Arial" w:hAnsi="Arial" w:cs="Arial"/>
              </w:rPr>
              <w:t>Objednávka  -</w:t>
            </w:r>
            <w:proofErr w:type="gramEnd"/>
            <w:r w:rsidRPr="00CE12C7">
              <w:rPr>
                <w:rFonts w:ascii="Arial" w:hAnsi="Arial" w:cs="Arial"/>
              </w:rPr>
              <w:t xml:space="preserve"> E-stravenky na říjen 2022</w:t>
            </w:r>
          </w:p>
          <w:p w14:paraId="50B3AC4A" w14:textId="77777777" w:rsidR="006A5D76" w:rsidRPr="00CE12C7" w:rsidRDefault="006A5D7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7E57C62" w14:textId="77777777" w:rsidR="006A5D76" w:rsidRPr="00CE12C7" w:rsidRDefault="006A5D7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 xml:space="preserve">Částka </w:t>
            </w:r>
            <w:proofErr w:type="gramStart"/>
            <w:r w:rsidRPr="00CE12C7">
              <w:rPr>
                <w:rFonts w:ascii="Arial" w:hAnsi="Arial" w:cs="Arial"/>
              </w:rPr>
              <w:t>611.110,-</w:t>
            </w:r>
            <w:proofErr w:type="gramEnd"/>
            <w:r w:rsidRPr="00CE12C7">
              <w:rPr>
                <w:rFonts w:ascii="Arial" w:hAnsi="Arial" w:cs="Arial"/>
              </w:rPr>
              <w:t xml:space="preserve"> Kč</w:t>
            </w:r>
          </w:p>
          <w:p w14:paraId="59E18BD9" w14:textId="77777777" w:rsidR="006A5D76" w:rsidRPr="00CE12C7" w:rsidRDefault="006A5D7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Počet kreditů 5.314</w:t>
            </w:r>
          </w:p>
          <w:p w14:paraId="3CBEF247" w14:textId="77777777" w:rsidR="006A5D76" w:rsidRPr="00CE12C7" w:rsidRDefault="006A5D7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4615D98" w14:textId="77777777" w:rsidR="006A5D76" w:rsidRPr="00CE12C7" w:rsidRDefault="006A5D7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65054DB" w14:textId="77777777" w:rsidR="006A5D76" w:rsidRPr="00CE12C7" w:rsidRDefault="006A5D7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2D417B8" w14:textId="77777777" w:rsidR="006A5D76" w:rsidRPr="00CE12C7" w:rsidRDefault="006A5D7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D9ED698" w14:textId="77777777" w:rsidR="006A5D76" w:rsidRPr="00CE12C7" w:rsidRDefault="006A5D7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Fakturu vystavte a zašlete na: Krajské státní zastupitelství Ústí nad Labem, Dlouhá 1/12, 400 85 Ústí nad Labem.</w:t>
            </w:r>
          </w:p>
        </w:tc>
      </w:tr>
      <w:tr w:rsidR="006A5D76" w:rsidRPr="00CE12C7" w14:paraId="326B9C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E9843" w14:textId="77777777" w:rsidR="006A5D76" w:rsidRPr="00CE12C7" w:rsidRDefault="006A5D7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E12C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E12C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40627" w14:textId="77777777" w:rsidR="006A5D76" w:rsidRPr="00CE12C7" w:rsidRDefault="006A5D76">
            <w:pPr>
              <w:rPr>
                <w:rFonts w:ascii="Arial" w:hAnsi="Arial" w:cs="Arial"/>
                <w:b/>
                <w:bCs/>
              </w:rPr>
            </w:pPr>
            <w:r w:rsidRPr="00CE12C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CC868" w14:textId="77777777" w:rsidR="006A5D76" w:rsidRPr="00CE12C7" w:rsidRDefault="006A5D76">
            <w:pPr>
              <w:rPr>
                <w:rFonts w:ascii="Arial" w:hAnsi="Arial" w:cs="Arial"/>
                <w:b/>
                <w:bCs/>
              </w:rPr>
            </w:pPr>
            <w:r w:rsidRPr="00CE12C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10723" w14:textId="77777777" w:rsidR="006A5D76" w:rsidRPr="00CE12C7" w:rsidRDefault="006A5D76">
            <w:pPr>
              <w:rPr>
                <w:rFonts w:ascii="Arial" w:hAnsi="Arial" w:cs="Arial"/>
                <w:b/>
                <w:bCs/>
              </w:rPr>
            </w:pPr>
            <w:r w:rsidRPr="00CE12C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56E7BC4" w14:textId="77777777" w:rsidR="006A5D76" w:rsidRPr="00CE12C7" w:rsidRDefault="006A5D7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6A5D76" w:rsidRPr="00CE12C7" w14:paraId="63C8935D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A8EFD18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907B54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E-</w:t>
            </w:r>
            <w:proofErr w:type="gramStart"/>
            <w:r w:rsidRPr="00CE12C7">
              <w:rPr>
                <w:rFonts w:ascii="Arial" w:hAnsi="Arial" w:cs="Arial"/>
              </w:rPr>
              <w:t>stravenky - kredity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3D817C9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41564CB" w14:textId="77777777" w:rsidR="006A5D76" w:rsidRPr="00CE12C7" w:rsidRDefault="006A5D76">
            <w:pPr>
              <w:jc w:val="right"/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5314,00</w:t>
            </w:r>
          </w:p>
        </w:tc>
      </w:tr>
    </w:tbl>
    <w:p w14:paraId="20CA4BE6" w14:textId="77777777" w:rsidR="006A5D76" w:rsidRPr="00CE12C7" w:rsidRDefault="006A5D76"/>
    <w:p w14:paraId="0BCE8CBA" w14:textId="77777777" w:rsidR="006A5D76" w:rsidRPr="00CE12C7" w:rsidRDefault="006A5D7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6A5D76" w:rsidRPr="00CE12C7" w14:paraId="7DD810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AB4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Počet příloh: 0</w:t>
            </w:r>
          </w:p>
          <w:p w14:paraId="347F3888" w14:textId="77777777" w:rsidR="006A5D76" w:rsidRPr="00CE12C7" w:rsidRDefault="006A5D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89BA4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Vyřizuje:</w:t>
            </w:r>
          </w:p>
          <w:p w14:paraId="52679B13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Telefon:</w:t>
            </w:r>
          </w:p>
          <w:p w14:paraId="6BB50017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16A8B" w14:textId="60B01F7B" w:rsidR="006A5D76" w:rsidRPr="00CE12C7" w:rsidRDefault="00CE12C7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CE12C7">
              <w:rPr>
                <w:rFonts w:ascii="Arial" w:hAnsi="Arial" w:cs="Arial"/>
                <w:highlight w:val="black"/>
              </w:rPr>
              <w:t>xxxxxxxxxxxxxxxxxxxxxxxxx</w:t>
            </w:r>
            <w:proofErr w:type="spellEnd"/>
          </w:p>
          <w:p w14:paraId="11F11776" w14:textId="3E4F2077" w:rsidR="006A5D76" w:rsidRPr="00CE12C7" w:rsidRDefault="00CE12C7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CE12C7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  <w:p w14:paraId="691DCFD9" w14:textId="39E73D35" w:rsidR="006A5D76" w:rsidRPr="00CE12C7" w:rsidRDefault="00CE12C7">
            <w:pPr>
              <w:rPr>
                <w:rFonts w:ascii="Arial" w:hAnsi="Arial" w:cs="Arial"/>
              </w:rPr>
            </w:pPr>
            <w:proofErr w:type="spellStart"/>
            <w:r w:rsidRPr="00CE12C7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37BBAAB3" w14:textId="77777777" w:rsidR="006A5D76" w:rsidRPr="00CE12C7" w:rsidRDefault="006A5D7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9F6" w14:textId="77777777" w:rsidR="006A5D76" w:rsidRPr="00CE12C7" w:rsidRDefault="006A5D76">
            <w:pPr>
              <w:rPr>
                <w:rFonts w:ascii="Arial" w:hAnsi="Arial" w:cs="Arial"/>
              </w:rPr>
            </w:pPr>
            <w:r w:rsidRPr="00CE12C7">
              <w:rPr>
                <w:rFonts w:ascii="Arial" w:hAnsi="Arial" w:cs="Arial"/>
              </w:rPr>
              <w:t>Razítko a podpis:</w:t>
            </w:r>
          </w:p>
        </w:tc>
      </w:tr>
    </w:tbl>
    <w:p w14:paraId="64FA17AE" w14:textId="77777777" w:rsidR="006A5D76" w:rsidRPr="00CE12C7" w:rsidRDefault="006A5D76">
      <w:pPr>
        <w:rPr>
          <w:rFonts w:ascii="Arial" w:hAnsi="Arial" w:cs="Arial"/>
        </w:rPr>
      </w:pPr>
    </w:p>
    <w:p w14:paraId="696B6D83" w14:textId="77777777" w:rsidR="00C419C6" w:rsidRPr="00CE12C7" w:rsidRDefault="00C419C6">
      <w:pPr>
        <w:rPr>
          <w:rFonts w:ascii="Arial" w:hAnsi="Arial" w:cs="Arial"/>
        </w:rPr>
      </w:pPr>
    </w:p>
    <w:sectPr w:rsidR="00C419C6" w:rsidRPr="00CE12C7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03880" w14:textId="77777777" w:rsidR="00DF2DF6" w:rsidRDefault="00DF2DF6">
      <w:r>
        <w:separator/>
      </w:r>
    </w:p>
  </w:endnote>
  <w:endnote w:type="continuationSeparator" w:id="0">
    <w:p w14:paraId="1D7D24DE" w14:textId="77777777" w:rsidR="00DF2DF6" w:rsidRDefault="00DF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029E" w14:textId="77777777" w:rsidR="006A5D76" w:rsidRDefault="006A5D76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2059" w14:textId="77777777" w:rsidR="00DF2DF6" w:rsidRDefault="00DF2DF6">
      <w:r>
        <w:separator/>
      </w:r>
    </w:p>
  </w:footnote>
  <w:footnote w:type="continuationSeparator" w:id="0">
    <w:p w14:paraId="1E8CD96B" w14:textId="77777777" w:rsidR="00DF2DF6" w:rsidRDefault="00DF2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910361"/>
    <w:docVar w:name="TYP_SOUBORU" w:val="RTF"/>
  </w:docVars>
  <w:rsids>
    <w:rsidRoot w:val="00F630AD"/>
    <w:rsid w:val="006A5D76"/>
    <w:rsid w:val="00C419C6"/>
    <w:rsid w:val="00CE12C7"/>
    <w:rsid w:val="00DF2DF6"/>
    <w:rsid w:val="00F6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42360"/>
  <w14:defaultImageDpi w14:val="0"/>
  <w15:docId w15:val="{DE3B915C-2B39-4263-BC58-98DEEAD2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123</Words>
  <Characters>727</Characters>
  <Application>Microsoft Office Word</Application>
  <DocSecurity>0</DocSecurity>
  <Lines>6</Lines>
  <Paragraphs>1</Paragraphs>
  <ScaleCrop>false</ScaleCrop>
  <Company>CCA Systems a.s.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Holá Dagmar</cp:lastModifiedBy>
  <cp:revision>2</cp:revision>
  <cp:lastPrinted>2022-10-04T05:37:00Z</cp:lastPrinted>
  <dcterms:created xsi:type="dcterms:W3CDTF">2022-10-04T06:32:00Z</dcterms:created>
  <dcterms:modified xsi:type="dcterms:W3CDTF">2022-10-04T06:32:00Z</dcterms:modified>
</cp:coreProperties>
</file>