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6C4F1C" w:rsidRDefault="00992B35">
      <w:pPr>
        <w:pStyle w:val="Nadpis1"/>
      </w:pPr>
      <w:r w:rsidRPr="006C4F1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C4F1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C4F1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6C4F1C" w:rsidRDefault="006D75BF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Okresní</w:t>
            </w:r>
            <w:r w:rsidR="00992B35" w:rsidRPr="006C4F1C">
              <w:rPr>
                <w:rFonts w:ascii="Arial" w:hAnsi="Arial" w:cs="Arial"/>
              </w:rPr>
              <w:t xml:space="preserve"> soud Plzeň-sever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Edvarda Beneše 1127/1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303 16 Plzeň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</w:p>
          <w:p w:rsidR="00F62D18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 xml:space="preserve">Účet: </w:t>
            </w:r>
          </w:p>
          <w:p w:rsidR="00992B35" w:rsidRPr="006C4F1C" w:rsidRDefault="00380220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Odběratel není plátcem DPH.</w:t>
            </w:r>
          </w:p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C4F1C" w:rsidRDefault="00992B35">
            <w:pPr>
              <w:spacing w:before="60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  <w:b/>
                <w:bCs/>
              </w:rPr>
              <w:t xml:space="preserve">IČ:  </w:t>
            </w:r>
            <w:r w:rsidRPr="006C4F1C">
              <w:rPr>
                <w:rFonts w:ascii="Arial" w:hAnsi="Arial" w:cs="Arial"/>
              </w:rPr>
              <w:t>00024775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C4F1C" w:rsidRDefault="00992B35">
            <w:pPr>
              <w:spacing w:before="60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 xml:space="preserve">Číslo objednávky: </w:t>
            </w:r>
          </w:p>
          <w:p w:rsidR="00992B35" w:rsidRPr="006C4F1C" w:rsidRDefault="00992B35">
            <w:pPr>
              <w:spacing w:before="60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2022 / OBJ / 196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Spisová značka: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 xml:space="preserve"> 20 Spr 357/2022</w:t>
            </w:r>
          </w:p>
        </w:tc>
      </w:tr>
      <w:tr w:rsidR="00992B35" w:rsidRPr="006C4F1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Edvarda Beneše 1127/1</w:t>
            </w:r>
          </w:p>
          <w:p w:rsidR="00992B35" w:rsidRPr="006C4F1C" w:rsidRDefault="00992B35">
            <w:pPr>
              <w:spacing w:after="120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303 16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C4F1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C4F1C">
              <w:rPr>
                <w:rFonts w:ascii="Arial" w:hAnsi="Arial" w:cs="Arial"/>
              </w:rPr>
              <w:t>IČ: 25527886</w:t>
            </w:r>
          </w:p>
          <w:p w:rsidR="00992B35" w:rsidRPr="006C4F1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6C4F1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SMERO, spol. s.r.o.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Odbojářů 695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664 61  Rajhrad</w:t>
            </w:r>
          </w:p>
        </w:tc>
      </w:tr>
      <w:tr w:rsidR="00992B35" w:rsidRPr="006C4F1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Datum objednání: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Datum dodání: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22.09.2022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C4F1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C4F1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 xml:space="preserve">Text: </w:t>
            </w:r>
          </w:p>
          <w:p w:rsidR="00992B35" w:rsidRPr="006C4F1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I - 9000 ks</w:t>
            </w:r>
          </w:p>
          <w:p w:rsidR="00992B35" w:rsidRPr="006C4F1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 II - 3000 ks</w:t>
            </w:r>
          </w:p>
          <w:p w:rsidR="00992B35" w:rsidRPr="006C4F1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III - 4000 ks</w:t>
            </w:r>
          </w:p>
        </w:tc>
        <w:bookmarkStart w:id="0" w:name="_GoBack"/>
        <w:bookmarkEnd w:id="0"/>
      </w:tr>
      <w:tr w:rsidR="00992B35" w:rsidRPr="006C4F1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  <w:b/>
                <w:bCs/>
              </w:rPr>
            </w:pPr>
            <w:r w:rsidRPr="006C4F1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6C4F1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C4F1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jc w:val="right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9000,00</w:t>
            </w:r>
          </w:p>
        </w:tc>
      </w:tr>
      <w:tr w:rsidR="00145471" w:rsidRPr="006C4F1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jc w:val="right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3000,00</w:t>
            </w:r>
          </w:p>
        </w:tc>
      </w:tr>
      <w:tr w:rsidR="00145471" w:rsidRPr="006C4F1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obálky se zeleným pruhem: typ III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C4F1C" w:rsidRDefault="00145471">
            <w:pPr>
              <w:jc w:val="right"/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4000,00</w:t>
            </w:r>
          </w:p>
        </w:tc>
      </w:tr>
    </w:tbl>
    <w:p w:rsidR="00145471" w:rsidRPr="006C4F1C" w:rsidRDefault="00145471"/>
    <w:p w:rsidR="00992B35" w:rsidRPr="006C4F1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C4F1C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Počet příloh: 0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Vyřizuje: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Telefon:</w:t>
            </w:r>
          </w:p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</w:p>
          <w:p w:rsidR="00992B35" w:rsidRPr="006C4F1C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C4F1C" w:rsidRDefault="00992B35">
            <w:pPr>
              <w:rPr>
                <w:rFonts w:ascii="Arial" w:hAnsi="Arial" w:cs="Arial"/>
              </w:rPr>
            </w:pPr>
            <w:r w:rsidRPr="006C4F1C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6C4F1C" w:rsidRDefault="00992B35">
      <w:pPr>
        <w:rPr>
          <w:rFonts w:ascii="Arial" w:hAnsi="Arial" w:cs="Arial"/>
        </w:rPr>
      </w:pPr>
    </w:p>
    <w:p w:rsidR="00992B35" w:rsidRPr="006C4F1C" w:rsidRDefault="00992B35">
      <w:pPr>
        <w:rPr>
          <w:rFonts w:ascii="Arial" w:hAnsi="Arial" w:cs="Arial"/>
        </w:rPr>
      </w:pPr>
    </w:p>
    <w:sectPr w:rsidR="00992B35" w:rsidRPr="006C4F1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5A" w:rsidRDefault="00107C5A">
      <w:r>
        <w:separator/>
      </w:r>
    </w:p>
  </w:endnote>
  <w:endnote w:type="continuationSeparator" w:id="0">
    <w:p w:rsidR="00107C5A" w:rsidRDefault="0010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5A" w:rsidRDefault="00107C5A">
      <w:r>
        <w:separator/>
      </w:r>
    </w:p>
  </w:footnote>
  <w:footnote w:type="continuationSeparator" w:id="0">
    <w:p w:rsidR="00107C5A" w:rsidRDefault="0010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4465834"/>
    <w:docVar w:name="SOUBOR_DOC" w:val="c:\dokument\"/>
  </w:docVars>
  <w:rsids>
    <w:rsidRoot w:val="0005313E"/>
    <w:rsid w:val="00047CD3"/>
    <w:rsid w:val="0005313E"/>
    <w:rsid w:val="00107C5A"/>
    <w:rsid w:val="00145471"/>
    <w:rsid w:val="002454A0"/>
    <w:rsid w:val="00380220"/>
    <w:rsid w:val="005B7C4E"/>
    <w:rsid w:val="0067312C"/>
    <w:rsid w:val="006C4F1C"/>
    <w:rsid w:val="006D75BF"/>
    <w:rsid w:val="00730A3B"/>
    <w:rsid w:val="007D765C"/>
    <w:rsid w:val="00992B35"/>
    <w:rsid w:val="009D55A8"/>
    <w:rsid w:val="009F766A"/>
    <w:rsid w:val="00B35482"/>
    <w:rsid w:val="00C43546"/>
    <w:rsid w:val="00DC449E"/>
    <w:rsid w:val="00E87BB9"/>
    <w:rsid w:val="00F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55F826-89A3-4179-9FAB-254A53F5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Krásová Tereza Bc.</cp:lastModifiedBy>
  <cp:revision>4</cp:revision>
  <dcterms:created xsi:type="dcterms:W3CDTF">2022-10-03T11:24:00Z</dcterms:created>
  <dcterms:modified xsi:type="dcterms:W3CDTF">2022-10-03T11:26:00Z</dcterms:modified>
</cp:coreProperties>
</file>