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5EA83043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="001310B6"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51444BAC" w:rsidR="00A54218" w:rsidRPr="00492B26" w:rsidRDefault="008A0CD6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0CD6">
              <w:rPr>
                <w:rFonts w:ascii="Arial" w:hAnsi="Arial" w:cs="Arial"/>
                <w:b/>
                <w:sz w:val="24"/>
                <w:szCs w:val="24"/>
              </w:rPr>
              <w:t>Část 1: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7F251DEB" w:rsidR="00A54218" w:rsidRDefault="008A0CD6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 w:rsidRPr="008A0CD6">
              <w:rPr>
                <w:rFonts w:ascii="Arial" w:hAnsi="Arial" w:cs="Arial"/>
                <w:b/>
                <w:sz w:val="24"/>
                <w:szCs w:val="24"/>
              </w:rPr>
              <w:t>Summit - Pražský Hrad</w:t>
            </w:r>
            <w:r w:rsidRPr="008A0CD6" w:rsidDel="008A0C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42F0E4B3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4D1DFC" w:rsidRPr="004D1DFC">
        <w:t xml:space="preserve"> </w:t>
      </w:r>
      <w:r w:rsidR="004D1DFC" w:rsidRPr="004D1DFC">
        <w:rPr>
          <w:rFonts w:ascii="Arial" w:hAnsi="Arial" w:cs="Arial"/>
          <w:b/>
          <w:color w:val="auto"/>
          <w:sz w:val="24"/>
          <w:szCs w:val="24"/>
        </w:rPr>
        <w:t>4500041024</w:t>
      </w:r>
      <w:r w:rsidR="000926D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317A2">
        <w:rPr>
          <w:rFonts w:ascii="Arial" w:hAnsi="Arial" w:cs="Arial"/>
          <w:b/>
          <w:color w:val="auto"/>
          <w:sz w:val="24"/>
          <w:szCs w:val="24"/>
        </w:rPr>
        <w:t>/</w:t>
      </w:r>
      <w:r w:rsidR="000926D0">
        <w:rPr>
          <w:rFonts w:ascii="Arial" w:hAnsi="Arial" w:cs="Arial"/>
          <w:b/>
          <w:color w:val="auto"/>
          <w:sz w:val="24"/>
          <w:szCs w:val="24"/>
        </w:rPr>
        <w:t xml:space="preserve"> 0</w:t>
      </w:r>
      <w:r w:rsidR="00E83BCA">
        <w:rPr>
          <w:rFonts w:ascii="Arial" w:hAnsi="Arial" w:cs="Arial"/>
          <w:b/>
          <w:color w:val="auto"/>
          <w:sz w:val="24"/>
          <w:szCs w:val="24"/>
        </w:rPr>
        <w:t>3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45524A75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>Zajištění cateringových služeb pro akce konané v souvislosti s předsednictví ČR v Radě EU v roce 2022 (čj. 37803/2021-UVCR)</w:t>
      </w:r>
      <w:r w:rsidRPr="006C0741">
        <w:rPr>
          <w:rFonts w:ascii="Arial" w:hAnsi="Arial" w:cs="Arial"/>
          <w:b/>
          <w:sz w:val="22"/>
          <w:szCs w:val="22"/>
        </w:rPr>
        <w:t xml:space="preserve">“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5A886BF7" w:rsidR="004D1DFC" w:rsidRPr="00C30EDF" w:rsidRDefault="004D1DFC" w:rsidP="00C30EDF">
            <w:pPr>
              <w:pStyle w:val="Prosttex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30ED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Úřad vlády České republiky</w:t>
            </w:r>
          </w:p>
          <w:p w14:paraId="45691574" w14:textId="77777777" w:rsidR="00DB7CC4" w:rsidRPr="004D1DFC" w:rsidRDefault="00DB7CC4" w:rsidP="004D1DFC">
            <w:pPr>
              <w:rPr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30B8F4F9" w:rsidR="00DB7CC4" w:rsidRPr="00C45BAF" w:rsidRDefault="004D1DF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5E29B983" w:rsidR="00DB7CC4" w:rsidRPr="00C45BAF" w:rsidRDefault="004D1DFC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D1DFC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75FF93E9" w:rsidR="00DB7CC4" w:rsidRPr="00C45BAF" w:rsidRDefault="004D1DF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6B91C3A5" w14:textId="77777777" w:rsidR="00133D39" w:rsidRDefault="004D1DFC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Vendula Hlobilová</w:t>
            </w:r>
          </w:p>
          <w:p w14:paraId="3C0A53E6" w14:textId="694793FC" w:rsidR="004D1DFC" w:rsidRPr="00133D39" w:rsidRDefault="004D1DFC" w:rsidP="004D1DF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602DBAEB" w:rsidR="00D80593" w:rsidRPr="00C45BAF" w:rsidRDefault="00D80593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6D778EEE" w:rsidR="00D80593" w:rsidRPr="00C45BAF" w:rsidRDefault="00364973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ČNB Praha, účet č.: 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31970628" w:rsidR="00E66083" w:rsidRPr="00C45BAF" w:rsidRDefault="00A815DE" w:rsidP="00E6608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8" w:history="1">
              <w:r w:rsidR="00E66083" w:rsidRPr="00510334">
                <w:rPr>
                  <w:rStyle w:val="Hypertextovodkaz"/>
                  <w:rFonts w:ascii="Arial" w:hAnsi="Arial" w:cs="Arial"/>
                  <w:sz w:val="22"/>
                  <w:szCs w:val="22"/>
                  <w:lang w:eastAsia="en-US"/>
                </w:rPr>
                <w:t>https://www.vlada.cz</w:t>
              </w:r>
            </w:hyperlink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2B5CAB8A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4D1DFC"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355268F9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4D1DFC">
              <w:rPr>
                <w:rFonts w:ascii="Arial" w:hAnsi="Arial" w:cs="Arial"/>
                <w:sz w:val="22"/>
                <w:szCs w:val="22"/>
              </w:rPr>
              <w:t>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24744E6C" w:rsidR="00DB7CC4" w:rsidRPr="00C30EDF" w:rsidRDefault="004D1DFC" w:rsidP="00DB7CC4">
            <w:pPr>
              <w:ind w:left="44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30ED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Zátiší Catering Group a.s.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523209A4" w:rsidR="00DB7CC4" w:rsidRPr="00C45BAF" w:rsidRDefault="004D1DF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152 69 574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2E4E7E3F" w:rsidR="00DB7CC4" w:rsidRPr="00C45BAF" w:rsidRDefault="004D1DFC" w:rsidP="00DB7CC4">
            <w:pPr>
              <w:ind w:left="1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D1DFC">
              <w:rPr>
                <w:rFonts w:ascii="Arial" w:hAnsi="Arial" w:cs="Arial"/>
                <w:sz w:val="22"/>
                <w:szCs w:val="22"/>
                <w:lang w:eastAsia="en-US"/>
              </w:rPr>
              <w:t>Novotného lávka 200/5, Staré Město, 110 00 Praha 1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62A52517" w:rsidR="00DB7CC4" w:rsidRPr="00C45BAF" w:rsidRDefault="004D1DF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CZ15269574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157A695B" w:rsidR="00EF287E" w:rsidRPr="0079348D" w:rsidRDefault="00EF287E" w:rsidP="004D1DFC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4D1DF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4D1DFC">
              <w:rPr>
                <w:rFonts w:ascii="Arial" w:hAnsi="Arial" w:cs="Arial"/>
                <w:sz w:val="22"/>
                <w:szCs w:val="22"/>
              </w:rPr>
              <w:t>u Městského soudu v Praze, spisová značka B 574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7A1E5622" w:rsidR="00DB7CC4" w:rsidRPr="00C45BAF" w:rsidRDefault="00E66083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proofErr w:type="spellStart"/>
            <w:r w:rsidRPr="00D20639">
              <w:rPr>
                <w:rFonts w:ascii="Arial" w:hAnsi="Arial" w:cs="Arial"/>
                <w:sz w:val="22"/>
              </w:rPr>
              <w:t>UniCredit</w:t>
            </w:r>
            <w:proofErr w:type="spellEnd"/>
            <w:r w:rsidRPr="00D20639">
              <w:rPr>
                <w:rFonts w:ascii="Arial" w:hAnsi="Arial" w:cs="Arial"/>
                <w:sz w:val="22"/>
              </w:rPr>
              <w:t xml:space="preserve"> Bank Czech Republic and Slovakia a.s., účet č.: 817410004/2700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5C0807" w14:textId="77777777" w:rsidR="00DB7CC4" w:rsidRDefault="004D1DFC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Tomašovych</w:t>
            </w:r>
            <w:proofErr w:type="spellEnd"/>
          </w:p>
          <w:p w14:paraId="13F801E1" w14:textId="1FF57558" w:rsidR="004D1DFC" w:rsidRPr="00C45BAF" w:rsidRDefault="004D1DFC" w:rsidP="00943B60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77777777" w:rsidR="00904149" w:rsidRPr="00904149" w:rsidRDefault="00904149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904149" w:rsidRPr="00C45BAF" w14:paraId="6A65944A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1D0A7" w14:textId="4BD859EC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1C0AE77E" w:rsidR="00904149" w:rsidRDefault="004D1DFC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D20639">
              <w:rPr>
                <w:rFonts w:ascii="Arial" w:hAnsi="Arial" w:cs="Arial"/>
                <w:sz w:val="22"/>
              </w:rPr>
              <w:t>UniCredit</w:t>
            </w:r>
            <w:proofErr w:type="spellEnd"/>
            <w:r w:rsidRPr="00D20639">
              <w:rPr>
                <w:rFonts w:ascii="Arial" w:hAnsi="Arial" w:cs="Arial"/>
                <w:sz w:val="22"/>
              </w:rPr>
              <w:t xml:space="preserve"> Bank Czech Republic and Slovakia a.s., účet č.: 817410004/2700</w:t>
            </w: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298824E8" w:rsidR="00E66083" w:rsidRDefault="00A815DE" w:rsidP="00E6608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9" w:history="1">
              <w:r w:rsidR="00E66083" w:rsidRPr="00510334">
                <w:rPr>
                  <w:rStyle w:val="Hypertextovodkaz"/>
                  <w:rFonts w:ascii="Arial" w:hAnsi="Arial" w:cs="Arial"/>
                  <w:sz w:val="22"/>
                  <w:szCs w:val="22"/>
                  <w:lang w:eastAsia="en-US"/>
                </w:rPr>
                <w:t>https://www.zatisigroup.cz</w:t>
              </w:r>
            </w:hyperlink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6F30993B" w:rsidR="008375BA" w:rsidRDefault="00E66083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catering@zatisigroup.cz</w:t>
            </w: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472992EC" w:rsidR="00C75D62" w:rsidRDefault="004D1DFC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rwig4fs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53A8597D" w:rsidR="001F582E" w:rsidRPr="00C8774B" w:rsidRDefault="00E83BCA" w:rsidP="000436DA">
            <w:pPr>
              <w:pStyle w:val="Zkladntext"/>
              <w:spacing w:before="0"/>
              <w:ind w:left="37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8A0CD6">
              <w:rPr>
                <w:rFonts w:ascii="Arial" w:hAnsi="Arial" w:cs="Arial"/>
                <w:b/>
                <w:szCs w:val="24"/>
              </w:rPr>
              <w:t>Summit - Pražský Hrad</w:t>
            </w:r>
          </w:p>
        </w:tc>
      </w:tr>
      <w:tr w:rsidR="004467AF" w:rsidRPr="00C45BAF" w14:paraId="412818CD" w14:textId="77777777" w:rsidTr="00E83BCA">
        <w:trPr>
          <w:trHeight w:val="1725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4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B82D85" w14:textId="2FD77B7E" w:rsidR="000926D0" w:rsidRPr="00D769BB" w:rsidRDefault="00E83BCA" w:rsidP="00E83BCA">
            <w:pPr>
              <w:pStyle w:val="Zkladntext"/>
              <w:spacing w:before="0"/>
              <w:ind w:left="37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D769BB">
              <w:rPr>
                <w:rFonts w:ascii="Arial" w:hAnsi="Arial" w:cs="Arial"/>
                <w:b/>
                <w:sz w:val="22"/>
                <w:szCs w:val="24"/>
                <w:lang w:eastAsia="en-US"/>
              </w:rPr>
              <w:t>Zajištění cateringových služeb v rámci Summitu</w:t>
            </w:r>
            <w:r w:rsidR="00D769BB" w:rsidRPr="00D769BB">
              <w:rPr>
                <w:rFonts w:ascii="Arial" w:hAnsi="Arial" w:cs="Arial"/>
                <w:b/>
                <w:sz w:val="22"/>
                <w:szCs w:val="24"/>
                <w:lang w:eastAsia="en-US"/>
              </w:rPr>
              <w:t xml:space="preserve"> -</w:t>
            </w:r>
            <w:r w:rsidRPr="00D769BB">
              <w:rPr>
                <w:rFonts w:ascii="Arial" w:hAnsi="Arial" w:cs="Arial"/>
                <w:b/>
                <w:sz w:val="22"/>
              </w:rPr>
              <w:t xml:space="preserve"> </w:t>
            </w:r>
            <w:r w:rsidRPr="00D769BB">
              <w:rPr>
                <w:rFonts w:ascii="Arial" w:hAnsi="Arial" w:cs="Arial"/>
                <w:b/>
                <w:sz w:val="22"/>
                <w:szCs w:val="24"/>
                <w:lang w:eastAsia="en-US"/>
              </w:rPr>
              <w:t>Pražský Hrad</w:t>
            </w:r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t xml:space="preserve"> (EUROPEAN POLITICAL COMMUNITY 6/10/2022;</w:t>
            </w:r>
            <w:r w:rsidRPr="00D769BB">
              <w:rPr>
                <w:rFonts w:ascii="Arial" w:hAnsi="Arial" w:cs="Arial"/>
                <w:sz w:val="22"/>
              </w:rPr>
              <w:t xml:space="preserve"> </w:t>
            </w:r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t>INFORMAL EUCO 7/10/2022)</w:t>
            </w:r>
          </w:p>
          <w:p w14:paraId="3992343E" w14:textId="6BA81596" w:rsidR="004A639A" w:rsidRPr="00D769BB" w:rsidRDefault="004A639A" w:rsidP="004A639A">
            <w:pPr>
              <w:pStyle w:val="Zkladntext"/>
              <w:ind w:left="37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t>35</w:t>
            </w:r>
            <w:r w:rsidR="00372642">
              <w:rPr>
                <w:rFonts w:ascii="Arial" w:hAnsi="Arial" w:cs="Arial"/>
                <w:sz w:val="22"/>
                <w:szCs w:val="24"/>
                <w:lang w:eastAsia="en-US"/>
              </w:rPr>
              <w:t>97</w:t>
            </w:r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t xml:space="preserve"> Bufetový oběd pro ostatní personál a novináře (jednotka 1 účastník)</w:t>
            </w:r>
          </w:p>
          <w:p w14:paraId="38EAF0B0" w14:textId="688348D1" w:rsidR="004A639A" w:rsidRPr="00D769BB" w:rsidRDefault="00372642" w:rsidP="004A639A">
            <w:pPr>
              <w:pStyle w:val="Zkladntext"/>
              <w:ind w:left="37"/>
              <w:rPr>
                <w:rFonts w:ascii="Arial" w:hAnsi="Arial" w:cs="Arial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4"/>
                <w:lang w:eastAsia="en-US"/>
              </w:rPr>
              <w:t xml:space="preserve">801 </w:t>
            </w:r>
            <w:r w:rsidR="004A639A" w:rsidRPr="00D769BB">
              <w:rPr>
                <w:rFonts w:ascii="Arial" w:hAnsi="Arial" w:cs="Arial"/>
                <w:sz w:val="22"/>
                <w:szCs w:val="24"/>
                <w:lang w:eastAsia="en-US"/>
              </w:rPr>
              <w:t>Bufetový oběd pro členy delegací (jednotka 1 účastník)</w:t>
            </w:r>
          </w:p>
          <w:p w14:paraId="7B031171" w14:textId="77777777" w:rsidR="004A639A" w:rsidRPr="00D769BB" w:rsidRDefault="004A639A" w:rsidP="004A639A">
            <w:pPr>
              <w:pStyle w:val="Zkladntext"/>
              <w:ind w:left="37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t xml:space="preserve">3000 </w:t>
            </w:r>
            <w:proofErr w:type="spellStart"/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t>Coffee</w:t>
            </w:r>
            <w:proofErr w:type="spellEnd"/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t>break</w:t>
            </w:r>
            <w:proofErr w:type="spellEnd"/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t xml:space="preserve"> pro ostatní personál a novináře (jednotka 1 účastník)</w:t>
            </w:r>
          </w:p>
          <w:p w14:paraId="3FC10D58" w14:textId="77777777" w:rsidR="004A639A" w:rsidRPr="00D769BB" w:rsidRDefault="004A639A" w:rsidP="004A639A">
            <w:pPr>
              <w:pStyle w:val="Zkladntext"/>
              <w:ind w:left="37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t xml:space="preserve">670 </w:t>
            </w:r>
            <w:proofErr w:type="spellStart"/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t>Coffee</w:t>
            </w:r>
            <w:proofErr w:type="spellEnd"/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t>break</w:t>
            </w:r>
            <w:proofErr w:type="spellEnd"/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t xml:space="preserve"> pro členy delegací (jednotka 1 účastník)</w:t>
            </w:r>
          </w:p>
          <w:p w14:paraId="6C29B505" w14:textId="77777777" w:rsidR="004A639A" w:rsidRPr="00D769BB" w:rsidRDefault="004A639A" w:rsidP="004A639A">
            <w:pPr>
              <w:pStyle w:val="Zkladntext"/>
              <w:ind w:left="37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t xml:space="preserve">1529 </w:t>
            </w:r>
            <w:proofErr w:type="spellStart"/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t>Coffee</w:t>
            </w:r>
            <w:proofErr w:type="spellEnd"/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t>break</w:t>
            </w:r>
            <w:proofErr w:type="spellEnd"/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t>vip</w:t>
            </w:r>
            <w:proofErr w:type="spellEnd"/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t xml:space="preserve"> pro vedoucí delegací (představitelé vlád a států)(jednotka 1 účastník)</w:t>
            </w:r>
          </w:p>
          <w:p w14:paraId="171268AB" w14:textId="44A553F6" w:rsidR="004A639A" w:rsidRPr="00D769BB" w:rsidRDefault="004A639A" w:rsidP="004A639A">
            <w:pPr>
              <w:pStyle w:val="Zkladntext"/>
              <w:ind w:left="37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t>4</w:t>
            </w:r>
            <w:r w:rsidR="00372642">
              <w:rPr>
                <w:rFonts w:ascii="Arial" w:hAnsi="Arial" w:cs="Arial"/>
                <w:sz w:val="22"/>
                <w:szCs w:val="24"/>
                <w:lang w:eastAsia="en-US"/>
              </w:rPr>
              <w:t>510</w:t>
            </w:r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t xml:space="preserve"> Zajištění cateringového mobiliáře a inventáře (jednotka 1 účastník)</w:t>
            </w:r>
          </w:p>
          <w:p w14:paraId="384638AB" w14:textId="279782CF" w:rsidR="004A639A" w:rsidRPr="00D769BB" w:rsidRDefault="00372642" w:rsidP="004A639A">
            <w:pPr>
              <w:pStyle w:val="Zkladntext"/>
              <w:ind w:left="37"/>
              <w:rPr>
                <w:rFonts w:ascii="Arial" w:hAnsi="Arial" w:cs="Arial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4"/>
                <w:lang w:eastAsia="en-US"/>
              </w:rPr>
              <w:t>658</w:t>
            </w:r>
            <w:r w:rsidR="004A639A" w:rsidRPr="00D769BB">
              <w:rPr>
                <w:rFonts w:ascii="Arial" w:hAnsi="Arial" w:cs="Arial"/>
                <w:sz w:val="22"/>
                <w:szCs w:val="24"/>
                <w:lang w:eastAsia="en-US"/>
              </w:rPr>
              <w:t xml:space="preserve"> Neomezená konzumace alkoholických nápojů a nealkoholického piva v průběhu celého dne pro vedoucí a členy delegací (jednotka 1 účastník)</w:t>
            </w:r>
          </w:p>
          <w:p w14:paraId="78F8DC13" w14:textId="73D20823" w:rsidR="004A639A" w:rsidRPr="00D769BB" w:rsidRDefault="004A639A" w:rsidP="004A639A">
            <w:pPr>
              <w:pStyle w:val="Zkladntext"/>
              <w:ind w:left="37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lastRenderedPageBreak/>
              <w:t>4</w:t>
            </w:r>
            <w:r w:rsidR="00372642">
              <w:rPr>
                <w:rFonts w:ascii="Arial" w:hAnsi="Arial" w:cs="Arial"/>
                <w:sz w:val="22"/>
                <w:szCs w:val="24"/>
                <w:lang w:eastAsia="en-US"/>
              </w:rPr>
              <w:t xml:space="preserve">361 </w:t>
            </w:r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t>Neomezená konzumace teplých a studených nápojů pro ostatní personál a novináře v průběhu celého dne (jednotka 1 účastník)</w:t>
            </w:r>
          </w:p>
          <w:p w14:paraId="7E1FAA94" w14:textId="77777777" w:rsidR="004A639A" w:rsidRPr="00D769BB" w:rsidRDefault="004A639A" w:rsidP="004A639A">
            <w:pPr>
              <w:pStyle w:val="Zkladntext"/>
              <w:ind w:left="37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t>1224 Neomezená konzumace teplých a studených nápojů pro vedoucí delegací a delegáty v průběhu celého dne (jednotka 1 účastník)</w:t>
            </w:r>
          </w:p>
          <w:p w14:paraId="1FDFDC57" w14:textId="623A241C" w:rsidR="004A639A" w:rsidRPr="00D769BB" w:rsidRDefault="004A639A" w:rsidP="004A639A">
            <w:pPr>
              <w:pStyle w:val="Zkladntext"/>
              <w:ind w:left="37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t>4</w:t>
            </w:r>
            <w:r w:rsidR="00372642">
              <w:rPr>
                <w:rFonts w:ascii="Arial" w:hAnsi="Arial" w:cs="Arial"/>
                <w:sz w:val="22"/>
                <w:szCs w:val="24"/>
                <w:lang w:eastAsia="en-US"/>
              </w:rPr>
              <w:t>5</w:t>
            </w:r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t>3 Zajištění odborného a pomocného personálu (jednotka 1 obslužný/pomocný personál)</w:t>
            </w:r>
          </w:p>
          <w:p w14:paraId="4DDD62E7" w14:textId="237143FD" w:rsidR="004A639A" w:rsidRPr="00D769BB" w:rsidRDefault="004A639A" w:rsidP="00372642">
            <w:pPr>
              <w:pStyle w:val="Zkladntext"/>
              <w:spacing w:before="0"/>
              <w:ind w:left="37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t>1</w:t>
            </w:r>
            <w:r w:rsidR="00372642">
              <w:rPr>
                <w:rFonts w:ascii="Arial" w:hAnsi="Arial" w:cs="Arial"/>
                <w:sz w:val="22"/>
                <w:szCs w:val="24"/>
                <w:lang w:eastAsia="en-US"/>
              </w:rPr>
              <w:t>72</w:t>
            </w:r>
            <w:r w:rsidRPr="00D769BB">
              <w:rPr>
                <w:rFonts w:ascii="Arial" w:hAnsi="Arial" w:cs="Arial"/>
                <w:sz w:val="22"/>
                <w:szCs w:val="24"/>
                <w:lang w:eastAsia="en-US"/>
              </w:rPr>
              <w:t xml:space="preserve"> Servírovaný oběd pro vedoucí delegací (představitelé vlád a států)(jednotka 1 účastník)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31BF892F" w:rsidR="00860432" w:rsidRPr="00C45BAF" w:rsidRDefault="00E83BCA" w:rsidP="00E66083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83BCA">
              <w:rPr>
                <w:rFonts w:ascii="Arial" w:hAnsi="Arial" w:cs="Arial"/>
                <w:sz w:val="22"/>
                <w:szCs w:val="22"/>
                <w:lang w:eastAsia="en-US"/>
              </w:rPr>
              <w:t>Pražský Hrad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6A562DBC" w:rsidR="00DB7CC4" w:rsidRPr="00E66083" w:rsidRDefault="00E83BCA" w:rsidP="00E83BCA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E66083" w:rsidRPr="00E6608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C30ED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  <w:r w:rsidR="00E66083" w:rsidRPr="00E6608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C30ED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66083" w:rsidRPr="00E66083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70BD9587" w:rsidR="008D0CF8" w:rsidRPr="00E66083" w:rsidRDefault="00E83BCA" w:rsidP="00E83BCA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E66083" w:rsidRPr="00E6608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10. </w:t>
            </w:r>
            <w:r w:rsidR="00E66083" w:rsidRPr="00E66083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6A360E0D" w:rsidR="00860432" w:rsidRPr="00E66083" w:rsidRDefault="0086043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0D302516" w:rsidR="00E64714" w:rsidRPr="00E66083" w:rsidRDefault="00372642" w:rsidP="00372642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4 250 039,55 </w:t>
            </w:r>
            <w:r w:rsidR="00E83BCA" w:rsidRPr="00E83BCA">
              <w:rPr>
                <w:rFonts w:ascii="Arial" w:hAnsi="Arial" w:cs="Arial"/>
                <w:sz w:val="22"/>
                <w:szCs w:val="22"/>
                <w:lang w:eastAsia="en-US"/>
              </w:rPr>
              <w:t xml:space="preserve">Kč </w:t>
            </w:r>
            <w:r w:rsidR="00E83BCA" w:rsidRPr="00E83BCA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315D01DF" w:rsidR="00E64714" w:rsidRPr="00E66083" w:rsidRDefault="00372642" w:rsidP="00582245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4 675 043,51</w:t>
            </w:r>
            <w:r w:rsidR="00E83BCA" w:rsidRPr="00E83BC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26A9D6D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plnění </w:t>
      </w:r>
      <w:r w:rsidRPr="005C08B3">
        <w:rPr>
          <w:rFonts w:ascii="Arial" w:hAnsi="Arial"/>
          <w:b/>
          <w:sz w:val="22"/>
          <w:szCs w:val="22"/>
        </w:rPr>
        <w:t xml:space="preserve"> 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2BD6FD86" w:rsidR="00FE0E4E" w:rsidRDefault="00DE4E7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776453E2" w14:textId="30737675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proofErr w:type="gramStart"/>
      <w:r w:rsidR="00F63AAC">
        <w:rPr>
          <w:rFonts w:ascii="Arial" w:hAnsi="Arial" w:cs="Arial"/>
          <w:sz w:val="22"/>
          <w:szCs w:val="22"/>
        </w:rPr>
        <w:t>30.9.2022</w:t>
      </w:r>
      <w:proofErr w:type="gramEnd"/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0887C8D3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>bjednatele – 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</w:t>
      </w:r>
      <w:bookmarkStart w:id="0" w:name="_GoBack"/>
      <w:bookmarkEnd w:id="0"/>
      <w:r w:rsidR="00FF517F">
        <w:rPr>
          <w:rFonts w:ascii="Arial" w:hAnsi="Arial"/>
          <w:sz w:val="22"/>
          <w:szCs w:val="22"/>
        </w:rPr>
        <w:t>Za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0015DD3F" w:rsidR="00DE4E72" w:rsidRDefault="00F63AAC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Alice </w:t>
      </w:r>
      <w:proofErr w:type="spellStart"/>
      <w:r>
        <w:rPr>
          <w:rFonts w:ascii="Arial" w:hAnsi="Arial"/>
          <w:sz w:val="22"/>
          <w:szCs w:val="22"/>
        </w:rPr>
        <w:t>Krutilová</w:t>
      </w:r>
      <w:proofErr w:type="spellEnd"/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Jan </w:t>
      </w:r>
      <w:proofErr w:type="spellStart"/>
      <w:r>
        <w:rPr>
          <w:rFonts w:ascii="Arial" w:hAnsi="Arial"/>
          <w:sz w:val="22"/>
          <w:szCs w:val="22"/>
        </w:rPr>
        <w:t>Šmelhaus</w:t>
      </w:r>
      <w:proofErr w:type="spellEnd"/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E1E37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</w:rPr>
      </w:pPr>
    </w:p>
    <w:sectPr w:rsidR="005E1E37" w:rsidRPr="005E1E37" w:rsidSect="004467AF">
      <w:headerReference w:type="default" r:id="rId10"/>
      <w:footerReference w:type="default" r:id="rId11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9F3E4" w14:textId="77777777" w:rsidR="00A815DE" w:rsidRDefault="00A815DE" w:rsidP="004852F1">
      <w:r>
        <w:separator/>
      </w:r>
    </w:p>
  </w:endnote>
  <w:endnote w:type="continuationSeparator" w:id="0">
    <w:p w14:paraId="4EEC4A32" w14:textId="77777777" w:rsidR="00A815DE" w:rsidRDefault="00A815DE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otif">
    <w:altName w:val="Motif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004887A8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F63AAC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F63AAC"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3A6CE" w14:textId="77777777" w:rsidR="00A815DE" w:rsidRDefault="00A815DE" w:rsidP="004852F1">
      <w:r>
        <w:separator/>
      </w:r>
    </w:p>
  </w:footnote>
  <w:footnote w:type="continuationSeparator" w:id="0">
    <w:p w14:paraId="7B093608" w14:textId="77777777" w:rsidR="00A815DE" w:rsidRDefault="00A815DE" w:rsidP="004852F1">
      <w:r>
        <w:continuationSeparator/>
      </w:r>
    </w:p>
  </w:footnote>
  <w:footnote w:id="1">
    <w:p w14:paraId="697717C2" w14:textId="33CA11EF" w:rsidR="000D4EEB" w:rsidRPr="002B5F14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2B5F14">
        <w:rPr>
          <w:rFonts w:ascii="Arial" w:hAnsi="Arial" w:cs="Arial"/>
          <w:sz w:val="18"/>
          <w:szCs w:val="18"/>
        </w:rPr>
        <w:t xml:space="preserve">objednateli </w:t>
      </w:r>
      <w:r w:rsidRPr="002B5F14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>
        <w:rPr>
          <w:rFonts w:ascii="Arial" w:hAnsi="Arial" w:cs="Arial"/>
          <w:sz w:val="18"/>
          <w:szCs w:val="18"/>
        </w:rPr>
        <w:t xml:space="preserve">vedeném </w:t>
      </w:r>
      <w:r w:rsidR="00896D81" w:rsidRPr="002B5F14">
        <w:rPr>
          <w:rFonts w:ascii="Arial" w:hAnsi="Arial" w:cs="Arial"/>
          <w:sz w:val="18"/>
          <w:szCs w:val="18"/>
        </w:rPr>
        <w:t xml:space="preserve">zadavatelem Úřadem vlády ČR </w:t>
      </w:r>
      <w:r w:rsidRPr="002B5F14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B74F13">
        <w:rPr>
          <w:rFonts w:ascii="Arial" w:hAnsi="Arial" w:cs="Arial"/>
          <w:sz w:val="18"/>
          <w:szCs w:val="18"/>
        </w:rPr>
        <w:t>Zajištění cateringových služeb pro akce konané v souvislosti s předsednictví</w:t>
      </w:r>
      <w:r w:rsidR="00B74F13">
        <w:rPr>
          <w:rFonts w:ascii="Arial" w:hAnsi="Arial" w:cs="Arial"/>
          <w:sz w:val="18"/>
          <w:szCs w:val="18"/>
        </w:rPr>
        <w:t>m</w:t>
      </w:r>
      <w:r w:rsidR="00B74F13" w:rsidRPr="00B74F13">
        <w:rPr>
          <w:rFonts w:ascii="Arial" w:hAnsi="Arial" w:cs="Arial"/>
          <w:sz w:val="18"/>
          <w:szCs w:val="18"/>
        </w:rPr>
        <w:t xml:space="preserve"> ČR v Radě EU v roce 2022 (čj. 37803/2021-UVCR)</w:t>
      </w:r>
      <w:r w:rsidR="00B74F13" w:rsidRPr="00B74F13" w:rsidDel="00B74F13">
        <w:rPr>
          <w:rFonts w:ascii="Arial" w:hAnsi="Arial" w:cs="Arial"/>
          <w:sz w:val="18"/>
          <w:szCs w:val="18"/>
          <w:highlight w:val="yellow"/>
        </w:rPr>
        <w:t xml:space="preserve"> </w:t>
      </w:r>
    </w:p>
  </w:footnote>
  <w:footnote w:id="2">
    <w:p w14:paraId="547B4692" w14:textId="5785D3D4" w:rsidR="00C43028" w:rsidRPr="002B5F14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3">
    <w:p w14:paraId="2A342724" w14:textId="23E5235E" w:rsidR="002B5F14" w:rsidRPr="002B5F14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A2724E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>
        <w:rPr>
          <w:rFonts w:ascii="Arial" w:hAnsi="Arial" w:cs="Arial"/>
          <w:sz w:val="18"/>
          <w:szCs w:val="18"/>
        </w:rPr>
        <w:t xml:space="preserve"> </w:t>
      </w:r>
    </w:p>
  </w:footnote>
  <w:footnote w:id="4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</w:t>
      </w:r>
      <w:proofErr w:type="spellStart"/>
      <w:r w:rsidR="008A0CD6" w:rsidRPr="0074275C">
        <w:rPr>
          <w:rFonts w:ascii="Arial" w:hAnsi="Arial" w:cs="Arial"/>
          <w:sz w:val="18"/>
          <w:szCs w:val="18"/>
        </w:rPr>
        <w:t>coffee</w:t>
      </w:r>
      <w:proofErr w:type="spellEnd"/>
      <w:r w:rsidR="008A0CD6" w:rsidRPr="0074275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A0CD6" w:rsidRPr="0074275C">
        <w:rPr>
          <w:rFonts w:ascii="Arial" w:hAnsi="Arial" w:cs="Arial"/>
          <w:sz w:val="18"/>
          <w:szCs w:val="18"/>
        </w:rPr>
        <w:t>break</w:t>
      </w:r>
      <w:proofErr w:type="spellEnd"/>
      <w:r w:rsidR="008A0CD6" w:rsidRPr="0074275C">
        <w:rPr>
          <w:rFonts w:ascii="Arial" w:hAnsi="Arial" w:cs="Arial"/>
          <w:sz w:val="18"/>
          <w:szCs w:val="18"/>
        </w:rPr>
        <w:t>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</w:t>
      </w:r>
      <w:proofErr w:type="spellStart"/>
      <w:r w:rsidR="00663233" w:rsidRPr="0074275C">
        <w:rPr>
          <w:rFonts w:ascii="Arial" w:hAnsi="Arial" w:cs="Arial"/>
          <w:sz w:val="18"/>
          <w:szCs w:val="18"/>
        </w:rPr>
        <w:t>skirting</w:t>
      </w:r>
      <w:proofErr w:type="spellEnd"/>
      <w:r w:rsidR="00663233" w:rsidRPr="0074275C">
        <w:rPr>
          <w:rFonts w:ascii="Arial" w:hAnsi="Arial" w:cs="Arial"/>
          <w:sz w:val="18"/>
          <w:szCs w:val="18"/>
        </w:rPr>
        <w:t>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8EAA" w14:textId="453C3FED" w:rsidR="00133D39" w:rsidRDefault="00133D39" w:rsidP="001310B6">
    <w:pPr>
      <w:pStyle w:val="Zhlav"/>
      <w:jc w:val="center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1310B6">
      <w:rPr>
        <w:rFonts w:ascii="Arial" w:hAnsi="Arial" w:cs="Arial"/>
        <w:iCs/>
        <w:sz w:val="22"/>
        <w:szCs w:val="22"/>
      </w:rPr>
      <w:t xml:space="preserve">říloha </w:t>
    </w:r>
    <w:r w:rsidR="00652241">
      <w:rPr>
        <w:rFonts w:ascii="Arial" w:hAnsi="Arial" w:cs="Arial"/>
        <w:iCs/>
        <w:sz w:val="22"/>
        <w:szCs w:val="22"/>
      </w:rPr>
      <w:t>2</w:t>
    </w:r>
    <w:r w:rsidR="00F74203">
      <w:rPr>
        <w:rFonts w:ascii="Arial" w:hAnsi="Arial" w:cs="Arial"/>
        <w:iCs/>
        <w:sz w:val="22"/>
        <w:szCs w:val="22"/>
      </w:rPr>
      <w:t xml:space="preserve"> </w:t>
    </w:r>
    <w:r w:rsidR="008A129B">
      <w:rPr>
        <w:rFonts w:ascii="Arial" w:hAnsi="Arial" w:cs="Arial"/>
        <w:iCs/>
        <w:sz w:val="22"/>
        <w:szCs w:val="22"/>
      </w:rPr>
      <w:t xml:space="preserve">-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>bjednávky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7B2AC733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Závazný vzor O</w:t>
    </w:r>
    <w:r w:rsidR="00BC49D6" w:rsidRPr="00D5079E">
      <w:rPr>
        <w:rFonts w:ascii="Arial" w:hAnsi="Arial" w:cs="Arial"/>
        <w:b/>
        <w:iCs/>
        <w:sz w:val="32"/>
        <w:szCs w:val="32"/>
      </w:rPr>
      <w:t>bjednávky</w:t>
    </w:r>
  </w:p>
  <w:p w14:paraId="383D3D09" w14:textId="528CA468" w:rsidR="00D5079E" w:rsidRPr="00D5079E" w:rsidRDefault="00D5079E" w:rsidP="00D5079E">
    <w:pPr>
      <w:pStyle w:val="Nadpis1"/>
      <w:spacing w:before="0" w:after="120"/>
      <w:jc w:val="center"/>
      <w:rPr>
        <w:rFonts w:ascii="Arial" w:hAnsi="Arial" w:cs="Arial"/>
        <w:b/>
        <w:color w:val="auto"/>
        <w:sz w:val="24"/>
        <w:szCs w:val="24"/>
      </w:rPr>
    </w:pP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27C0"/>
    <w:rsid w:val="000430D5"/>
    <w:rsid w:val="000436DA"/>
    <w:rsid w:val="0004418A"/>
    <w:rsid w:val="000447B7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6D0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B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E7B41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10B6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3B5B"/>
    <w:rsid w:val="00175972"/>
    <w:rsid w:val="00175C29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508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57EDE"/>
    <w:rsid w:val="00360511"/>
    <w:rsid w:val="00360CA4"/>
    <w:rsid w:val="00361448"/>
    <w:rsid w:val="00361DC9"/>
    <w:rsid w:val="00362480"/>
    <w:rsid w:val="00363B70"/>
    <w:rsid w:val="00364973"/>
    <w:rsid w:val="003652D8"/>
    <w:rsid w:val="00367015"/>
    <w:rsid w:val="003674F5"/>
    <w:rsid w:val="00367990"/>
    <w:rsid w:val="00367C3C"/>
    <w:rsid w:val="003708A0"/>
    <w:rsid w:val="00370B98"/>
    <w:rsid w:val="003714F6"/>
    <w:rsid w:val="00372642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0F78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39A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1DFC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245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2D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44B"/>
    <w:rsid w:val="0063079C"/>
    <w:rsid w:val="00630DAA"/>
    <w:rsid w:val="006317A2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46B13"/>
    <w:rsid w:val="006502AF"/>
    <w:rsid w:val="00650984"/>
    <w:rsid w:val="00651797"/>
    <w:rsid w:val="00652241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7E8F"/>
    <w:rsid w:val="006907D3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1C0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B60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171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369E9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5DE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ACC"/>
    <w:rsid w:val="00B14E98"/>
    <w:rsid w:val="00B15CA9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2FDE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7AD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208E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0ED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37B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CB8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639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B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6AE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080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6608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BCA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AAC"/>
    <w:rsid w:val="00F63B06"/>
    <w:rsid w:val="00F646DA"/>
    <w:rsid w:val="00F65093"/>
    <w:rsid w:val="00F65590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062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3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956171"/>
    <w:pPr>
      <w:autoSpaceDE w:val="0"/>
      <w:autoSpaceDN w:val="0"/>
      <w:adjustRightInd w:val="0"/>
    </w:pPr>
    <w:rPr>
      <w:rFonts w:ascii="Motif" w:eastAsiaTheme="minorHAnsi" w:hAnsi="Motif" w:cs="Motif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atisigroup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58540-2E78-40D4-B45B-AF2B34FF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25</TotalTime>
  <Pages>4</Pages>
  <Words>663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Hlobilová Vendula</cp:lastModifiedBy>
  <cp:revision>8</cp:revision>
  <cp:lastPrinted>2022-09-30T09:33:00Z</cp:lastPrinted>
  <dcterms:created xsi:type="dcterms:W3CDTF">2022-09-30T09:21:00Z</dcterms:created>
  <dcterms:modified xsi:type="dcterms:W3CDTF">2022-09-30T13:08:00Z</dcterms:modified>
</cp:coreProperties>
</file>