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A382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A382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A382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A382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A382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A3820">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A382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A3820">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3820"/>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8816-ED08-4391-A9D9-0893C07A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2022-09-29T07:31:00Z</dcterms:created>
  <dcterms:modified xsi:type="dcterms:W3CDTF">2022-09-29T07:31:00Z</dcterms:modified>
</cp:coreProperties>
</file>