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58CC" w:rsidRPr="00044BCD" w:rsidRDefault="00FC58CC" w:rsidP="00044BCD">
      <w:pPr>
        <w:ind w:left="2832" w:firstLine="708"/>
        <w:rPr>
          <w:b/>
          <w:bCs/>
        </w:rPr>
      </w:pPr>
      <w:r w:rsidRPr="00044BCD">
        <w:rPr>
          <w:b/>
          <w:bCs/>
        </w:rPr>
        <w:t xml:space="preserve">KUPNÍ SMLOUVA č. </w:t>
      </w:r>
    </w:p>
    <w:p w:rsidR="00FC58CC" w:rsidRDefault="00FC58CC" w:rsidP="00044BCD">
      <w:r>
        <w:t xml:space="preserve">uzavřená podle § </w:t>
      </w:r>
      <w:smartTag w:uri="urn:schemas-microsoft-com:office:smarttags" w:element="metricconverter">
        <w:smartTagPr>
          <w:attr w:name="ProductID" w:val="2079 a"/>
        </w:smartTagPr>
        <w:r>
          <w:t>2079 a</w:t>
        </w:r>
      </w:smartTag>
      <w:r>
        <w:t xml:space="preserve"> násl.  občanského zákoníku č. 89/2012 Sb.</w:t>
      </w:r>
    </w:p>
    <w:p w:rsidR="00FC58CC" w:rsidRDefault="00FC58CC" w:rsidP="00044BCD"/>
    <w:p w:rsidR="00FC58CC" w:rsidRPr="00044BCD" w:rsidRDefault="00FC58CC" w:rsidP="00044BCD">
      <w:pPr>
        <w:rPr>
          <w:b/>
          <w:bCs/>
        </w:rPr>
      </w:pPr>
      <w:r w:rsidRPr="00044BCD">
        <w:rPr>
          <w:b/>
          <w:bCs/>
        </w:rPr>
        <w:t>Smluvní strany:</w:t>
      </w:r>
    </w:p>
    <w:p w:rsidR="00FC58CC" w:rsidRDefault="00FC58CC" w:rsidP="00044BCD"/>
    <w:p w:rsidR="00FC58CC" w:rsidRDefault="00FC58CC" w:rsidP="00044BCD">
      <w:r w:rsidRPr="00044BCD">
        <w:rPr>
          <w:b/>
          <w:bCs/>
        </w:rPr>
        <w:t>Kupující</w:t>
      </w:r>
      <w:r>
        <w:rPr>
          <w:b/>
          <w:bCs/>
        </w:rPr>
        <w:t xml:space="preserve"> : Základní škola a Mateřská škola Brno, Merhautova 37, příspěvková organiz</w:t>
      </w:r>
      <w:r>
        <w:tab/>
      </w:r>
      <w:r>
        <w:tab/>
        <w:t xml:space="preserve">                                                                                                                                         sídlem:</w:t>
      </w:r>
      <w:r>
        <w:tab/>
        <w:t xml:space="preserve"> Merhautova37, 613 00  Brno</w:t>
      </w:r>
      <w:r>
        <w:tab/>
      </w:r>
      <w:r>
        <w:tab/>
        <w:t xml:space="preserve">                                                                                                                      zastoupený: PaedDr. Jana Foltýnová, Ph.D.</w:t>
      </w:r>
      <w:r>
        <w:tab/>
      </w:r>
      <w:r>
        <w:tab/>
        <w:t xml:space="preserve">                                                                                                                                   bankovní spojení :                                                                                                                                          </w:t>
      </w:r>
    </w:p>
    <w:p w:rsidR="00FC58CC" w:rsidRDefault="00FC58CC" w:rsidP="00044BCD">
      <w:r>
        <w:t xml:space="preserve"> číslo účtu :</w:t>
      </w:r>
      <w:r>
        <w:tab/>
        <w:t xml:space="preserve">                                </w:t>
      </w:r>
      <w:r>
        <w:tab/>
        <w:t xml:space="preserve">                                                                                                                 IČO: 49466623</w:t>
      </w:r>
      <w:r>
        <w:tab/>
      </w:r>
      <w:r>
        <w:tab/>
      </w:r>
      <w:r>
        <w:tab/>
        <w:t xml:space="preserve">                                                                                                                                                DIČ:</w:t>
      </w:r>
      <w:r>
        <w:tab/>
      </w:r>
      <w:r>
        <w:tab/>
      </w:r>
      <w:r>
        <w:tab/>
        <w:t xml:space="preserve">                                                                                                                                   Identifikátor datové schránky:</w:t>
      </w:r>
      <w:r>
        <w:tab/>
        <w:t xml:space="preserve">    paekgfm                                                                                                                                osoba oprávněná jednat ve věcech                                                                                                               technických:</w:t>
      </w:r>
      <w:r>
        <w:tab/>
        <w:t>Mgr. Stanislav Němeček</w:t>
      </w:r>
    </w:p>
    <w:p w:rsidR="00FC58CC" w:rsidRDefault="00FC58CC" w:rsidP="00044BCD">
      <w:r>
        <w:t>tel.:</w:t>
      </w:r>
      <w:r>
        <w:tab/>
        <w:t>545211495                                                                                                                                                         Email:</w:t>
      </w:r>
      <w:r>
        <w:tab/>
      </w:r>
    </w:p>
    <w:p w:rsidR="00FC58CC" w:rsidRDefault="00FC58CC" w:rsidP="00044BCD">
      <w:r>
        <w:t xml:space="preserve">dále „kupující“ </w:t>
      </w:r>
      <w:r>
        <w:tab/>
      </w:r>
    </w:p>
    <w:p w:rsidR="00FC58CC" w:rsidRDefault="00FC58CC" w:rsidP="00044BCD">
      <w:r>
        <w:tab/>
      </w:r>
    </w:p>
    <w:p w:rsidR="00FC58CC" w:rsidRDefault="00FC58CC" w:rsidP="00044BCD">
      <w:r w:rsidRPr="00044BCD">
        <w:rPr>
          <w:b/>
          <w:bCs/>
        </w:rPr>
        <w:t>Prodávající:</w:t>
      </w:r>
      <w:r>
        <w:tab/>
      </w:r>
      <w:r>
        <w:tab/>
      </w:r>
      <w:r>
        <w:tab/>
      </w:r>
      <w:r>
        <w:tab/>
        <w:t>ApS Brno s.r.o.                                                                                                                     sídlem:</w:t>
      </w:r>
      <w:r>
        <w:tab/>
      </w:r>
      <w:r>
        <w:tab/>
      </w:r>
      <w:r>
        <w:tab/>
      </w:r>
      <w:r>
        <w:tab/>
      </w:r>
      <w:r>
        <w:tab/>
        <w:t>Božetěchova 1/2, 612 00 Brno                                                                                                       zastoupený:</w:t>
      </w:r>
      <w:r>
        <w:tab/>
      </w:r>
      <w:r>
        <w:tab/>
      </w:r>
      <w:r>
        <w:tab/>
      </w:r>
      <w:r>
        <w:tab/>
        <w:t>Ing. Radomírem Kurečkou, jednatelem                                                                               bankovní spojení</w:t>
      </w:r>
      <w:r>
        <w:tab/>
      </w:r>
      <w:r>
        <w:tab/>
      </w:r>
      <w:r>
        <w:tab/>
      </w:r>
    </w:p>
    <w:p w:rsidR="00FC58CC" w:rsidRDefault="00FC58CC" w:rsidP="00044BCD">
      <w:r>
        <w:t>číslo účtu:</w:t>
      </w:r>
      <w:r>
        <w:tab/>
      </w:r>
      <w:r>
        <w:tab/>
      </w:r>
      <w:r>
        <w:tab/>
      </w:r>
      <w:r>
        <w:tab/>
        <w:t xml:space="preserve">                                                                                                               IČO:</w:t>
      </w:r>
      <w:r>
        <w:tab/>
      </w:r>
      <w:r>
        <w:tab/>
      </w:r>
      <w:r>
        <w:tab/>
      </w:r>
      <w:r>
        <w:tab/>
      </w:r>
      <w:r>
        <w:tab/>
        <w:t>00543535                                                                                                                                 DIČ:</w:t>
      </w:r>
      <w:r>
        <w:tab/>
      </w:r>
      <w:r>
        <w:tab/>
      </w:r>
      <w:r>
        <w:tab/>
      </w:r>
      <w:r>
        <w:tab/>
      </w:r>
      <w:r>
        <w:tab/>
        <w:t>CZ00543535                                                                                                            Identifikátor datové schránky</w:t>
      </w:r>
      <w:r>
        <w:tab/>
      </w:r>
      <w:r>
        <w:tab/>
        <w:t xml:space="preserve">irenbhr                                                                                                           osoba oprávněná jednat ve věcech                                                                                                         technických:           </w:t>
      </w:r>
      <w:r>
        <w:tab/>
      </w:r>
      <w:r>
        <w:tab/>
      </w:r>
      <w:r>
        <w:tab/>
        <w:t>Mgr. Jan Balga, ředitel divize AVT                                                                                       tel.:</w:t>
      </w:r>
      <w:r>
        <w:tab/>
      </w:r>
      <w:r>
        <w:tab/>
      </w:r>
      <w:r>
        <w:tab/>
      </w:r>
      <w:r>
        <w:tab/>
      </w:r>
      <w:r>
        <w:tab/>
        <w:t>603273333                                                                                                                                                       email:</w:t>
      </w:r>
      <w:r>
        <w:tab/>
      </w:r>
      <w:r>
        <w:tab/>
      </w:r>
      <w:r>
        <w:tab/>
      </w:r>
      <w:r>
        <w:tab/>
      </w:r>
      <w:r>
        <w:tab/>
      </w:r>
      <w:hyperlink r:id="rId4" w:history="1">
        <w:r w:rsidRPr="004A6F5F">
          <w:rPr>
            <w:rStyle w:val="Hyperlink"/>
          </w:rPr>
          <w:t>prodej@aps-brno.cz</w:t>
        </w:r>
      </w:hyperlink>
      <w:r>
        <w:t xml:space="preserve">                                                                                                                                   </w:t>
      </w:r>
    </w:p>
    <w:p w:rsidR="00FC58CC" w:rsidRDefault="00FC58CC" w:rsidP="00044BCD">
      <w:r>
        <w:t xml:space="preserve">dále „prodávající“                                                                                                                                                        </w:t>
      </w:r>
    </w:p>
    <w:p w:rsidR="00FC58CC" w:rsidRDefault="00FC58CC" w:rsidP="00044BCD"/>
    <w:p w:rsidR="00FC58CC" w:rsidRPr="009B4DEE" w:rsidRDefault="00FC58CC" w:rsidP="009B4DEE">
      <w:pPr>
        <w:ind w:left="2124" w:firstLine="708"/>
        <w:rPr>
          <w:b/>
          <w:bCs/>
        </w:rPr>
      </w:pPr>
      <w:r w:rsidRPr="009B4DEE">
        <w:rPr>
          <w:b/>
          <w:bCs/>
        </w:rPr>
        <w:t>I. ÚVODNÍ USTANOVENÍ</w:t>
      </w:r>
    </w:p>
    <w:p w:rsidR="00FC58CC" w:rsidRDefault="00FC58CC" w:rsidP="00044BCD"/>
    <w:p w:rsidR="00FC58CC" w:rsidRDefault="00FC58CC" w:rsidP="00044BCD">
      <w:r>
        <w:t>1.</w:t>
      </w:r>
      <w:r>
        <w:tab/>
        <w:t>Tato smlouva je uzavírána na základě zadávacího řízení na veřejnou zakázku s názvem: „Dodávka- Nákup interaktivních prvků pro vybavení nových učeben „</w:t>
      </w:r>
    </w:p>
    <w:p w:rsidR="00FC58CC" w:rsidRDefault="00FC58CC">
      <w:r>
        <w:br w:type="page"/>
      </w:r>
    </w:p>
    <w:p w:rsidR="00FC58CC" w:rsidRDefault="00FC58CC" w:rsidP="00044BCD"/>
    <w:p w:rsidR="00FC58CC" w:rsidRPr="009B4DEE" w:rsidRDefault="00FC58CC" w:rsidP="009B4DEE">
      <w:pPr>
        <w:ind w:left="2124" w:firstLine="708"/>
        <w:rPr>
          <w:b/>
          <w:bCs/>
        </w:rPr>
      </w:pPr>
      <w:r w:rsidRPr="009B4DEE">
        <w:rPr>
          <w:b/>
          <w:bCs/>
        </w:rPr>
        <w:t>II. PŘEDMĚT KOUPĚ</w:t>
      </w:r>
    </w:p>
    <w:p w:rsidR="00FC58CC" w:rsidRDefault="00FC58CC" w:rsidP="00044BCD">
      <w:r>
        <w:tab/>
      </w:r>
    </w:p>
    <w:p w:rsidR="00FC58CC" w:rsidRDefault="00FC58CC" w:rsidP="00044BCD">
      <w:r>
        <w:t>1.</w:t>
      </w:r>
      <w:r>
        <w:tab/>
        <w:t xml:space="preserve">Předmětem této kupní smlouvy je závazek prodávajícího dodat kupujícímu zboží specifikované v tomto článku a dle bližší specifikace uvedené v přílohách této smlouvy a závazek kupujícího za toto zboží uhradit prodávajícímu sjednanou kupní cenu. </w:t>
      </w:r>
    </w:p>
    <w:p w:rsidR="00FC58CC" w:rsidRDefault="00FC58CC" w:rsidP="00044BCD">
      <w:r>
        <w:t>2.</w:t>
      </w:r>
      <w:r>
        <w:tab/>
        <w:t>Předmětem koupě je následující zboží včetně instalace, montáže, uvedení do provozu, demontáže a likvidace stávající tabule v rozsahu technické specifikace, která je přílohou č. 1 této smlouvy a nabídkového rozpočtu, který je přílohou č. 2 této smlouvy a tvoří její nedílné součásti (dále též jen „zboží“).</w:t>
      </w:r>
    </w:p>
    <w:p w:rsidR="00FC58CC" w:rsidRDefault="00FC58CC" w:rsidP="00044BCD"/>
    <w:p w:rsidR="00FC58CC" w:rsidRPr="009B4DEE" w:rsidRDefault="00FC58CC" w:rsidP="009B4DEE">
      <w:pPr>
        <w:ind w:left="2124" w:firstLine="708"/>
        <w:rPr>
          <w:b/>
          <w:bCs/>
        </w:rPr>
      </w:pPr>
      <w:r w:rsidRPr="009B4DEE">
        <w:rPr>
          <w:b/>
          <w:bCs/>
        </w:rPr>
        <w:t>III. TERMÍN A MÍSTO PLNĚNÍ</w:t>
      </w:r>
    </w:p>
    <w:p w:rsidR="00FC58CC" w:rsidRDefault="00FC58CC" w:rsidP="00044BCD"/>
    <w:p w:rsidR="00FC58CC" w:rsidRDefault="00FC58CC" w:rsidP="00044BCD">
      <w:r>
        <w:t>1.</w:t>
      </w:r>
      <w:r>
        <w:tab/>
        <w:t>Prodávající se zavazuje dodat kupujícímu ve sjednaném množství jakosti a provedení zboží, uvedené v článku II. této smlouvy, a to včetně montáže, odborné instalace a uvedení do provozu, do 30.9.2022, dodávka PC  a monitoru do 7.10.2022</w:t>
      </w:r>
    </w:p>
    <w:p w:rsidR="00FC58CC" w:rsidRDefault="00FC58CC" w:rsidP="00044BCD">
      <w:r>
        <w:t>2.</w:t>
      </w:r>
      <w:r>
        <w:tab/>
        <w:t xml:space="preserve">Místem plnění je:  ZŠ a MŠ Brno, Merhautova 37,613 00 Brno </w:t>
      </w:r>
    </w:p>
    <w:p w:rsidR="00FC58CC" w:rsidRDefault="00FC58CC" w:rsidP="00044BCD"/>
    <w:p w:rsidR="00FC58CC" w:rsidRPr="009B4DEE" w:rsidRDefault="00FC58CC" w:rsidP="009B4DEE">
      <w:pPr>
        <w:ind w:left="2832" w:firstLine="708"/>
        <w:rPr>
          <w:b/>
          <w:bCs/>
        </w:rPr>
      </w:pPr>
      <w:r w:rsidRPr="009B4DEE">
        <w:rPr>
          <w:b/>
          <w:bCs/>
        </w:rPr>
        <w:t>IV. CENA</w:t>
      </w:r>
    </w:p>
    <w:p w:rsidR="00FC58CC" w:rsidRDefault="00FC58CC" w:rsidP="00044BCD"/>
    <w:p w:rsidR="00FC58CC" w:rsidRDefault="00FC58CC" w:rsidP="00044BCD">
      <w:r>
        <w:t>1.</w:t>
      </w:r>
      <w:r>
        <w:tab/>
        <w:t xml:space="preserve">Prodávající se zavazuje dodat kupujícímu předmět koupě v cenách podle položkového rozpočtu, který je nedílnou součástí této smlouvy jako příloha č. 2. Cena obsahuje veškeré náklady prodávajícího nezbytné pro řádnou a včasnou realizaci předmětu smlouvy včetně nákladů souvisejících. Kupní cena zahrnuje i dopravu, montáž, instalaci, uvedení do provozu a odzkoušení dodaného zboží na místě. </w:t>
      </w:r>
    </w:p>
    <w:p w:rsidR="00FC58CC" w:rsidRDefault="00FC58CC" w:rsidP="00044BCD">
      <w:r>
        <w:t>2.</w:t>
      </w:r>
      <w:r>
        <w:tab/>
        <w:t>Daň z přidané hodnoty bude stanovena v souladu s platnými a účinnými právními předpisy.</w:t>
      </w:r>
    </w:p>
    <w:p w:rsidR="00FC58CC" w:rsidRDefault="00FC58CC" w:rsidP="00044BCD">
      <w:r>
        <w:t>3.</w:t>
      </w:r>
      <w:r>
        <w:tab/>
        <w:t>Cena předmětu koupě je stanovena jako cena smluvní, pevná a neměnná v rozsahu dodávek, uvedených v příloze č. 2 této smlouvy, takto:</w:t>
      </w:r>
    </w:p>
    <w:p w:rsidR="00FC58CC" w:rsidRDefault="00FC58CC" w:rsidP="00044BCD">
      <w:r>
        <w:tab/>
      </w:r>
      <w:r w:rsidRPr="001A748A">
        <w:t>189</w:t>
      </w:r>
      <w:r>
        <w:t> </w:t>
      </w:r>
      <w:r w:rsidRPr="001A748A">
        <w:t>060</w:t>
      </w:r>
      <w:r>
        <w:t>,00 Kč bez DPH</w:t>
      </w:r>
      <w:r>
        <w:tab/>
      </w:r>
    </w:p>
    <w:p w:rsidR="00FC58CC" w:rsidRDefault="00FC58CC" w:rsidP="001A748A">
      <w:pPr>
        <w:ind w:firstLine="708"/>
      </w:pPr>
      <w:r>
        <w:t xml:space="preserve">   </w:t>
      </w:r>
      <w:r w:rsidRPr="001A748A">
        <w:t>39 702,60</w:t>
      </w:r>
      <w:r>
        <w:t xml:space="preserve"> Kč DPH</w:t>
      </w:r>
      <w:r>
        <w:tab/>
      </w:r>
    </w:p>
    <w:p w:rsidR="00FC58CC" w:rsidRDefault="00FC58CC" w:rsidP="001A748A">
      <w:pPr>
        <w:ind w:firstLine="708"/>
      </w:pPr>
      <w:r w:rsidRPr="001A748A">
        <w:t>228 762,60</w:t>
      </w:r>
      <w:r>
        <w:t xml:space="preserve"> Kč včetně DPH        </w:t>
      </w:r>
      <w:r>
        <w:tab/>
        <w:t xml:space="preserve">        </w:t>
      </w:r>
      <w:r>
        <w:tab/>
        <w:t xml:space="preserve">              </w:t>
      </w:r>
    </w:p>
    <w:p w:rsidR="00FC58CC" w:rsidRDefault="00FC58CC" w:rsidP="00044BCD"/>
    <w:p w:rsidR="00FC58CC" w:rsidRDefault="00FC58CC" w:rsidP="00044BCD"/>
    <w:p w:rsidR="00FC58CC" w:rsidRPr="009B4DEE" w:rsidRDefault="00FC58CC" w:rsidP="009B4DEE">
      <w:pPr>
        <w:ind w:left="2124" w:firstLine="708"/>
        <w:rPr>
          <w:b/>
          <w:bCs/>
        </w:rPr>
      </w:pPr>
      <w:r w:rsidRPr="009B4DEE">
        <w:rPr>
          <w:b/>
          <w:bCs/>
        </w:rPr>
        <w:t>V. PLATEBNÍ PODMÍNKY</w:t>
      </w:r>
    </w:p>
    <w:p w:rsidR="00FC58CC" w:rsidRDefault="00FC58CC" w:rsidP="00044BCD"/>
    <w:p w:rsidR="00FC58CC" w:rsidRDefault="00FC58CC" w:rsidP="00044BCD">
      <w:r>
        <w:t>1.</w:t>
      </w:r>
      <w:r>
        <w:tab/>
        <w:t>Prodávající je oprávněn fakturovat kupní cenu nejdříve po podepsání předávacího protokolu o převzetí dodávky zboží.</w:t>
      </w:r>
    </w:p>
    <w:p w:rsidR="00FC58CC" w:rsidRDefault="00FC58CC" w:rsidP="00044BCD">
      <w:r>
        <w:t>2.</w:t>
      </w:r>
      <w:r>
        <w:tab/>
        <w:t>Kupující se zavazuje za odebrané zboží, jehož předání bylo stvrzeno předávacím protokolem, zaplatit kupní cenu na základě zaslané faktury. Faktura musí být doručena prodávajícímu do 14 dnů po podepsání předávacího protokolu. Splatnost faktury je stanovena na 14 dnů ode dne jejich doručení kupujícímu. Platba bude probíhat v CZK</w:t>
      </w:r>
    </w:p>
    <w:p w:rsidR="00FC58CC" w:rsidRDefault="00FC58CC" w:rsidP="00044BCD">
      <w:r>
        <w:t>3.</w:t>
      </w:r>
      <w:r>
        <w:tab/>
        <w:t>Faktury musí mít náležitosti daňového dokladu podle zákona č. 235/2004 Sb., o dani z přidané hodnoty, a prodávající je povinen předložit ji kupujícímu ve dvou vyhotoveních.</w:t>
      </w:r>
    </w:p>
    <w:p w:rsidR="00FC58CC" w:rsidRDefault="00FC58CC" w:rsidP="00044BCD"/>
    <w:p w:rsidR="00FC58CC" w:rsidRDefault="00FC58CC" w:rsidP="00044BCD"/>
    <w:p w:rsidR="00FC58CC" w:rsidRPr="009B4DEE" w:rsidRDefault="00FC58CC" w:rsidP="009B4DEE">
      <w:pPr>
        <w:ind w:left="2124" w:firstLine="708"/>
        <w:rPr>
          <w:b/>
          <w:bCs/>
        </w:rPr>
      </w:pPr>
      <w:r w:rsidRPr="009B4DEE">
        <w:rPr>
          <w:b/>
          <w:bCs/>
        </w:rPr>
        <w:t xml:space="preserve">VI. ZÁRUKA ZA JAKOST </w:t>
      </w:r>
    </w:p>
    <w:p w:rsidR="00FC58CC" w:rsidRDefault="00FC58CC" w:rsidP="00044BCD">
      <w:r>
        <w:tab/>
      </w:r>
    </w:p>
    <w:p w:rsidR="00FC58CC" w:rsidRDefault="00FC58CC" w:rsidP="00044BCD">
      <w:r>
        <w:t>1.</w:t>
      </w:r>
      <w:r>
        <w:tab/>
        <w:t xml:space="preserve">Na předmět koupě dle článku II. této smlouvy poskytuje prodávající kupujícímu záruku v délce 24 měsíců, na lampu projektoru 6 měsíců nebo 1000 hodin podle toho, co nastane dříve, na baterie 6 měsíců. Záruční doba začíná běžet ode dne protokolárního předání a převzetí kompletního předmětu koupě podle článku II této smlouvy. </w:t>
      </w:r>
    </w:p>
    <w:p w:rsidR="00FC58CC" w:rsidRDefault="00FC58CC" w:rsidP="00044BCD">
      <w:r>
        <w:t>2.</w:t>
      </w:r>
      <w:r>
        <w:tab/>
        <w:t xml:space="preserve">V ostatním platí příslušná ustanovení občanského zákoníku. </w:t>
      </w:r>
    </w:p>
    <w:p w:rsidR="00FC58CC" w:rsidRDefault="00FC58CC" w:rsidP="00044BCD">
      <w:r>
        <w:t>3.</w:t>
      </w:r>
      <w:r>
        <w:tab/>
        <w:t>Dodávka zboží se bude řídit podle této smlouvy a jejích příloh, platných právních předpisů a technických předpisů vztahujících se na dodávku.</w:t>
      </w:r>
    </w:p>
    <w:p w:rsidR="00FC58CC" w:rsidRDefault="00FC58CC" w:rsidP="00044BCD">
      <w:r>
        <w:t>4.</w:t>
      </w:r>
      <w:r>
        <w:tab/>
        <w:t xml:space="preserve">Prodávající je povinen nejpozději do 10 dnů od obdržení písemného oznámení kupujícího o uplatnění práva z vady předmětu koupě písemně oznámit kupujícímu, zda nárok na uplatnění práva z vady uznává nebo z jakých důvodů jej odmítá. Jestliže tak prodávající v daném termínu neučiní, má se za to, že s obsahem nároku na uplatnění vady souhlasí. Prodávající je povinen vadu odstranit do 30 dnů od jejího uplatnění, nedohodnou-li se smluvní strany písemně jinak.  Součástí protokolu o reklamaci je způsob a termín odstranění vady prodávajícím. V případě, že prodávající záruční vadu neodstraní tak a tehdy, jak je dáno v protokolu o reklamaci, může kupující po marném uplynutí závazného termínu odstranit vadu prostřednictvím třetí osoby na náklady prodávajícího. I v takovém případě prodávající nese odpovědnost za opravenou věc po celou dobu záruční lhůty. </w:t>
      </w:r>
    </w:p>
    <w:p w:rsidR="00FC58CC" w:rsidRDefault="00FC58CC" w:rsidP="00044BCD"/>
    <w:p w:rsidR="00FC58CC" w:rsidRPr="009B4DEE" w:rsidRDefault="00FC58CC" w:rsidP="009B4DEE">
      <w:pPr>
        <w:ind w:left="2124" w:firstLine="708"/>
        <w:rPr>
          <w:b/>
          <w:bCs/>
        </w:rPr>
      </w:pPr>
      <w:r w:rsidRPr="009B4DEE">
        <w:rPr>
          <w:b/>
          <w:bCs/>
        </w:rPr>
        <w:t>VII. SMLUVNÍ POKUTY</w:t>
      </w:r>
    </w:p>
    <w:p w:rsidR="00FC58CC" w:rsidRDefault="00FC58CC" w:rsidP="00044BCD"/>
    <w:p w:rsidR="00FC58CC" w:rsidRDefault="00FC58CC" w:rsidP="00044BCD">
      <w:r>
        <w:t>1.</w:t>
      </w:r>
      <w:r>
        <w:tab/>
        <w:t>Smluvní strany sjednávají následující smluvní pokuty:</w:t>
      </w:r>
    </w:p>
    <w:p w:rsidR="00FC58CC" w:rsidRDefault="00FC58CC" w:rsidP="00044BCD">
      <w:r>
        <w:t>a.</w:t>
      </w:r>
      <w:r>
        <w:tab/>
        <w:t xml:space="preserve">smluvní pokuta za každý i započatý den prodlení s termínem předání dodávky ve výši 0,2 % z celkové ceny dodávky bez DPH, </w:t>
      </w:r>
    </w:p>
    <w:p w:rsidR="00FC58CC" w:rsidRDefault="00FC58CC" w:rsidP="00044BCD">
      <w:r>
        <w:t>b.</w:t>
      </w:r>
      <w:r>
        <w:tab/>
        <w:t xml:space="preserve">smluvní pokuta za každý i započatý den prodlení s odstraněním vad a nedodělků oproti lhůtám, jež byly kupujícím stanoveny v protokolu o předání a převzetí dodávky a ve výši 0,2% z ceny dodávky bez DPH,  </w:t>
      </w:r>
    </w:p>
    <w:p w:rsidR="00FC58CC" w:rsidRDefault="00FC58CC" w:rsidP="00044BCD">
      <w:r>
        <w:t>c.</w:t>
      </w:r>
      <w:r>
        <w:tab/>
        <w:t>smluvní pokuta za každý i započatý den prodlení s odstraněním vad uplatněných kupujícím v záruční době ve výši 0,2% z celkové ceny dodávky bez DPH,</w:t>
      </w:r>
    </w:p>
    <w:p w:rsidR="00FC58CC" w:rsidRDefault="00FC58CC" w:rsidP="00044BCD">
      <w:r>
        <w:t>d.</w:t>
      </w:r>
      <w:r>
        <w:tab/>
        <w:t>V případě prodlení kupujícího s placením účtovaných částek dle čl. IV této smlouvy zaplatí kupující prodávajícímu úrok z prodlení ve výši 0,2% z celkové ceny dodávky bez DPH.</w:t>
      </w:r>
    </w:p>
    <w:p w:rsidR="00FC58CC" w:rsidRDefault="00FC58CC" w:rsidP="00044BCD">
      <w:r>
        <w:t>2.</w:t>
      </w:r>
      <w:r>
        <w:tab/>
        <w:t>Těmito ustanoveními není dotčen nárok kupujícího nebo prodávajícího na náhradu případné škody.</w:t>
      </w:r>
    </w:p>
    <w:p w:rsidR="00FC58CC" w:rsidRDefault="00FC58CC" w:rsidP="00044BCD"/>
    <w:p w:rsidR="00FC58CC" w:rsidRPr="009B4DEE" w:rsidRDefault="00FC58CC" w:rsidP="009B4DEE">
      <w:pPr>
        <w:ind w:left="2124" w:firstLine="708"/>
        <w:rPr>
          <w:b/>
          <w:bCs/>
        </w:rPr>
      </w:pPr>
      <w:r w:rsidRPr="009B4DEE">
        <w:rPr>
          <w:b/>
          <w:bCs/>
        </w:rPr>
        <w:t>IX. ZVLÁŠTNÍ UJEDNÁNÍ</w:t>
      </w:r>
    </w:p>
    <w:p w:rsidR="00FC58CC" w:rsidRDefault="00FC58CC" w:rsidP="00044BCD"/>
    <w:p w:rsidR="00FC58CC" w:rsidRDefault="00FC58CC" w:rsidP="00044BCD">
      <w:r>
        <w:t>1.</w:t>
      </w:r>
      <w:r>
        <w:tab/>
        <w:t>Kupující se zavazuje poskytnout veškerou potřebnou součinnost pro dosažení účelu této smlouvy.</w:t>
      </w:r>
    </w:p>
    <w:p w:rsidR="00FC58CC" w:rsidRDefault="00FC58CC" w:rsidP="00044BCD">
      <w:r>
        <w:t>2.</w:t>
      </w:r>
      <w:r>
        <w:tab/>
        <w:t>Předání zboží je prodávající povinen oznámit kupujícímu vždy nejméně 3 pracovní dny předem.</w:t>
      </w:r>
    </w:p>
    <w:p w:rsidR="00FC58CC" w:rsidRDefault="00FC58CC" w:rsidP="00044BCD">
      <w:r>
        <w:t>3.</w:t>
      </w:r>
      <w:r>
        <w:tab/>
        <w:t>Při předání a převzetí zboží (včetně předání dílčí části předmětu koupě) bude sepsán předávací protokol podepsaný oběma smluvními stranami.</w:t>
      </w:r>
    </w:p>
    <w:p w:rsidR="00FC58CC" w:rsidRDefault="00FC58CC" w:rsidP="00044BCD">
      <w:r>
        <w:t>4.</w:t>
      </w:r>
      <w:r>
        <w:tab/>
        <w:t>Vlastnictví k předmětu koupě přechází na kupujícího zaplacením kupní ceny.</w:t>
      </w:r>
    </w:p>
    <w:p w:rsidR="00FC58CC" w:rsidRDefault="00FC58CC" w:rsidP="00044BCD">
      <w:r>
        <w:t>5.</w:t>
      </w:r>
      <w:r>
        <w:tab/>
        <w:t xml:space="preserve">Prodávající se zavazuje v maximální možné míře šetřit životní prostředí a dodržovat příslušné právní předpisy. </w:t>
      </w:r>
    </w:p>
    <w:p w:rsidR="00FC58CC" w:rsidRDefault="00FC58CC" w:rsidP="00044BCD">
      <w:r>
        <w:t>6.</w:t>
      </w:r>
      <w:r>
        <w:tab/>
        <w:t>Prodávající je povinen spolupůsobit při výkonu finanční kontroly dle § 2 e) zákona č. 320/2001 Sb., o finanční kontrole ve veřejné správě ve znění pozdějších předpisů.</w:t>
      </w:r>
    </w:p>
    <w:p w:rsidR="00FC58CC" w:rsidRDefault="00FC58CC" w:rsidP="00044BCD">
      <w:r>
        <w:t>7.</w:t>
      </w:r>
      <w:r>
        <w:tab/>
        <w:t>Součástí předmětu smlouvy je rovněž doprava, sestavení a montáž jednotlivých komponent a sestav, připojení na rozvody médií a zaškolení obsluhy a likvidace obalového materiálu.</w:t>
      </w:r>
    </w:p>
    <w:p w:rsidR="00FC58CC" w:rsidRDefault="00FC58CC" w:rsidP="00044BCD"/>
    <w:p w:rsidR="00FC58CC" w:rsidRPr="009B4DEE" w:rsidRDefault="00FC58CC" w:rsidP="009B4DEE">
      <w:pPr>
        <w:ind w:left="2124" w:firstLine="708"/>
        <w:rPr>
          <w:b/>
          <w:bCs/>
        </w:rPr>
      </w:pPr>
      <w:r w:rsidRPr="009B4DEE">
        <w:rPr>
          <w:b/>
          <w:bCs/>
        </w:rPr>
        <w:t>X. ZÁVĚREČNÁ USTANOVENÍ</w:t>
      </w:r>
    </w:p>
    <w:p w:rsidR="00FC58CC" w:rsidRDefault="00FC58CC" w:rsidP="00044BCD"/>
    <w:p w:rsidR="00FC58CC" w:rsidRDefault="00FC58CC" w:rsidP="00044BCD">
      <w:r>
        <w:t>1.</w:t>
      </w:r>
      <w:r>
        <w:tab/>
        <w:t>Není-li stanoveno jinak, řídí se tento smluvní vztah příslušnými ustanoveními občanského zákoníku.</w:t>
      </w:r>
    </w:p>
    <w:p w:rsidR="00FC58CC" w:rsidRDefault="00FC58CC" w:rsidP="00044BCD">
      <w:r>
        <w:t>2.</w:t>
      </w:r>
      <w:r>
        <w:tab/>
        <w:t xml:space="preserve">Tato smlouva nabývá platnosti dnem podpisu oběma smluvními stranami. Účinnosti nabývá dnem uveřejnění v registru smluv. </w:t>
      </w:r>
    </w:p>
    <w:p w:rsidR="00FC58CC" w:rsidRDefault="00FC58CC" w:rsidP="00044BCD">
      <w:r>
        <w:t>3.</w:t>
      </w:r>
      <w:r>
        <w:tab/>
        <w:t>Tato smlouva je, v souladu s požadavky zákona č. 134/2016 Sb., o zadávání veřejných zakázek, podepsána všemi smluvními stranami elektronicky. Smluvní strany berou na vědomí, že smlouva bude zveřejněna zákonným způsobem. Změny a doplňky této smlouvy lze přijímat po dohodě smluvních stran, a to ve formě písemného dodatku k této smlouvě, potvrzeného oprávněnými zástupci smluvních stran.</w:t>
      </w:r>
    </w:p>
    <w:p w:rsidR="00FC58CC" w:rsidRDefault="00FC58CC" w:rsidP="00044BCD">
      <w:r>
        <w:t>4.</w:t>
      </w:r>
      <w:r>
        <w:tab/>
        <w:t>Smluvní strany prohlašují, že tuto smlouvu uzavřely na základě své svobodné vůle, vážně, nikoliv pod nátlakem ani za nápadně nevýhodných podmínek pro kteroukoliv z nich, že si smlouvu přečetly, porozuměly zcela jejímu obsahu a na důkaz toho k ní připojují své podpisy.</w:t>
      </w:r>
    </w:p>
    <w:p w:rsidR="00FC58CC" w:rsidRDefault="00FC58CC" w:rsidP="00044BCD"/>
    <w:p w:rsidR="00FC58CC" w:rsidRDefault="00FC58CC" w:rsidP="00044BCD"/>
    <w:p w:rsidR="00FC58CC" w:rsidRDefault="00FC58CC" w:rsidP="00044BCD">
      <w:r>
        <w:t xml:space="preserve">Přílohy tvoří nedílnou součást smlouvy: </w:t>
      </w:r>
    </w:p>
    <w:p w:rsidR="00FC58CC" w:rsidRDefault="00FC58CC" w:rsidP="00044BCD">
      <w:r>
        <w:t>1.</w:t>
      </w:r>
      <w:r>
        <w:tab/>
        <w:t xml:space="preserve">Technická specifikace zboží </w:t>
      </w:r>
    </w:p>
    <w:p w:rsidR="00FC58CC" w:rsidRDefault="00FC58CC" w:rsidP="00044BCD">
      <w:r>
        <w:t>2.</w:t>
      </w:r>
      <w:r>
        <w:tab/>
        <w:t>Rozpočet  - závazná nabídka</w:t>
      </w:r>
    </w:p>
    <w:p w:rsidR="00FC58CC" w:rsidRDefault="00FC58CC" w:rsidP="00044BCD"/>
    <w:p w:rsidR="00FC58CC" w:rsidRDefault="00FC58CC" w:rsidP="00044BCD">
      <w:r>
        <w:t>V Brně dne 20.9.2022</w:t>
      </w:r>
      <w:r>
        <w:tab/>
      </w:r>
      <w:r>
        <w:tab/>
      </w:r>
      <w:r>
        <w:tab/>
      </w:r>
      <w:r>
        <w:tab/>
        <w:t xml:space="preserve">V Brně dne </w:t>
      </w:r>
    </w:p>
    <w:p w:rsidR="00FC58CC" w:rsidRDefault="00FC58CC" w:rsidP="00044BCD">
      <w:r>
        <w:t>Kupující:</w:t>
      </w:r>
      <w:r>
        <w:tab/>
      </w:r>
      <w:r>
        <w:tab/>
      </w:r>
      <w:r>
        <w:tab/>
      </w:r>
      <w:r>
        <w:tab/>
      </w:r>
      <w:r>
        <w:tab/>
      </w:r>
      <w:r>
        <w:tab/>
      </w:r>
      <w:r>
        <w:tab/>
        <w:t>Prodávající:</w:t>
      </w:r>
    </w:p>
    <w:p w:rsidR="00FC58CC" w:rsidRDefault="00FC58CC" w:rsidP="00044BCD"/>
    <w:p w:rsidR="00FC58CC" w:rsidRDefault="00FC58CC" w:rsidP="00044BCD"/>
    <w:p w:rsidR="00FC58CC" w:rsidRDefault="00FC58CC" w:rsidP="00044BCD"/>
    <w:p w:rsidR="00FC58CC" w:rsidRDefault="00FC58CC" w:rsidP="00044BCD">
      <w:r>
        <w:t>………………………………................</w:t>
      </w:r>
      <w:r>
        <w:tab/>
      </w:r>
      <w:r>
        <w:tab/>
      </w:r>
      <w:r>
        <w:tab/>
        <w:t xml:space="preserve">                             ……………………………....................</w:t>
      </w:r>
    </w:p>
    <w:p w:rsidR="00FC58CC" w:rsidRDefault="00FC58CC" w:rsidP="00044BCD">
      <w:r>
        <w:t>PaedDr. Jana Foltýnová, Ph.D.</w:t>
      </w:r>
    </w:p>
    <w:sectPr w:rsidR="00FC58CC" w:rsidSect="00CD7AF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44BCD"/>
    <w:rsid w:val="00044BCD"/>
    <w:rsid w:val="00054743"/>
    <w:rsid w:val="000C66B2"/>
    <w:rsid w:val="000F1264"/>
    <w:rsid w:val="00121FC7"/>
    <w:rsid w:val="001A748A"/>
    <w:rsid w:val="00255E3D"/>
    <w:rsid w:val="002E02B0"/>
    <w:rsid w:val="003274C9"/>
    <w:rsid w:val="00465F68"/>
    <w:rsid w:val="004A1C67"/>
    <w:rsid w:val="004A4717"/>
    <w:rsid w:val="004A6F5F"/>
    <w:rsid w:val="004F6A66"/>
    <w:rsid w:val="00504955"/>
    <w:rsid w:val="005518BC"/>
    <w:rsid w:val="00557ED2"/>
    <w:rsid w:val="00757DDA"/>
    <w:rsid w:val="007D4D4D"/>
    <w:rsid w:val="00805D5A"/>
    <w:rsid w:val="00841518"/>
    <w:rsid w:val="008C19DE"/>
    <w:rsid w:val="009B4DEE"/>
    <w:rsid w:val="00BF40B6"/>
    <w:rsid w:val="00C048B4"/>
    <w:rsid w:val="00C605B5"/>
    <w:rsid w:val="00C97F85"/>
    <w:rsid w:val="00CD7AFF"/>
    <w:rsid w:val="00D2453E"/>
    <w:rsid w:val="00D84599"/>
    <w:rsid w:val="00DC6877"/>
    <w:rsid w:val="00DD0583"/>
    <w:rsid w:val="00E33AD5"/>
    <w:rsid w:val="00EB7C2A"/>
    <w:rsid w:val="00F43A7B"/>
    <w:rsid w:val="00F86ECC"/>
    <w:rsid w:val="00FB00ED"/>
    <w:rsid w:val="00FB202B"/>
    <w:rsid w:val="00FC58CC"/>
    <w:rsid w:val="00FD1BE1"/>
    <w:rsid w:val="0A0EDD78"/>
    <w:rsid w:val="10CEAF56"/>
    <w:rsid w:val="128A0108"/>
    <w:rsid w:val="178291F0"/>
    <w:rsid w:val="1EC076A2"/>
    <w:rsid w:val="1F5E89E0"/>
    <w:rsid w:val="23B82788"/>
    <w:rsid w:val="2ACFE42B"/>
    <w:rsid w:val="2C7DF4F6"/>
    <w:rsid w:val="341C7A73"/>
    <w:rsid w:val="3601CE4C"/>
    <w:rsid w:val="3D2B0D5A"/>
    <w:rsid w:val="3FF065D2"/>
    <w:rsid w:val="40F1FF05"/>
    <w:rsid w:val="434F642C"/>
    <w:rsid w:val="43664507"/>
    <w:rsid w:val="444EF965"/>
    <w:rsid w:val="45EE7B89"/>
    <w:rsid w:val="470BB509"/>
    <w:rsid w:val="4DC3A006"/>
    <w:rsid w:val="4F5F7067"/>
    <w:rsid w:val="5044A1F2"/>
    <w:rsid w:val="63E5D353"/>
    <w:rsid w:val="702F7731"/>
    <w:rsid w:val="71CB4792"/>
    <w:rsid w:val="73F64537"/>
    <w:rsid w:val="7502E854"/>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7AFF"/>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BF40B6"/>
    <w:rPr>
      <w:rFonts w:cs="Times New Roman"/>
      <w:color w:val="0563C1"/>
      <w:u w:val="single"/>
    </w:rPr>
  </w:style>
  <w:style w:type="character" w:customStyle="1" w:styleId="UnresolvedMention">
    <w:name w:val="Unresolved Mention"/>
    <w:basedOn w:val="DefaultParagraphFont"/>
    <w:uiPriority w:val="99"/>
    <w:semiHidden/>
    <w:rsid w:val="00BF40B6"/>
    <w:rPr>
      <w:rFonts w:cs="Times New Roman"/>
      <w:color w:val="605E5C"/>
      <w:shd w:val="clear" w:color="auto" w:fill="E1DFDD"/>
    </w:rPr>
  </w:style>
  <w:style w:type="paragraph" w:styleId="Revision">
    <w:name w:val="Revision"/>
    <w:hidden/>
    <w:uiPriority w:val="99"/>
    <w:semiHidden/>
    <w:rsid w:val="00D84599"/>
    <w:rPr>
      <w:lang w:eastAsia="en-US"/>
    </w:rPr>
  </w:style>
  <w:style w:type="character" w:styleId="CommentReference">
    <w:name w:val="annotation reference"/>
    <w:basedOn w:val="DefaultParagraphFont"/>
    <w:uiPriority w:val="99"/>
    <w:semiHidden/>
    <w:rsid w:val="00E33AD5"/>
    <w:rPr>
      <w:rFonts w:cs="Times New Roman"/>
      <w:sz w:val="16"/>
      <w:szCs w:val="16"/>
    </w:rPr>
  </w:style>
  <w:style w:type="paragraph" w:styleId="CommentText">
    <w:name w:val="annotation text"/>
    <w:basedOn w:val="Normal"/>
    <w:link w:val="CommentTextChar"/>
    <w:uiPriority w:val="99"/>
    <w:rsid w:val="00E33AD5"/>
    <w:pPr>
      <w:spacing w:line="240" w:lineRule="auto"/>
    </w:pPr>
    <w:rPr>
      <w:sz w:val="20"/>
      <w:szCs w:val="20"/>
    </w:rPr>
  </w:style>
  <w:style w:type="character" w:customStyle="1" w:styleId="CommentTextChar">
    <w:name w:val="Comment Text Char"/>
    <w:basedOn w:val="DefaultParagraphFont"/>
    <w:link w:val="CommentText"/>
    <w:uiPriority w:val="99"/>
    <w:locked/>
    <w:rsid w:val="00E33AD5"/>
    <w:rPr>
      <w:rFonts w:cs="Times New Roman"/>
      <w:sz w:val="20"/>
      <w:szCs w:val="20"/>
    </w:rPr>
  </w:style>
  <w:style w:type="paragraph" w:styleId="CommentSubject">
    <w:name w:val="annotation subject"/>
    <w:basedOn w:val="CommentText"/>
    <w:next w:val="CommentText"/>
    <w:link w:val="CommentSubjectChar"/>
    <w:uiPriority w:val="99"/>
    <w:semiHidden/>
    <w:rsid w:val="00E33AD5"/>
    <w:rPr>
      <w:b/>
      <w:bCs/>
    </w:rPr>
  </w:style>
  <w:style w:type="character" w:customStyle="1" w:styleId="CommentSubjectChar">
    <w:name w:val="Comment Subject Char"/>
    <w:basedOn w:val="CommentTextChar"/>
    <w:link w:val="CommentSubject"/>
    <w:uiPriority w:val="99"/>
    <w:semiHidden/>
    <w:locked/>
    <w:rsid w:val="00E33AD5"/>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prodej@aps-brno.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5</Pages>
  <Words>1517</Words>
  <Characters>8951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 č</dc:title>
  <dc:subject/>
  <dc:creator>Linda Dvořáková</dc:creator>
  <cp:keywords/>
  <dc:description/>
  <cp:lastModifiedBy>Jana Veselá</cp:lastModifiedBy>
  <cp:revision>3</cp:revision>
  <cp:lastPrinted>2022-09-21T06:00:00Z</cp:lastPrinted>
  <dcterms:created xsi:type="dcterms:W3CDTF">2022-09-27T08:14:00Z</dcterms:created>
  <dcterms:modified xsi:type="dcterms:W3CDTF">2022-09-27T08:15:00Z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0x010100F475526B4ED3F44D8D917FE19C11EB62</vt:lpwstr>
  </property>
  <property fmtid="{D5CDD505-2E9C-101B-9397-08002B2CF9AE}" pid="3" name="MediaServiceImageTags">
    <vt:lpwstr/>
  </property>
  <property fmtid="{D5CDD505-2E9C-101B-9397-08002B2CF9AE}" pid="4" name="lcf76f155ced4ddcb4097134ff3c332f">
    <vt:lpwstr/>
  </property>
  <property fmtid="{D5CDD505-2E9C-101B-9397-08002B2CF9AE}" pid="5" name="TaxCatchAll">
    <vt:lpwstr/>
  </property>
</Properties>
</file>