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528DF2DA" w14:textId="77777777" w:rsidR="00B16052" w:rsidRDefault="00B16052" w:rsidP="00EF49CB">
      <w:pPr>
        <w:spacing w:after="0" w:line="276" w:lineRule="auto"/>
        <w:rPr>
          <w:b/>
        </w:rPr>
      </w:pPr>
    </w:p>
    <w:p w14:paraId="32852793" w14:textId="78EFAB9F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B16052" w:rsidRPr="00A02E10">
        <w:rPr>
          <w:b/>
        </w:rPr>
        <w:t>Vestibul Interier s.r.o.</w:t>
      </w:r>
      <w:r>
        <w:t>,</w:t>
      </w:r>
      <w:r w:rsidRPr="005F531A">
        <w:t xml:space="preserve"> IČO </w:t>
      </w:r>
      <w:r w:rsidR="00B16052" w:rsidRPr="00A02E10">
        <w:t>09128352</w:t>
      </w:r>
      <w:r>
        <w:t>,</w:t>
      </w:r>
      <w:r w:rsidRPr="005F531A">
        <w:t xml:space="preserve"> sídlo</w:t>
      </w:r>
      <w:r>
        <w:t xml:space="preserve"> </w:t>
      </w:r>
      <w:r w:rsidR="00B16052" w:rsidRPr="00A02E10">
        <w:t>Nádražní 1767/42</w:t>
      </w:r>
      <w:r w:rsidR="00B16052">
        <w:t>, 702 00 Ostrava – Moravská Ostrava a Přívoz</w:t>
      </w:r>
      <w:r>
        <w:t>,</w:t>
      </w:r>
      <w:r w:rsidRPr="005F531A">
        <w:t xml:space="preserve"> zapsané v obchodním rejstříku </w:t>
      </w:r>
      <w:r w:rsidR="00B16052" w:rsidRPr="00A02E10">
        <w:t>u Krajského soudu v Ostrav</w:t>
      </w:r>
      <w:r w:rsidR="00B16052">
        <w:t>ě</w:t>
      </w:r>
      <w:r w:rsidRPr="005F531A">
        <w:t xml:space="preserve"> pod sp. zn. </w:t>
      </w:r>
      <w:r w:rsidR="00B16052" w:rsidRPr="00A02E10">
        <w:t>C 82120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265E91F" w14:textId="1923EF03" w:rsidR="00EF49CB" w:rsidRDefault="00EF49CB" w:rsidP="00B16052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8E516D">
        <w:rPr>
          <w:b/>
          <w:bCs/>
        </w:rPr>
        <w:t>XXX</w:t>
      </w:r>
      <w:r w:rsidR="00B16052">
        <w:rPr>
          <w:b/>
          <w:bCs/>
        </w:rPr>
        <w:t>.</w:t>
      </w:r>
      <w:r w:rsidR="00B16052" w:rsidRPr="0096033D">
        <w:t xml:space="preserve"> </w:t>
      </w:r>
    </w:p>
    <w:p w14:paraId="3432381F" w14:textId="77777777" w:rsidR="00B16052" w:rsidRPr="000D0F0A" w:rsidRDefault="00B16052" w:rsidP="00B16052">
      <w:pPr>
        <w:spacing w:line="276" w:lineRule="auto"/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65D509B7" w:rsidR="00EF49CB" w:rsidRPr="00093824" w:rsidRDefault="00EF49CB" w:rsidP="00EF49CB">
      <w:r w:rsidRPr="00093824">
        <w:t xml:space="preserve">V </w:t>
      </w:r>
      <w:r w:rsidR="00B16052">
        <w:t xml:space="preserve">    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6AC1C35C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16052">
        <w:rPr>
          <w:rFonts w:ascii="Times New Roman" w:hAnsi="Times New Roman"/>
          <w:i/>
          <w:iCs/>
          <w:sz w:val="22"/>
          <w:szCs w:val="22"/>
        </w:rPr>
        <w:t>Ing. arch. Kateřina Dvořáčková</w:t>
      </w:r>
    </w:p>
    <w:p w14:paraId="7C20B438" w14:textId="3A5330EF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16052">
        <w:rPr>
          <w:rFonts w:ascii="Times New Roman" w:hAnsi="Times New Roman"/>
          <w:sz w:val="22"/>
          <w:szCs w:val="22"/>
        </w:rPr>
        <w:t>jednatelka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D312" w14:textId="77777777" w:rsidR="0036478E" w:rsidRDefault="0036478E" w:rsidP="00BB2C84">
      <w:pPr>
        <w:spacing w:after="0" w:line="240" w:lineRule="auto"/>
      </w:pPr>
      <w:r>
        <w:separator/>
      </w:r>
    </w:p>
  </w:endnote>
  <w:endnote w:type="continuationSeparator" w:id="0">
    <w:p w14:paraId="4DDAAE11" w14:textId="77777777" w:rsidR="0036478E" w:rsidRDefault="0036478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7C1D" w14:textId="77777777" w:rsidR="0036478E" w:rsidRDefault="0036478E" w:rsidP="00BB2C84">
      <w:pPr>
        <w:spacing w:after="0" w:line="240" w:lineRule="auto"/>
      </w:pPr>
      <w:bookmarkStart w:id="0" w:name="_Hlk113974452"/>
      <w:bookmarkEnd w:id="0"/>
      <w:r>
        <w:separator/>
      </w:r>
    </w:p>
  </w:footnote>
  <w:footnote w:type="continuationSeparator" w:id="0">
    <w:p w14:paraId="45F2FACE" w14:textId="77777777" w:rsidR="0036478E" w:rsidRDefault="0036478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885500B" w14:textId="6FCDED7F" w:rsidR="00B16052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B16052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 </w:t>
    </w:r>
    <w:r w:rsidR="00C60504" w:rsidRPr="00F43CC0">
      <w:rPr>
        <w:sz w:val="22"/>
      </w:rPr>
      <w:t xml:space="preserve">   </w:t>
    </w:r>
    <w:r w:rsidR="00B16052">
      <w:rPr>
        <w:noProof/>
      </w:rPr>
      <w:drawing>
        <wp:inline distT="0" distB="0" distL="0" distR="0" wp14:anchorId="1C2FC31A" wp14:editId="6F5C6D4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6478E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8E516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16052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6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dcterms:created xsi:type="dcterms:W3CDTF">2022-07-01T11:58:00Z</dcterms:created>
  <dcterms:modified xsi:type="dcterms:W3CDTF">2022-09-26T08:19:00Z</dcterms:modified>
</cp:coreProperties>
</file>