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324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32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324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32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32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32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32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32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242"/>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2315-AF75-4C8F-92B3-797966A8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2022-09-23T11:58:00Z</dcterms:created>
  <dcterms:modified xsi:type="dcterms:W3CDTF">2022-09-23T11:58:00Z</dcterms:modified>
</cp:coreProperties>
</file>